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5595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4D022A">
        <w:rPr>
          <w:b/>
          <w:sz w:val="36"/>
          <w:szCs w:val="36"/>
          <w:u w:val="single"/>
        </w:rPr>
        <w:t>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1198"/>
        <w:gridCol w:w="6840"/>
        <w:gridCol w:w="1199"/>
        <w:gridCol w:w="954"/>
      </w:tblGrid>
      <w:tr w:rsidR="00A225CD" w:rsidRPr="00A841AA" w14:paraId="0A07559A" w14:textId="77777777" w:rsidTr="00A225CD">
        <w:tc>
          <w:tcPr>
            <w:tcW w:w="491" w:type="dxa"/>
          </w:tcPr>
          <w:p w14:paraId="4C856050" w14:textId="77777777" w:rsidR="00A225CD" w:rsidRPr="006D28E8" w:rsidRDefault="00A225CD" w:rsidP="00A225CD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A075596" w14:textId="3C1353DF" w:rsidR="00A225CD" w:rsidRPr="006D28E8" w:rsidRDefault="00A225CD" w:rsidP="00A225CD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986" w:type="dxa"/>
          </w:tcPr>
          <w:p w14:paraId="0A075597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1" w:type="dxa"/>
          </w:tcPr>
          <w:p w14:paraId="0A075598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9" w:type="dxa"/>
          </w:tcPr>
          <w:p w14:paraId="0A075599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A225CD" w:rsidRPr="00A841AA" w14:paraId="0A0755A0" w14:textId="77777777" w:rsidTr="00A225CD">
        <w:tc>
          <w:tcPr>
            <w:tcW w:w="491" w:type="dxa"/>
            <w:vMerge w:val="restart"/>
            <w:textDirection w:val="btLr"/>
            <w:vAlign w:val="center"/>
          </w:tcPr>
          <w:p w14:paraId="4E8079E0" w14:textId="7B89E169" w:rsidR="00A225CD" w:rsidRDefault="00A225CD" w:rsidP="00A22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035" w:type="dxa"/>
            <w:vAlign w:val="center"/>
          </w:tcPr>
          <w:p w14:paraId="0A07559C" w14:textId="33CCAFC9" w:rsidR="00A225CD" w:rsidRPr="006D28E8" w:rsidRDefault="00A225CD" w:rsidP="00A225CD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E9SpW1.1</w:t>
            </w:r>
          </w:p>
        </w:tc>
        <w:tc>
          <w:tcPr>
            <w:tcW w:w="6986" w:type="dxa"/>
            <w:vAlign w:val="bottom"/>
          </w:tcPr>
          <w:p w14:paraId="0A07559D" w14:textId="44A76B54" w:rsidR="00A225CD" w:rsidRPr="00FF5FAB" w:rsidRDefault="00A225CD" w:rsidP="00A225CD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Give examples of uses of levers</w:t>
            </w:r>
          </w:p>
        </w:tc>
        <w:tc>
          <w:tcPr>
            <w:tcW w:w="1201" w:type="dxa"/>
          </w:tcPr>
          <w:p w14:paraId="0A07559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A07559F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0A0755A6" w14:textId="77777777" w:rsidTr="00A225CD">
        <w:tc>
          <w:tcPr>
            <w:tcW w:w="491" w:type="dxa"/>
            <w:vMerge/>
            <w:vAlign w:val="center"/>
          </w:tcPr>
          <w:p w14:paraId="232482DA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0A0755A1" w14:textId="31D067A2" w:rsidR="00A225CD" w:rsidRPr="006D28E8" w:rsidRDefault="00A225CD" w:rsidP="00A225CD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0A0755A2" w14:textId="0E00238A" w:rsidR="00A225CD" w:rsidRPr="00257811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0A0755A3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0A0755A4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A0755A5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79445533" w14:textId="77777777" w:rsidTr="00A225CD">
        <w:tc>
          <w:tcPr>
            <w:tcW w:w="491" w:type="dxa"/>
            <w:vMerge/>
            <w:vAlign w:val="center"/>
          </w:tcPr>
          <w:p w14:paraId="424218C0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4B5987B0" w14:textId="4ABCA63C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E9SpW2.1</w:t>
            </w:r>
          </w:p>
        </w:tc>
        <w:tc>
          <w:tcPr>
            <w:tcW w:w="6986" w:type="dxa"/>
            <w:vAlign w:val="bottom"/>
          </w:tcPr>
          <w:p w14:paraId="44B74274" w14:textId="1FAD0F5E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Identify the pivot and load on a lever</w:t>
            </w:r>
          </w:p>
        </w:tc>
        <w:tc>
          <w:tcPr>
            <w:tcW w:w="1201" w:type="dxa"/>
          </w:tcPr>
          <w:p w14:paraId="457D3BF9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7072A582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6031416A" w14:textId="77777777" w:rsidTr="00A225CD">
        <w:tc>
          <w:tcPr>
            <w:tcW w:w="491" w:type="dxa"/>
            <w:textDirection w:val="btLr"/>
            <w:vAlign w:val="center"/>
          </w:tcPr>
          <w:p w14:paraId="5DDB4BA9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4D8571CC" w14:textId="7CBC4621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136B8B16" w14:textId="459A8A67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1FC374A8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85F0436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226871B3" w14:textId="77777777" w:rsidTr="00A225CD">
        <w:tc>
          <w:tcPr>
            <w:tcW w:w="491" w:type="dxa"/>
            <w:vMerge w:val="restart"/>
            <w:textDirection w:val="btLr"/>
            <w:vAlign w:val="center"/>
          </w:tcPr>
          <w:p w14:paraId="2F4BCA2D" w14:textId="73997DB1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Developing</w:t>
            </w:r>
          </w:p>
        </w:tc>
        <w:tc>
          <w:tcPr>
            <w:tcW w:w="1035" w:type="dxa"/>
            <w:vAlign w:val="bottom"/>
          </w:tcPr>
          <w:p w14:paraId="743C0590" w14:textId="40F26CFC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D9SpW3.1</w:t>
            </w:r>
          </w:p>
        </w:tc>
        <w:tc>
          <w:tcPr>
            <w:tcW w:w="6986" w:type="dxa"/>
            <w:vAlign w:val="bottom"/>
          </w:tcPr>
          <w:p w14:paraId="3DAE6BA9" w14:textId="0F46514B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Machines make work easier by reducing the force needed</w:t>
            </w:r>
          </w:p>
        </w:tc>
        <w:tc>
          <w:tcPr>
            <w:tcW w:w="1201" w:type="dxa"/>
          </w:tcPr>
          <w:p w14:paraId="1BDE97ED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67650018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8C1806C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655412B6" w14:textId="77777777" w:rsidTr="00A225CD">
        <w:tc>
          <w:tcPr>
            <w:tcW w:w="491" w:type="dxa"/>
            <w:vMerge/>
            <w:vAlign w:val="center"/>
          </w:tcPr>
          <w:p w14:paraId="25E75ACD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50FCAAE9" w14:textId="0997F6E5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6986" w:type="dxa"/>
            <w:vAlign w:val="bottom"/>
          </w:tcPr>
          <w:p w14:paraId="083588F6" w14:textId="59579E8A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08D3F074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45BC56A0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400741FE" w14:textId="77777777" w:rsidTr="00A225CD">
        <w:tc>
          <w:tcPr>
            <w:tcW w:w="491" w:type="dxa"/>
            <w:vMerge/>
            <w:vAlign w:val="center"/>
          </w:tcPr>
          <w:p w14:paraId="260CD59E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69D6B668" w14:textId="3793395F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D9SpW4.1</w:t>
            </w:r>
          </w:p>
        </w:tc>
        <w:tc>
          <w:tcPr>
            <w:tcW w:w="6986" w:type="dxa"/>
            <w:vAlign w:val="bottom"/>
          </w:tcPr>
          <w:p w14:paraId="6D209184" w14:textId="7CA2B4D5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Draw a diagram to explain how a lever makes a job easier</w:t>
            </w:r>
          </w:p>
        </w:tc>
        <w:tc>
          <w:tcPr>
            <w:tcW w:w="1201" w:type="dxa"/>
          </w:tcPr>
          <w:p w14:paraId="717B7979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157B57B6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37E0A42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1B3C699B" w14:textId="77777777" w:rsidTr="00A225CD">
        <w:tc>
          <w:tcPr>
            <w:tcW w:w="491" w:type="dxa"/>
            <w:textDirection w:val="btLr"/>
            <w:vAlign w:val="center"/>
          </w:tcPr>
          <w:p w14:paraId="25D65390" w14:textId="77777777" w:rsidR="00A225CD" w:rsidRDefault="00A225CD" w:rsidP="00A225C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7932A4AF" w14:textId="556BDBA6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26E4B8CC" w14:textId="47618E62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F924141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8DE179C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134CCF35" w14:textId="77777777" w:rsidTr="00A225CD">
        <w:tc>
          <w:tcPr>
            <w:tcW w:w="491" w:type="dxa"/>
            <w:vMerge w:val="restart"/>
            <w:textDirection w:val="btLr"/>
            <w:vAlign w:val="center"/>
          </w:tcPr>
          <w:p w14:paraId="6AEACAB9" w14:textId="6277D593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Securing</w:t>
            </w:r>
          </w:p>
        </w:tc>
        <w:tc>
          <w:tcPr>
            <w:tcW w:w="1035" w:type="dxa"/>
            <w:vAlign w:val="bottom"/>
          </w:tcPr>
          <w:p w14:paraId="2879D600" w14:textId="2A507023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S9SpW5.1</w:t>
            </w:r>
          </w:p>
        </w:tc>
        <w:tc>
          <w:tcPr>
            <w:tcW w:w="6986" w:type="dxa"/>
            <w:vAlign w:val="bottom"/>
          </w:tcPr>
          <w:p w14:paraId="651387BA" w14:textId="0C4DB5F6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how a crane works and what the counterbalance is for</w:t>
            </w:r>
          </w:p>
        </w:tc>
        <w:tc>
          <w:tcPr>
            <w:tcW w:w="1201" w:type="dxa"/>
          </w:tcPr>
          <w:p w14:paraId="394AE095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8969132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47C37CBC" w14:textId="77777777" w:rsidTr="00A225CD">
        <w:tc>
          <w:tcPr>
            <w:tcW w:w="491" w:type="dxa"/>
            <w:vMerge/>
            <w:vAlign w:val="center"/>
          </w:tcPr>
          <w:p w14:paraId="0428D946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5C1B2A17" w14:textId="4C701D82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192A97DD" w14:textId="6AF8F437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1950A1F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1210B528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6027807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0CC2DFA6" w14:textId="77777777" w:rsidTr="00A225CD">
        <w:tc>
          <w:tcPr>
            <w:tcW w:w="491" w:type="dxa"/>
            <w:vMerge/>
            <w:vAlign w:val="center"/>
          </w:tcPr>
          <w:p w14:paraId="37F1FC38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11A5E470" w14:textId="2E240C20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S9SpW6.1</w:t>
            </w:r>
          </w:p>
        </w:tc>
        <w:tc>
          <w:tcPr>
            <w:tcW w:w="6986" w:type="dxa"/>
            <w:vAlign w:val="bottom"/>
          </w:tcPr>
          <w:p w14:paraId="24394B72" w14:textId="7B34163E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how wheels reduce friction</w:t>
            </w:r>
          </w:p>
        </w:tc>
        <w:tc>
          <w:tcPr>
            <w:tcW w:w="1201" w:type="dxa"/>
          </w:tcPr>
          <w:p w14:paraId="45101514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50570B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57C54AE2" w14:textId="77777777" w:rsidTr="00A225CD">
        <w:tc>
          <w:tcPr>
            <w:tcW w:w="491" w:type="dxa"/>
            <w:textDirection w:val="btLr"/>
            <w:vAlign w:val="center"/>
          </w:tcPr>
          <w:p w14:paraId="317499F6" w14:textId="77777777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07771194" w14:textId="5965CCF4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7DEA173B" w14:textId="595890CC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188A22A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6612496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3C636800" w14:textId="77777777" w:rsidTr="00A225CD">
        <w:tc>
          <w:tcPr>
            <w:tcW w:w="491" w:type="dxa"/>
            <w:vMerge w:val="restart"/>
            <w:textDirection w:val="btLr"/>
            <w:vAlign w:val="center"/>
          </w:tcPr>
          <w:p w14:paraId="6DE37E05" w14:textId="2A49665C" w:rsidR="00A225CD" w:rsidRDefault="00A225CD" w:rsidP="00A225CD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Mastering</w:t>
            </w:r>
          </w:p>
        </w:tc>
        <w:tc>
          <w:tcPr>
            <w:tcW w:w="1035" w:type="dxa"/>
            <w:vAlign w:val="center"/>
          </w:tcPr>
          <w:p w14:paraId="7B81D9A7" w14:textId="61434CBB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M9SpW7.1</w:t>
            </w:r>
          </w:p>
        </w:tc>
        <w:tc>
          <w:tcPr>
            <w:tcW w:w="6986" w:type="dxa"/>
            <w:vAlign w:val="center"/>
          </w:tcPr>
          <w:p w14:paraId="3F87CFBB" w14:textId="793641DE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Compare and contrast the advantages of different levers in terms of the forces needed and distance moved. </w:t>
            </w:r>
          </w:p>
        </w:tc>
        <w:tc>
          <w:tcPr>
            <w:tcW w:w="1201" w:type="dxa"/>
          </w:tcPr>
          <w:p w14:paraId="4C998F2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583920B5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2A8AF8D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20ED2048" w14:textId="77777777" w:rsidTr="00A225CD">
        <w:tc>
          <w:tcPr>
            <w:tcW w:w="491" w:type="dxa"/>
            <w:vMerge/>
            <w:vAlign w:val="center"/>
          </w:tcPr>
          <w:p w14:paraId="32CC520E" w14:textId="77777777" w:rsidR="00A225CD" w:rsidRDefault="00A225CD" w:rsidP="00A225CD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461B9958" w14:textId="4B6668B9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2BD69FC9" w14:textId="133CA7D7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63BC9B30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559A70FB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52CB4B4F" w14:textId="77777777" w:rsidTr="00A225CD">
        <w:tc>
          <w:tcPr>
            <w:tcW w:w="491" w:type="dxa"/>
            <w:vMerge/>
            <w:vAlign w:val="center"/>
          </w:tcPr>
          <w:p w14:paraId="1072426B" w14:textId="77777777" w:rsidR="00A225CD" w:rsidRDefault="00A225CD" w:rsidP="00A225CD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10B85516" w14:textId="6374BC8C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M9SpW8.1</w:t>
            </w:r>
          </w:p>
        </w:tc>
        <w:tc>
          <w:tcPr>
            <w:tcW w:w="6986" w:type="dxa"/>
            <w:vAlign w:val="bottom"/>
          </w:tcPr>
          <w:p w14:paraId="0AA4DF7F" w14:textId="76979218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the formula: work done (J) = force (N) x distance moved (m) to compare energy transferred for objects moving horizontally</w:t>
            </w:r>
          </w:p>
        </w:tc>
        <w:tc>
          <w:tcPr>
            <w:tcW w:w="1201" w:type="dxa"/>
          </w:tcPr>
          <w:p w14:paraId="5C14E8DE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721ECEF2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2F60284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479524BF" w14:textId="77777777" w:rsidTr="00A225CD">
        <w:trPr>
          <w:trHeight w:val="200"/>
        </w:trPr>
        <w:tc>
          <w:tcPr>
            <w:tcW w:w="491" w:type="dxa"/>
            <w:vMerge/>
            <w:vAlign w:val="center"/>
          </w:tcPr>
          <w:p w14:paraId="3DE78337" w14:textId="77777777" w:rsidR="00A225CD" w:rsidRDefault="00A225CD" w:rsidP="00A225CD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bottom"/>
          </w:tcPr>
          <w:p w14:paraId="2AE5CD17" w14:textId="0A6ACA82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986" w:type="dxa"/>
            <w:vAlign w:val="bottom"/>
          </w:tcPr>
          <w:p w14:paraId="4CF9BEFA" w14:textId="55994BD4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FAF96E4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  <w:p w14:paraId="24204B92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5FFF636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  <w:tr w:rsidR="00A225CD" w:rsidRPr="00A841AA" w14:paraId="75C5A5C7" w14:textId="77777777" w:rsidTr="00A225CD">
        <w:tc>
          <w:tcPr>
            <w:tcW w:w="491" w:type="dxa"/>
            <w:vMerge/>
            <w:vAlign w:val="center"/>
          </w:tcPr>
          <w:p w14:paraId="574399E2" w14:textId="77777777" w:rsidR="00A225CD" w:rsidRDefault="00A225CD" w:rsidP="00A225CD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135D062D" w14:textId="75A1B257" w:rsidR="00A225CD" w:rsidRDefault="00A225CD" w:rsidP="00A225CD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M9SpW9.1</w:t>
            </w:r>
          </w:p>
        </w:tc>
        <w:tc>
          <w:tcPr>
            <w:tcW w:w="6986" w:type="dxa"/>
            <w:vAlign w:val="bottom"/>
          </w:tcPr>
          <w:p w14:paraId="72C2A6DD" w14:textId="294565F8" w:rsidR="00A225CD" w:rsidRPr="0061574B" w:rsidRDefault="00A225CD" w:rsidP="00A225CD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Suggest what a world without friction would be like </w:t>
            </w:r>
          </w:p>
        </w:tc>
        <w:tc>
          <w:tcPr>
            <w:tcW w:w="1201" w:type="dxa"/>
          </w:tcPr>
          <w:p w14:paraId="3088672B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7BEAB243" w14:textId="77777777" w:rsidR="00A225CD" w:rsidRPr="00A841AA" w:rsidRDefault="00A225CD" w:rsidP="00A225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0755AD" w14:textId="77777777" w:rsidR="00BC2B17" w:rsidRDefault="00BC2B17" w:rsidP="00A841AA"/>
    <w:p w14:paraId="0A0755AE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EC3C34" w:rsidRPr="00257811" w14:paraId="0A0755B0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AF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3A7750">
              <w:rPr>
                <w:rFonts w:ascii="Arial" w:hAnsi="Arial" w:cs="Arial"/>
                <w:b/>
              </w:rPr>
              <w:t>Work</w:t>
            </w:r>
            <w:r>
              <w:rPr>
                <w:rFonts w:ascii="Arial" w:hAnsi="Arial" w:cs="Arial"/>
                <w:b/>
              </w:rPr>
              <w:t>:</w:t>
            </w:r>
            <w:r w:rsidRPr="0061574B">
              <w:rPr>
                <w:rFonts w:ascii="Arial" w:hAnsi="Arial" w:cs="Arial"/>
              </w:rPr>
              <w:t xml:space="preserve"> The transfer of energy when a force moves an object</w:t>
            </w:r>
            <w:r>
              <w:rPr>
                <w:rFonts w:ascii="Arial" w:hAnsi="Arial" w:cs="Arial"/>
              </w:rPr>
              <w:t>,</w:t>
            </w:r>
            <w:r w:rsidRPr="0061574B">
              <w:rPr>
                <w:rFonts w:ascii="Arial" w:hAnsi="Arial" w:cs="Arial"/>
              </w:rPr>
              <w:t xml:space="preserve"> in joules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3C34" w:rsidRPr="00257811" w14:paraId="0A0755B2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B1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D029E3">
              <w:rPr>
                <w:rFonts w:ascii="Arial" w:hAnsi="Arial" w:cs="Arial"/>
                <w:b/>
              </w:rPr>
              <w:t>Lever</w:t>
            </w:r>
            <w:r>
              <w:rPr>
                <w:rFonts w:ascii="Arial" w:hAnsi="Arial" w:cs="Arial"/>
                <w:b/>
              </w:rPr>
              <w:t>:</w:t>
            </w:r>
            <w:r w:rsidRPr="003A7750">
              <w:rPr>
                <w:rFonts w:ascii="Arial" w:hAnsi="Arial" w:cs="Arial"/>
              </w:rPr>
              <w:t xml:space="preserve"> A type of </w:t>
            </w:r>
            <w:proofErr w:type="gramStart"/>
            <w:r w:rsidRPr="003A7750">
              <w:rPr>
                <w:rFonts w:ascii="Arial" w:hAnsi="Arial" w:cs="Arial"/>
              </w:rPr>
              <w:t>machine which</w:t>
            </w:r>
            <w:proofErr w:type="gramEnd"/>
            <w:r w:rsidRPr="003A7750">
              <w:rPr>
                <w:rFonts w:ascii="Arial" w:hAnsi="Arial" w:cs="Arial"/>
              </w:rPr>
              <w:t xml:space="preserve"> is a rigid bar that pivots about a point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3C34" w:rsidRPr="00257811" w14:paraId="0A0755B4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B3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D029E3">
              <w:rPr>
                <w:rFonts w:ascii="Arial" w:hAnsi="Arial" w:cs="Arial"/>
                <w:b/>
              </w:rPr>
              <w:t>Input force</w:t>
            </w:r>
            <w:r>
              <w:rPr>
                <w:rFonts w:ascii="Arial" w:hAnsi="Arial" w:cs="Arial"/>
                <w:b/>
              </w:rPr>
              <w:t>:</w:t>
            </w:r>
            <w:r w:rsidRPr="003A7750">
              <w:rPr>
                <w:rFonts w:ascii="Arial" w:hAnsi="Arial" w:cs="Arial"/>
              </w:rPr>
              <w:t xml:space="preserve"> The force you apply to a machine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3C34" w:rsidRPr="00257811" w14:paraId="0A0755B6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B5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D029E3">
              <w:rPr>
                <w:rFonts w:ascii="Arial" w:hAnsi="Arial" w:cs="Arial"/>
                <w:b/>
              </w:rPr>
              <w:t>Output force</w:t>
            </w:r>
            <w:r>
              <w:rPr>
                <w:rFonts w:ascii="Arial" w:hAnsi="Arial" w:cs="Arial"/>
                <w:b/>
              </w:rPr>
              <w:t>:</w:t>
            </w:r>
            <w:r w:rsidRPr="003A7750">
              <w:rPr>
                <w:rFonts w:ascii="Arial" w:hAnsi="Arial" w:cs="Arial"/>
              </w:rPr>
              <w:t xml:space="preserve"> The force that </w:t>
            </w:r>
            <w:proofErr w:type="gramStart"/>
            <w:r w:rsidRPr="003A7750">
              <w:rPr>
                <w:rFonts w:ascii="Arial" w:hAnsi="Arial" w:cs="Arial"/>
              </w:rPr>
              <w:t>is applied</w:t>
            </w:r>
            <w:proofErr w:type="gramEnd"/>
            <w:r w:rsidRPr="003A7750">
              <w:rPr>
                <w:rFonts w:ascii="Arial" w:hAnsi="Arial" w:cs="Arial"/>
              </w:rPr>
              <w:t xml:space="preserve"> to the object moved by the machine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3C34" w:rsidRPr="00257811" w14:paraId="0A0755B8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B7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D029E3">
              <w:rPr>
                <w:rFonts w:ascii="Arial" w:hAnsi="Arial" w:cs="Arial"/>
                <w:b/>
              </w:rPr>
              <w:t>Displacement</w:t>
            </w:r>
            <w:r>
              <w:rPr>
                <w:rFonts w:ascii="Arial" w:hAnsi="Arial" w:cs="Arial"/>
                <w:b/>
              </w:rPr>
              <w:t>:</w:t>
            </w:r>
            <w:r w:rsidRPr="003A7750">
              <w:rPr>
                <w:rFonts w:ascii="Arial" w:hAnsi="Arial" w:cs="Arial"/>
              </w:rPr>
              <w:t xml:space="preserve"> The distance an object moves from its original position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3C34" w:rsidRPr="00257811" w14:paraId="0A0755BA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0755B9" w14:textId="77777777" w:rsidR="00EC3C34" w:rsidRPr="00257811" w:rsidRDefault="00EC3C34" w:rsidP="009F4083">
            <w:pPr>
              <w:rPr>
                <w:rFonts w:ascii="Arial" w:hAnsi="Arial" w:cs="Arial"/>
              </w:rPr>
            </w:pPr>
            <w:r w:rsidRPr="00D029E3">
              <w:rPr>
                <w:rFonts w:ascii="Arial" w:hAnsi="Arial" w:cs="Arial"/>
                <w:b/>
              </w:rPr>
              <w:t>Deformation</w:t>
            </w:r>
            <w:r>
              <w:rPr>
                <w:rFonts w:ascii="Arial" w:hAnsi="Arial" w:cs="Arial"/>
                <w:b/>
              </w:rPr>
              <w:t>:</w:t>
            </w:r>
            <w:r w:rsidRPr="003A7750">
              <w:rPr>
                <w:rFonts w:ascii="Arial" w:hAnsi="Arial" w:cs="Arial"/>
              </w:rPr>
              <w:t xml:space="preserve"> When an elastic object </w:t>
            </w:r>
            <w:proofErr w:type="gramStart"/>
            <w:r>
              <w:rPr>
                <w:rFonts w:ascii="Arial" w:hAnsi="Arial" w:cs="Arial"/>
              </w:rPr>
              <w:t>is stretched or squashed,</w:t>
            </w:r>
            <w:proofErr w:type="gramEnd"/>
            <w:r>
              <w:rPr>
                <w:rFonts w:ascii="Arial" w:hAnsi="Arial" w:cs="Arial"/>
              </w:rPr>
              <w:t xml:space="preserve"> which </w:t>
            </w:r>
            <w:r w:rsidRPr="003A7750">
              <w:rPr>
                <w:rFonts w:ascii="Arial" w:hAnsi="Arial" w:cs="Arial"/>
              </w:rPr>
              <w:t>requires work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0755BB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0A0755BC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2A"/>
    <w:rsid w:val="004D022A"/>
    <w:rsid w:val="005516D9"/>
    <w:rsid w:val="006233A1"/>
    <w:rsid w:val="00666897"/>
    <w:rsid w:val="006D28E8"/>
    <w:rsid w:val="007D3411"/>
    <w:rsid w:val="009A5EC5"/>
    <w:rsid w:val="00A225CD"/>
    <w:rsid w:val="00A841AA"/>
    <w:rsid w:val="00A875F9"/>
    <w:rsid w:val="00BC2B17"/>
    <w:rsid w:val="00EC3C34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5595"/>
  <w15:docId w15:val="{D8FB1974-FE86-40A0-87C3-CFB7AC3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2016-10-16T10:30:00Z</dcterms:created>
  <dcterms:modified xsi:type="dcterms:W3CDTF">2019-03-01T10:20:00Z</dcterms:modified>
</cp:coreProperties>
</file>