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5EA1D" w14:textId="77777777" w:rsidR="00A875F9" w:rsidRPr="00FF5FAB" w:rsidRDefault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Topic Over</w:t>
      </w:r>
      <w:r w:rsidR="00FF5FAB" w:rsidRPr="00FF5FAB">
        <w:rPr>
          <w:b/>
          <w:sz w:val="36"/>
          <w:szCs w:val="36"/>
          <w:u w:val="single"/>
        </w:rPr>
        <w:t>view</w:t>
      </w:r>
      <w:r w:rsidR="006D28E8">
        <w:rPr>
          <w:b/>
          <w:sz w:val="36"/>
          <w:szCs w:val="36"/>
          <w:u w:val="single"/>
        </w:rPr>
        <w:t>:</w:t>
      </w:r>
      <w:r w:rsidR="00FF5FAB" w:rsidRPr="00FF5FAB">
        <w:rPr>
          <w:b/>
          <w:sz w:val="36"/>
          <w:szCs w:val="36"/>
          <w:u w:val="single"/>
        </w:rPr>
        <w:t xml:space="preserve">  </w:t>
      </w:r>
      <w:r w:rsidR="00A540A1">
        <w:rPr>
          <w:b/>
          <w:sz w:val="36"/>
          <w:szCs w:val="36"/>
          <w:u w:val="single"/>
        </w:rPr>
        <w:t>Universe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"/>
        <w:gridCol w:w="1317"/>
        <w:gridCol w:w="6684"/>
        <w:gridCol w:w="1204"/>
        <w:gridCol w:w="985"/>
      </w:tblGrid>
      <w:tr w:rsidR="00E829B2" w:rsidRPr="00A841AA" w14:paraId="4F65EA22" w14:textId="77777777" w:rsidTr="00E829B2">
        <w:tc>
          <w:tcPr>
            <w:tcW w:w="492" w:type="dxa"/>
          </w:tcPr>
          <w:p w14:paraId="3AD08917" w14:textId="77777777" w:rsidR="00E829B2" w:rsidRPr="006D28E8" w:rsidRDefault="00E829B2" w:rsidP="00E829B2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14:paraId="4F65EA1E" w14:textId="1D720903" w:rsidR="00E829B2" w:rsidRPr="006D28E8" w:rsidRDefault="00E829B2" w:rsidP="00E829B2">
            <w:pPr>
              <w:rPr>
                <w:sz w:val="24"/>
                <w:szCs w:val="24"/>
              </w:rPr>
            </w:pPr>
            <w:r w:rsidRPr="006D28E8">
              <w:rPr>
                <w:sz w:val="24"/>
                <w:szCs w:val="24"/>
              </w:rPr>
              <w:t>Ref</w:t>
            </w:r>
          </w:p>
        </w:tc>
        <w:tc>
          <w:tcPr>
            <w:tcW w:w="6684" w:type="dxa"/>
          </w:tcPr>
          <w:p w14:paraId="4F65EA1F" w14:textId="77777777" w:rsidR="00E829B2" w:rsidRPr="00A841AA" w:rsidRDefault="00E829B2" w:rsidP="00E829B2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Outcome</w:t>
            </w:r>
          </w:p>
        </w:tc>
        <w:tc>
          <w:tcPr>
            <w:tcW w:w="1204" w:type="dxa"/>
          </w:tcPr>
          <w:p w14:paraId="4F65EA20" w14:textId="77777777" w:rsidR="00E829B2" w:rsidRPr="00A841AA" w:rsidRDefault="00E829B2" w:rsidP="00E829B2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Achieved</w:t>
            </w:r>
          </w:p>
        </w:tc>
        <w:tc>
          <w:tcPr>
            <w:tcW w:w="985" w:type="dxa"/>
          </w:tcPr>
          <w:p w14:paraId="4F65EA21" w14:textId="77777777" w:rsidR="00E829B2" w:rsidRPr="00A841AA" w:rsidRDefault="00E829B2" w:rsidP="00E829B2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sym w:font="Wingdings" w:char="F04A"/>
            </w:r>
          </w:p>
        </w:tc>
      </w:tr>
      <w:tr w:rsidR="00E829B2" w:rsidRPr="00A841AA" w14:paraId="4F65EA28" w14:textId="77777777" w:rsidTr="00E829B2">
        <w:tc>
          <w:tcPr>
            <w:tcW w:w="492" w:type="dxa"/>
            <w:vMerge w:val="restart"/>
            <w:textDirection w:val="btLr"/>
            <w:vAlign w:val="center"/>
          </w:tcPr>
          <w:p w14:paraId="317107A5" w14:textId="343A082B" w:rsidR="00E829B2" w:rsidRDefault="00E829B2" w:rsidP="00E829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Emerging</w:t>
            </w:r>
          </w:p>
        </w:tc>
        <w:tc>
          <w:tcPr>
            <w:tcW w:w="1317" w:type="dxa"/>
            <w:vAlign w:val="center"/>
          </w:tcPr>
          <w:p w14:paraId="4F65EA24" w14:textId="6D27F864" w:rsidR="00E829B2" w:rsidRPr="006D28E8" w:rsidRDefault="00E829B2" w:rsidP="00E829B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E8ScU1.1</w:t>
            </w:r>
          </w:p>
        </w:tc>
        <w:tc>
          <w:tcPr>
            <w:tcW w:w="6684" w:type="dxa"/>
            <w:vAlign w:val="center"/>
          </w:tcPr>
          <w:p w14:paraId="4F65EA25" w14:textId="0155EA0C" w:rsidR="00E829B2" w:rsidRPr="00FF5FAB" w:rsidRDefault="00E829B2" w:rsidP="00E829B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Know that the earth orbits the sun</w:t>
            </w:r>
          </w:p>
        </w:tc>
        <w:tc>
          <w:tcPr>
            <w:tcW w:w="1204" w:type="dxa"/>
          </w:tcPr>
          <w:p w14:paraId="4F65EA26" w14:textId="77777777" w:rsidR="00E829B2" w:rsidRPr="00A841AA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4F65EA27" w14:textId="77777777" w:rsidR="00E829B2" w:rsidRPr="00A841AA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</w:tr>
      <w:tr w:rsidR="00E829B2" w:rsidRPr="00A841AA" w14:paraId="4F65EA2E" w14:textId="77777777" w:rsidTr="00E829B2">
        <w:tc>
          <w:tcPr>
            <w:tcW w:w="492" w:type="dxa"/>
            <w:vMerge/>
            <w:vAlign w:val="center"/>
          </w:tcPr>
          <w:p w14:paraId="05F1CE56" w14:textId="77777777" w:rsidR="00E829B2" w:rsidRDefault="00E829B2" w:rsidP="00E829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center"/>
          </w:tcPr>
          <w:p w14:paraId="4F65EA29" w14:textId="583F0D65" w:rsidR="00E829B2" w:rsidRPr="006D28E8" w:rsidRDefault="00E829B2" w:rsidP="00E829B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E8ScU1.2</w:t>
            </w:r>
          </w:p>
        </w:tc>
        <w:tc>
          <w:tcPr>
            <w:tcW w:w="6684" w:type="dxa"/>
            <w:vAlign w:val="center"/>
          </w:tcPr>
          <w:p w14:paraId="4F65EA2A" w14:textId="2878C9C9" w:rsidR="00E829B2" w:rsidRPr="00FF5FAB" w:rsidRDefault="00E829B2" w:rsidP="00E829B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Know that Earth is one of the planets of the solar system</w:t>
            </w:r>
          </w:p>
        </w:tc>
        <w:tc>
          <w:tcPr>
            <w:tcW w:w="1204" w:type="dxa"/>
          </w:tcPr>
          <w:p w14:paraId="4F65EA2C" w14:textId="77777777" w:rsidR="00E829B2" w:rsidRPr="00A841AA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4F65EA2D" w14:textId="77777777" w:rsidR="00E829B2" w:rsidRPr="00A841AA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</w:tr>
      <w:tr w:rsidR="00E829B2" w:rsidRPr="00A841AA" w14:paraId="4F65EA34" w14:textId="77777777" w:rsidTr="00E829B2">
        <w:tc>
          <w:tcPr>
            <w:tcW w:w="492" w:type="dxa"/>
            <w:vMerge/>
            <w:vAlign w:val="center"/>
          </w:tcPr>
          <w:p w14:paraId="21246677" w14:textId="77777777" w:rsidR="00E829B2" w:rsidRDefault="00E829B2" w:rsidP="00E829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bottom"/>
          </w:tcPr>
          <w:p w14:paraId="4F65EA2F" w14:textId="28856946" w:rsidR="00E829B2" w:rsidRPr="006D28E8" w:rsidRDefault="00E829B2" w:rsidP="00E829B2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84" w:type="dxa"/>
            <w:vAlign w:val="bottom"/>
          </w:tcPr>
          <w:p w14:paraId="4F65EA30" w14:textId="41E3947A" w:rsidR="00E829B2" w:rsidRPr="00257811" w:rsidRDefault="00E829B2" w:rsidP="00E829B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4" w:type="dxa"/>
          </w:tcPr>
          <w:p w14:paraId="4F65EA32" w14:textId="77777777" w:rsidR="00E829B2" w:rsidRPr="00A841AA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4F65EA33" w14:textId="77777777" w:rsidR="00E829B2" w:rsidRPr="00A841AA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</w:tr>
      <w:tr w:rsidR="00E829B2" w:rsidRPr="00A841AA" w14:paraId="4F65EA3A" w14:textId="77777777" w:rsidTr="00E829B2">
        <w:tc>
          <w:tcPr>
            <w:tcW w:w="492" w:type="dxa"/>
            <w:vMerge/>
            <w:vAlign w:val="center"/>
          </w:tcPr>
          <w:p w14:paraId="01A9B1DF" w14:textId="77777777" w:rsidR="00E829B2" w:rsidRDefault="00E829B2" w:rsidP="00E829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center"/>
          </w:tcPr>
          <w:p w14:paraId="4F65EA35" w14:textId="0C7BBA60" w:rsidR="00E829B2" w:rsidRPr="006D28E8" w:rsidRDefault="00E829B2" w:rsidP="00E829B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E8ScU2.1</w:t>
            </w:r>
          </w:p>
        </w:tc>
        <w:tc>
          <w:tcPr>
            <w:tcW w:w="6684" w:type="dxa"/>
            <w:vAlign w:val="center"/>
          </w:tcPr>
          <w:p w14:paraId="4F65EA36" w14:textId="4124FBC6" w:rsidR="00E829B2" w:rsidRPr="00257811" w:rsidRDefault="00E829B2" w:rsidP="00E829B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Describe what happens at sunset and sunrise</w:t>
            </w:r>
          </w:p>
        </w:tc>
        <w:tc>
          <w:tcPr>
            <w:tcW w:w="1204" w:type="dxa"/>
          </w:tcPr>
          <w:p w14:paraId="4F65EA38" w14:textId="77777777" w:rsidR="00E829B2" w:rsidRPr="00A841AA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4F65EA39" w14:textId="77777777" w:rsidR="00E829B2" w:rsidRPr="00A841AA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</w:tr>
      <w:tr w:rsidR="00E829B2" w:rsidRPr="00A841AA" w14:paraId="4F65EA40" w14:textId="77777777" w:rsidTr="00E829B2">
        <w:tc>
          <w:tcPr>
            <w:tcW w:w="492" w:type="dxa"/>
            <w:vMerge/>
            <w:vAlign w:val="center"/>
          </w:tcPr>
          <w:p w14:paraId="7768B5A6" w14:textId="77777777" w:rsidR="00E829B2" w:rsidRDefault="00E829B2" w:rsidP="00E829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center"/>
          </w:tcPr>
          <w:p w14:paraId="4F65EA3B" w14:textId="661965F1" w:rsidR="00E829B2" w:rsidRPr="006D28E8" w:rsidRDefault="00E829B2" w:rsidP="00E829B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E8ScU2.2</w:t>
            </w:r>
          </w:p>
        </w:tc>
        <w:tc>
          <w:tcPr>
            <w:tcW w:w="6684" w:type="dxa"/>
            <w:vAlign w:val="center"/>
          </w:tcPr>
          <w:p w14:paraId="4F65EA3C" w14:textId="7FE1102F" w:rsidR="00E829B2" w:rsidRPr="00257811" w:rsidRDefault="00E829B2" w:rsidP="00E829B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Know the  planets in the solar system</w:t>
            </w:r>
          </w:p>
        </w:tc>
        <w:tc>
          <w:tcPr>
            <w:tcW w:w="1204" w:type="dxa"/>
          </w:tcPr>
          <w:p w14:paraId="4F65EA3E" w14:textId="77777777" w:rsidR="00E829B2" w:rsidRPr="00A841AA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4F65EA3F" w14:textId="77777777" w:rsidR="00E829B2" w:rsidRPr="00A841AA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</w:tr>
      <w:tr w:rsidR="00E829B2" w:rsidRPr="00A841AA" w14:paraId="4F65EA46" w14:textId="77777777" w:rsidTr="00E829B2">
        <w:tc>
          <w:tcPr>
            <w:tcW w:w="492" w:type="dxa"/>
            <w:vAlign w:val="center"/>
          </w:tcPr>
          <w:p w14:paraId="32559A40" w14:textId="77777777" w:rsidR="00E829B2" w:rsidRDefault="00E829B2" w:rsidP="00E829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bottom"/>
          </w:tcPr>
          <w:p w14:paraId="4F65EA42" w14:textId="070DAA94" w:rsidR="00E829B2" w:rsidRPr="006D28E8" w:rsidRDefault="00E829B2" w:rsidP="00E829B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84" w:type="dxa"/>
            <w:vAlign w:val="bottom"/>
          </w:tcPr>
          <w:p w14:paraId="4F65EA43" w14:textId="6DC5EAAC" w:rsidR="00E829B2" w:rsidRPr="00257811" w:rsidRDefault="00E829B2" w:rsidP="00E829B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4" w:type="dxa"/>
          </w:tcPr>
          <w:p w14:paraId="4F65EA44" w14:textId="77777777" w:rsidR="00E829B2" w:rsidRPr="00A841AA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4F65EA45" w14:textId="77777777" w:rsidR="00E829B2" w:rsidRPr="00A841AA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</w:tr>
      <w:tr w:rsidR="00E829B2" w:rsidRPr="00A841AA" w14:paraId="350ADD40" w14:textId="77777777" w:rsidTr="00E829B2">
        <w:tc>
          <w:tcPr>
            <w:tcW w:w="492" w:type="dxa"/>
            <w:vMerge w:val="restart"/>
            <w:textDirection w:val="btLr"/>
            <w:vAlign w:val="center"/>
          </w:tcPr>
          <w:p w14:paraId="64D6DBAC" w14:textId="31582B12" w:rsidR="00E829B2" w:rsidRDefault="00E829B2" w:rsidP="00E829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Developing</w:t>
            </w:r>
          </w:p>
        </w:tc>
        <w:tc>
          <w:tcPr>
            <w:tcW w:w="1317" w:type="dxa"/>
            <w:vAlign w:val="center"/>
          </w:tcPr>
          <w:p w14:paraId="4BA47EC8" w14:textId="190B62B8" w:rsidR="00E829B2" w:rsidRDefault="00E829B2" w:rsidP="00E829B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D8ScU3.1</w:t>
            </w:r>
          </w:p>
        </w:tc>
        <w:tc>
          <w:tcPr>
            <w:tcW w:w="6684" w:type="dxa"/>
            <w:vAlign w:val="center"/>
          </w:tcPr>
          <w:p w14:paraId="00A09FC4" w14:textId="1BFBEE61" w:rsidR="00E829B2" w:rsidRPr="00257811" w:rsidRDefault="00E829B2" w:rsidP="00E829B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Explain how the earth rotates on its axis</w:t>
            </w:r>
          </w:p>
        </w:tc>
        <w:tc>
          <w:tcPr>
            <w:tcW w:w="1204" w:type="dxa"/>
          </w:tcPr>
          <w:p w14:paraId="2D1DE544" w14:textId="77777777" w:rsidR="00E829B2" w:rsidRPr="00A841AA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6EF12AFB" w14:textId="77777777" w:rsidR="00E829B2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</w:tr>
      <w:tr w:rsidR="00E829B2" w:rsidRPr="00A841AA" w14:paraId="1E24452A" w14:textId="77777777" w:rsidTr="00E829B2">
        <w:tc>
          <w:tcPr>
            <w:tcW w:w="492" w:type="dxa"/>
            <w:vMerge/>
            <w:vAlign w:val="center"/>
          </w:tcPr>
          <w:p w14:paraId="68479209" w14:textId="77777777" w:rsidR="00E829B2" w:rsidRDefault="00E829B2" w:rsidP="00E829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center"/>
          </w:tcPr>
          <w:p w14:paraId="675247E0" w14:textId="21B6437B" w:rsidR="00E829B2" w:rsidRDefault="00E829B2" w:rsidP="00E829B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D8ScU3.2</w:t>
            </w:r>
          </w:p>
        </w:tc>
        <w:tc>
          <w:tcPr>
            <w:tcW w:w="6684" w:type="dxa"/>
            <w:vAlign w:val="center"/>
          </w:tcPr>
          <w:p w14:paraId="5A9C48DF" w14:textId="0A86F07D" w:rsidR="00E829B2" w:rsidRPr="00257811" w:rsidRDefault="00E829B2" w:rsidP="00E829B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Explain how we see the moon</w:t>
            </w:r>
          </w:p>
        </w:tc>
        <w:tc>
          <w:tcPr>
            <w:tcW w:w="1204" w:type="dxa"/>
          </w:tcPr>
          <w:p w14:paraId="38A46D73" w14:textId="77777777" w:rsidR="00E829B2" w:rsidRPr="00A841AA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1707B7D6" w14:textId="77777777" w:rsidR="00E829B2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</w:tr>
      <w:tr w:rsidR="00E829B2" w:rsidRPr="00A841AA" w14:paraId="63A5C26E" w14:textId="77777777" w:rsidTr="00E829B2">
        <w:tc>
          <w:tcPr>
            <w:tcW w:w="492" w:type="dxa"/>
            <w:vMerge/>
            <w:vAlign w:val="center"/>
          </w:tcPr>
          <w:p w14:paraId="304E46C4" w14:textId="77777777" w:rsidR="00E829B2" w:rsidRDefault="00E829B2" w:rsidP="00E829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bottom"/>
          </w:tcPr>
          <w:p w14:paraId="736F4DF4" w14:textId="1CBA40A2" w:rsidR="00E829B2" w:rsidRDefault="00E829B2" w:rsidP="00E829B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84" w:type="dxa"/>
            <w:vAlign w:val="bottom"/>
          </w:tcPr>
          <w:p w14:paraId="100E825A" w14:textId="14F60649" w:rsidR="00E829B2" w:rsidRPr="00257811" w:rsidRDefault="00E829B2" w:rsidP="00E829B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4" w:type="dxa"/>
          </w:tcPr>
          <w:p w14:paraId="17AB8227" w14:textId="77777777" w:rsidR="00E829B2" w:rsidRPr="00A841AA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29ACC246" w14:textId="77777777" w:rsidR="00E829B2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</w:tr>
      <w:tr w:rsidR="00E829B2" w:rsidRPr="00A841AA" w14:paraId="63AE2C9A" w14:textId="77777777" w:rsidTr="00E829B2">
        <w:tc>
          <w:tcPr>
            <w:tcW w:w="492" w:type="dxa"/>
            <w:vMerge/>
            <w:vAlign w:val="center"/>
          </w:tcPr>
          <w:p w14:paraId="2EA506AE" w14:textId="77777777" w:rsidR="00E829B2" w:rsidRDefault="00E829B2" w:rsidP="00E829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center"/>
          </w:tcPr>
          <w:p w14:paraId="265B9E7C" w14:textId="45FDA4B8" w:rsidR="00E829B2" w:rsidRDefault="00E829B2" w:rsidP="00E829B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D8ScU4.1</w:t>
            </w:r>
          </w:p>
        </w:tc>
        <w:tc>
          <w:tcPr>
            <w:tcW w:w="6684" w:type="dxa"/>
            <w:vAlign w:val="bottom"/>
          </w:tcPr>
          <w:p w14:paraId="23DBC946" w14:textId="05A2802D" w:rsidR="00E829B2" w:rsidRPr="00257811" w:rsidRDefault="00E829B2" w:rsidP="00E829B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Know why we have day and night</w:t>
            </w:r>
          </w:p>
        </w:tc>
        <w:tc>
          <w:tcPr>
            <w:tcW w:w="1204" w:type="dxa"/>
          </w:tcPr>
          <w:p w14:paraId="41C54E2F" w14:textId="77777777" w:rsidR="00E829B2" w:rsidRPr="00A841AA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49552D0D" w14:textId="77777777" w:rsidR="00E829B2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</w:tr>
      <w:tr w:rsidR="00E829B2" w:rsidRPr="00A841AA" w14:paraId="5BBE66E5" w14:textId="77777777" w:rsidTr="00E829B2">
        <w:tc>
          <w:tcPr>
            <w:tcW w:w="492" w:type="dxa"/>
            <w:vMerge/>
            <w:vAlign w:val="center"/>
          </w:tcPr>
          <w:p w14:paraId="2A756088" w14:textId="77777777" w:rsidR="00E829B2" w:rsidRDefault="00E829B2" w:rsidP="00E829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center"/>
          </w:tcPr>
          <w:p w14:paraId="369CCC44" w14:textId="0BFE00E7" w:rsidR="00E829B2" w:rsidRDefault="00E829B2" w:rsidP="00E829B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D8ScU4.2</w:t>
            </w:r>
          </w:p>
        </w:tc>
        <w:tc>
          <w:tcPr>
            <w:tcW w:w="6684" w:type="dxa"/>
            <w:vAlign w:val="bottom"/>
          </w:tcPr>
          <w:p w14:paraId="385515C2" w14:textId="392A3C8D" w:rsidR="00E829B2" w:rsidRPr="00257811" w:rsidRDefault="00E829B2" w:rsidP="00E829B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Describe the phases of the moon</w:t>
            </w:r>
          </w:p>
        </w:tc>
        <w:tc>
          <w:tcPr>
            <w:tcW w:w="1204" w:type="dxa"/>
          </w:tcPr>
          <w:p w14:paraId="33309123" w14:textId="77777777" w:rsidR="00E829B2" w:rsidRPr="00A841AA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693CC780" w14:textId="77777777" w:rsidR="00E829B2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</w:tr>
      <w:tr w:rsidR="00E829B2" w:rsidRPr="00A841AA" w14:paraId="7F9D263C" w14:textId="77777777" w:rsidTr="00E829B2">
        <w:tc>
          <w:tcPr>
            <w:tcW w:w="492" w:type="dxa"/>
            <w:vAlign w:val="center"/>
          </w:tcPr>
          <w:p w14:paraId="7FF39416" w14:textId="77777777" w:rsidR="00E829B2" w:rsidRDefault="00E829B2" w:rsidP="00E829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bottom"/>
          </w:tcPr>
          <w:p w14:paraId="1E273722" w14:textId="7405073D" w:rsidR="00E829B2" w:rsidRDefault="00E829B2" w:rsidP="00E829B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84" w:type="dxa"/>
            <w:vAlign w:val="bottom"/>
          </w:tcPr>
          <w:p w14:paraId="617AC40E" w14:textId="5258ADF0" w:rsidR="00E829B2" w:rsidRPr="00257811" w:rsidRDefault="00E829B2" w:rsidP="00E829B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4" w:type="dxa"/>
          </w:tcPr>
          <w:p w14:paraId="3DC02979" w14:textId="77777777" w:rsidR="00E829B2" w:rsidRPr="00A841AA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1003DF60" w14:textId="77777777" w:rsidR="00E829B2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</w:tr>
      <w:tr w:rsidR="00E829B2" w:rsidRPr="00A841AA" w14:paraId="170BE13E" w14:textId="77777777" w:rsidTr="00E829B2">
        <w:tc>
          <w:tcPr>
            <w:tcW w:w="492" w:type="dxa"/>
            <w:vMerge w:val="restart"/>
            <w:textDirection w:val="btLr"/>
            <w:vAlign w:val="center"/>
          </w:tcPr>
          <w:p w14:paraId="0FE835A4" w14:textId="1E791607" w:rsidR="00E829B2" w:rsidRDefault="00E829B2" w:rsidP="00E829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Securing</w:t>
            </w:r>
          </w:p>
        </w:tc>
        <w:tc>
          <w:tcPr>
            <w:tcW w:w="1317" w:type="dxa"/>
            <w:vAlign w:val="bottom"/>
          </w:tcPr>
          <w:p w14:paraId="20E419A4" w14:textId="3E85039B" w:rsidR="00E829B2" w:rsidRDefault="00E829B2" w:rsidP="00E829B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S8ScU5.1</w:t>
            </w:r>
          </w:p>
        </w:tc>
        <w:tc>
          <w:tcPr>
            <w:tcW w:w="6684" w:type="dxa"/>
            <w:vAlign w:val="bottom"/>
          </w:tcPr>
          <w:p w14:paraId="69B86B56" w14:textId="6DA15AC8" w:rsidR="00E829B2" w:rsidRPr="00257811" w:rsidRDefault="00E829B2" w:rsidP="00E829B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 xml:space="preserve">Explain day and year length, seasons </w:t>
            </w:r>
          </w:p>
        </w:tc>
        <w:tc>
          <w:tcPr>
            <w:tcW w:w="1204" w:type="dxa"/>
          </w:tcPr>
          <w:p w14:paraId="62FABC60" w14:textId="77777777" w:rsidR="00E829B2" w:rsidRPr="00A841AA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48198B90" w14:textId="77777777" w:rsidR="00E829B2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</w:tr>
      <w:tr w:rsidR="00E829B2" w:rsidRPr="00A841AA" w14:paraId="438F8C09" w14:textId="77777777" w:rsidTr="00E829B2">
        <w:tc>
          <w:tcPr>
            <w:tcW w:w="492" w:type="dxa"/>
            <w:vMerge/>
            <w:vAlign w:val="center"/>
          </w:tcPr>
          <w:p w14:paraId="78D56466" w14:textId="77777777" w:rsidR="00E829B2" w:rsidRDefault="00E829B2" w:rsidP="00E829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center"/>
          </w:tcPr>
          <w:p w14:paraId="159077DC" w14:textId="5A5E905F" w:rsidR="00E829B2" w:rsidRDefault="00E829B2" w:rsidP="00E829B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S8ScU5.2</w:t>
            </w:r>
          </w:p>
        </w:tc>
        <w:tc>
          <w:tcPr>
            <w:tcW w:w="6684" w:type="dxa"/>
            <w:vAlign w:val="bottom"/>
          </w:tcPr>
          <w:p w14:paraId="6252F262" w14:textId="30B92E54" w:rsidR="00E829B2" w:rsidRPr="00257811" w:rsidRDefault="00E829B2" w:rsidP="00E829B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Describe the appearance of planets or moons from diagrams showing their position in relation to the Earth and Sun</w:t>
            </w:r>
          </w:p>
        </w:tc>
        <w:tc>
          <w:tcPr>
            <w:tcW w:w="1204" w:type="dxa"/>
          </w:tcPr>
          <w:p w14:paraId="23299409" w14:textId="77777777" w:rsidR="00E829B2" w:rsidRPr="00A841AA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0D20EF78" w14:textId="77777777" w:rsidR="00E829B2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</w:tr>
      <w:tr w:rsidR="00E829B2" w:rsidRPr="00A841AA" w14:paraId="21589335" w14:textId="77777777" w:rsidTr="00E829B2">
        <w:tc>
          <w:tcPr>
            <w:tcW w:w="492" w:type="dxa"/>
            <w:vMerge/>
            <w:vAlign w:val="center"/>
          </w:tcPr>
          <w:p w14:paraId="2DF19A62" w14:textId="77777777" w:rsidR="00E829B2" w:rsidRDefault="00E829B2" w:rsidP="00E829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bottom"/>
          </w:tcPr>
          <w:p w14:paraId="40A62E02" w14:textId="2D799FBB" w:rsidR="00E829B2" w:rsidRDefault="00E829B2" w:rsidP="00E829B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84" w:type="dxa"/>
            <w:vAlign w:val="bottom"/>
          </w:tcPr>
          <w:p w14:paraId="423FD107" w14:textId="0416E573" w:rsidR="00E829B2" w:rsidRPr="00257811" w:rsidRDefault="00E829B2" w:rsidP="00E829B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4" w:type="dxa"/>
          </w:tcPr>
          <w:p w14:paraId="2542CC44" w14:textId="77777777" w:rsidR="00E829B2" w:rsidRPr="00A841AA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0EA31490" w14:textId="77777777" w:rsidR="00E829B2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</w:tr>
      <w:tr w:rsidR="00E829B2" w:rsidRPr="00A841AA" w14:paraId="3A889960" w14:textId="77777777" w:rsidTr="00E829B2">
        <w:tc>
          <w:tcPr>
            <w:tcW w:w="492" w:type="dxa"/>
            <w:vMerge/>
            <w:vAlign w:val="center"/>
          </w:tcPr>
          <w:p w14:paraId="5EA53494" w14:textId="77777777" w:rsidR="00E829B2" w:rsidRDefault="00E829B2" w:rsidP="00E829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center"/>
          </w:tcPr>
          <w:p w14:paraId="0FD596C1" w14:textId="28BC6616" w:rsidR="00E829B2" w:rsidRDefault="00E829B2" w:rsidP="00E829B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S8ScU6.1</w:t>
            </w:r>
          </w:p>
        </w:tc>
        <w:tc>
          <w:tcPr>
            <w:tcW w:w="6684" w:type="dxa"/>
            <w:vAlign w:val="bottom"/>
          </w:tcPr>
          <w:p w14:paraId="10051E44" w14:textId="5FE27F1E" w:rsidR="00E829B2" w:rsidRPr="00257811" w:rsidRDefault="00E829B2" w:rsidP="00E829B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Explain why places on the Earth experience different daylight hours and amounts of sunlight during the year</w:t>
            </w:r>
          </w:p>
        </w:tc>
        <w:tc>
          <w:tcPr>
            <w:tcW w:w="1204" w:type="dxa"/>
          </w:tcPr>
          <w:p w14:paraId="2F66DA5D" w14:textId="77777777" w:rsidR="00E829B2" w:rsidRPr="00A841AA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17D3FC73" w14:textId="77777777" w:rsidR="00E829B2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</w:tr>
      <w:tr w:rsidR="00E829B2" w:rsidRPr="00A841AA" w14:paraId="161B4333" w14:textId="77777777" w:rsidTr="00E829B2">
        <w:tc>
          <w:tcPr>
            <w:tcW w:w="492" w:type="dxa"/>
            <w:vMerge/>
            <w:vAlign w:val="center"/>
          </w:tcPr>
          <w:p w14:paraId="4079A305" w14:textId="77777777" w:rsidR="00E829B2" w:rsidRDefault="00E829B2" w:rsidP="00E829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center"/>
          </w:tcPr>
          <w:p w14:paraId="68108FB5" w14:textId="02DF02C3" w:rsidR="00E829B2" w:rsidRDefault="00E829B2" w:rsidP="00E829B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S8ScU6.2</w:t>
            </w:r>
          </w:p>
        </w:tc>
        <w:tc>
          <w:tcPr>
            <w:tcW w:w="6684" w:type="dxa"/>
            <w:vAlign w:val="bottom"/>
          </w:tcPr>
          <w:p w14:paraId="5E661341" w14:textId="485AAE16" w:rsidR="00E829B2" w:rsidRPr="00257811" w:rsidRDefault="00E829B2" w:rsidP="00E829B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Describe some ways of investigating the planets</w:t>
            </w:r>
          </w:p>
        </w:tc>
        <w:tc>
          <w:tcPr>
            <w:tcW w:w="1204" w:type="dxa"/>
          </w:tcPr>
          <w:p w14:paraId="0CFD9229" w14:textId="77777777" w:rsidR="00E829B2" w:rsidRPr="00A841AA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76DCF7CC" w14:textId="77777777" w:rsidR="00E829B2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</w:tr>
      <w:tr w:rsidR="00E829B2" w:rsidRPr="00A841AA" w14:paraId="2D4DC348" w14:textId="77777777" w:rsidTr="00E829B2">
        <w:tc>
          <w:tcPr>
            <w:tcW w:w="492" w:type="dxa"/>
            <w:vAlign w:val="center"/>
          </w:tcPr>
          <w:p w14:paraId="7C76D348" w14:textId="77777777" w:rsidR="00E829B2" w:rsidRDefault="00E829B2" w:rsidP="00E829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bottom"/>
          </w:tcPr>
          <w:p w14:paraId="0FDEDF92" w14:textId="156FC8CB" w:rsidR="00E829B2" w:rsidRDefault="00E829B2" w:rsidP="00E829B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84" w:type="dxa"/>
            <w:vAlign w:val="bottom"/>
          </w:tcPr>
          <w:p w14:paraId="7433AA18" w14:textId="697B88B0" w:rsidR="00E829B2" w:rsidRPr="00257811" w:rsidRDefault="00E829B2" w:rsidP="00E829B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4" w:type="dxa"/>
          </w:tcPr>
          <w:p w14:paraId="7D11548C" w14:textId="77777777" w:rsidR="00E829B2" w:rsidRPr="00A841AA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1CE58C8D" w14:textId="77777777" w:rsidR="00E829B2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</w:tr>
      <w:tr w:rsidR="00E829B2" w:rsidRPr="00A841AA" w14:paraId="547E153A" w14:textId="77777777" w:rsidTr="00E829B2">
        <w:tc>
          <w:tcPr>
            <w:tcW w:w="492" w:type="dxa"/>
            <w:vMerge w:val="restart"/>
            <w:textDirection w:val="btLr"/>
            <w:vAlign w:val="center"/>
          </w:tcPr>
          <w:p w14:paraId="5AFBA619" w14:textId="3A3C0CB8" w:rsidR="00E829B2" w:rsidRDefault="00E829B2" w:rsidP="00E829B2">
            <w:pPr>
              <w:ind w:left="113" w:right="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Mastering</w:t>
            </w:r>
            <w:bookmarkStart w:id="0" w:name="_GoBack"/>
            <w:bookmarkEnd w:id="0"/>
          </w:p>
        </w:tc>
        <w:tc>
          <w:tcPr>
            <w:tcW w:w="1317" w:type="dxa"/>
            <w:vAlign w:val="center"/>
          </w:tcPr>
          <w:p w14:paraId="0BC6CF85" w14:textId="6FDD4A33" w:rsidR="00E829B2" w:rsidRDefault="00E829B2" w:rsidP="00E829B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M8ScU7.1</w:t>
            </w:r>
          </w:p>
        </w:tc>
        <w:tc>
          <w:tcPr>
            <w:tcW w:w="6684" w:type="dxa"/>
            <w:vAlign w:val="bottom"/>
          </w:tcPr>
          <w:p w14:paraId="6513E008" w14:textId="6C86E3EC" w:rsidR="00E829B2" w:rsidRPr="00257811" w:rsidRDefault="00E829B2" w:rsidP="00E829B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Compare models of the solar system</w:t>
            </w:r>
          </w:p>
        </w:tc>
        <w:tc>
          <w:tcPr>
            <w:tcW w:w="1204" w:type="dxa"/>
          </w:tcPr>
          <w:p w14:paraId="46868503" w14:textId="77777777" w:rsidR="00E829B2" w:rsidRPr="00A841AA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31A9A725" w14:textId="77777777" w:rsidR="00E829B2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</w:tr>
      <w:tr w:rsidR="00E829B2" w:rsidRPr="00A841AA" w14:paraId="7919BF35" w14:textId="77777777" w:rsidTr="00E829B2">
        <w:tc>
          <w:tcPr>
            <w:tcW w:w="492" w:type="dxa"/>
            <w:vMerge/>
            <w:vAlign w:val="center"/>
          </w:tcPr>
          <w:p w14:paraId="7C859F66" w14:textId="77777777" w:rsidR="00E829B2" w:rsidRDefault="00E829B2" w:rsidP="00E829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bottom"/>
          </w:tcPr>
          <w:p w14:paraId="2D53277D" w14:textId="0DE2C548" w:rsidR="00E829B2" w:rsidRDefault="00E829B2" w:rsidP="00E829B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M8ScU7.2</w:t>
            </w:r>
          </w:p>
        </w:tc>
        <w:tc>
          <w:tcPr>
            <w:tcW w:w="6684" w:type="dxa"/>
            <w:vAlign w:val="bottom"/>
          </w:tcPr>
          <w:p w14:paraId="6A1EA978" w14:textId="4FB7080A" w:rsidR="00E829B2" w:rsidRPr="00257811" w:rsidRDefault="00E829B2" w:rsidP="00E829B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Explain the choice of particular units for measuring distance.</w:t>
            </w:r>
          </w:p>
        </w:tc>
        <w:tc>
          <w:tcPr>
            <w:tcW w:w="1204" w:type="dxa"/>
          </w:tcPr>
          <w:p w14:paraId="3558503D" w14:textId="77777777" w:rsidR="00E829B2" w:rsidRPr="00A841AA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180B005D" w14:textId="77777777" w:rsidR="00E829B2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</w:tr>
      <w:tr w:rsidR="00E829B2" w:rsidRPr="00A841AA" w14:paraId="6F192ECB" w14:textId="77777777" w:rsidTr="00E829B2">
        <w:tc>
          <w:tcPr>
            <w:tcW w:w="492" w:type="dxa"/>
            <w:vMerge/>
            <w:vAlign w:val="center"/>
          </w:tcPr>
          <w:p w14:paraId="33E1E441" w14:textId="77777777" w:rsidR="00E829B2" w:rsidRDefault="00E829B2" w:rsidP="00E829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center"/>
          </w:tcPr>
          <w:p w14:paraId="3719843B" w14:textId="3BBC39E8" w:rsidR="00E829B2" w:rsidRDefault="00E829B2" w:rsidP="00E829B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M8ScU8.1</w:t>
            </w:r>
          </w:p>
        </w:tc>
        <w:tc>
          <w:tcPr>
            <w:tcW w:w="6684" w:type="dxa"/>
            <w:vAlign w:val="bottom"/>
          </w:tcPr>
          <w:p w14:paraId="68F28AF8" w14:textId="3F063DB1" w:rsidR="00E829B2" w:rsidRPr="00257811" w:rsidRDefault="00E829B2" w:rsidP="00E829B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Compare explanations from different periods in history about the motion of objects and structure of the Universe</w:t>
            </w:r>
          </w:p>
        </w:tc>
        <w:tc>
          <w:tcPr>
            <w:tcW w:w="1204" w:type="dxa"/>
          </w:tcPr>
          <w:p w14:paraId="3BCA4D7F" w14:textId="77777777" w:rsidR="00E829B2" w:rsidRPr="00A841AA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5B0BCF36" w14:textId="77777777" w:rsidR="00E829B2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</w:tr>
      <w:tr w:rsidR="00E829B2" w:rsidRPr="00A841AA" w14:paraId="2BF18AA7" w14:textId="77777777" w:rsidTr="00E829B2">
        <w:tc>
          <w:tcPr>
            <w:tcW w:w="492" w:type="dxa"/>
            <w:vMerge/>
            <w:vAlign w:val="center"/>
          </w:tcPr>
          <w:p w14:paraId="6AFFAC37" w14:textId="77777777" w:rsidR="00E829B2" w:rsidRDefault="00E829B2" w:rsidP="00E829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center"/>
          </w:tcPr>
          <w:p w14:paraId="320EB27C" w14:textId="6D7982EB" w:rsidR="00E829B2" w:rsidRDefault="00E829B2" w:rsidP="00E829B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M8ScU8.2</w:t>
            </w:r>
          </w:p>
        </w:tc>
        <w:tc>
          <w:tcPr>
            <w:tcW w:w="6684" w:type="dxa"/>
            <w:vAlign w:val="bottom"/>
          </w:tcPr>
          <w:p w14:paraId="78E21CDB" w14:textId="69A0667B" w:rsidR="00E829B2" w:rsidRPr="00257811" w:rsidRDefault="00E829B2" w:rsidP="00E829B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Describe how space exploration and observations of stars are affected by the scale of the universe</w:t>
            </w:r>
          </w:p>
        </w:tc>
        <w:tc>
          <w:tcPr>
            <w:tcW w:w="1204" w:type="dxa"/>
          </w:tcPr>
          <w:p w14:paraId="1579E749" w14:textId="77777777" w:rsidR="00E829B2" w:rsidRPr="00A841AA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00AA9A63" w14:textId="77777777" w:rsidR="00E829B2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</w:tr>
      <w:tr w:rsidR="00E829B2" w:rsidRPr="00A841AA" w14:paraId="7EA96721" w14:textId="77777777" w:rsidTr="00E829B2">
        <w:tc>
          <w:tcPr>
            <w:tcW w:w="492" w:type="dxa"/>
            <w:vMerge/>
            <w:vAlign w:val="center"/>
          </w:tcPr>
          <w:p w14:paraId="2EEACF27" w14:textId="77777777" w:rsidR="00E829B2" w:rsidRDefault="00E829B2" w:rsidP="00E829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bottom"/>
          </w:tcPr>
          <w:p w14:paraId="54DC92B2" w14:textId="4988794A" w:rsidR="00E829B2" w:rsidRDefault="00E829B2" w:rsidP="00E829B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84" w:type="dxa"/>
            <w:vAlign w:val="bottom"/>
          </w:tcPr>
          <w:p w14:paraId="2CF490E1" w14:textId="13A1E859" w:rsidR="00E829B2" w:rsidRPr="00257811" w:rsidRDefault="00E829B2" w:rsidP="00E829B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4" w:type="dxa"/>
          </w:tcPr>
          <w:p w14:paraId="3D66D5E4" w14:textId="77777777" w:rsidR="00E829B2" w:rsidRPr="00A841AA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2D28509D" w14:textId="77777777" w:rsidR="00E829B2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</w:tr>
      <w:tr w:rsidR="00E829B2" w:rsidRPr="00A841AA" w14:paraId="5EAE220F" w14:textId="77777777" w:rsidTr="00E829B2">
        <w:tc>
          <w:tcPr>
            <w:tcW w:w="492" w:type="dxa"/>
            <w:vMerge/>
            <w:vAlign w:val="center"/>
          </w:tcPr>
          <w:p w14:paraId="599B8D96" w14:textId="77777777" w:rsidR="00E829B2" w:rsidRDefault="00E829B2" w:rsidP="00E829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center"/>
          </w:tcPr>
          <w:p w14:paraId="6375BA48" w14:textId="455B575A" w:rsidR="00E829B2" w:rsidRDefault="00E829B2" w:rsidP="00E829B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M8ScU9.1</w:t>
            </w:r>
          </w:p>
        </w:tc>
        <w:tc>
          <w:tcPr>
            <w:tcW w:w="6684" w:type="dxa"/>
            <w:vAlign w:val="center"/>
          </w:tcPr>
          <w:p w14:paraId="36784DD3" w14:textId="5C32FA4D" w:rsidR="00E829B2" w:rsidRPr="00257811" w:rsidRDefault="00E829B2" w:rsidP="00E829B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Predict patterns in day length, the Sun's intensity or an object's shadow at different latitudes</w:t>
            </w:r>
          </w:p>
        </w:tc>
        <w:tc>
          <w:tcPr>
            <w:tcW w:w="1204" w:type="dxa"/>
          </w:tcPr>
          <w:p w14:paraId="404E602F" w14:textId="77777777" w:rsidR="00E829B2" w:rsidRPr="00A841AA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19CCBE52" w14:textId="77777777" w:rsidR="00E829B2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</w:tr>
      <w:tr w:rsidR="00E829B2" w:rsidRPr="00A841AA" w14:paraId="210C4C93" w14:textId="77777777" w:rsidTr="00E829B2">
        <w:tc>
          <w:tcPr>
            <w:tcW w:w="492" w:type="dxa"/>
            <w:vMerge/>
            <w:vAlign w:val="center"/>
          </w:tcPr>
          <w:p w14:paraId="1D6AB2F2" w14:textId="77777777" w:rsidR="00E829B2" w:rsidRDefault="00E829B2" w:rsidP="00E829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center"/>
          </w:tcPr>
          <w:p w14:paraId="56D27795" w14:textId="2AB93750" w:rsidR="00E829B2" w:rsidRDefault="00E829B2" w:rsidP="00E829B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M8ScU9.2</w:t>
            </w:r>
          </w:p>
        </w:tc>
        <w:tc>
          <w:tcPr>
            <w:tcW w:w="6684" w:type="dxa"/>
            <w:vAlign w:val="center"/>
          </w:tcPr>
          <w:p w14:paraId="63428224" w14:textId="1E8BBBA6" w:rsidR="00E829B2" w:rsidRPr="00257811" w:rsidRDefault="00E829B2" w:rsidP="00E829B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Make deductions from observation data of planets, stars and galaxies.</w:t>
            </w:r>
          </w:p>
        </w:tc>
        <w:tc>
          <w:tcPr>
            <w:tcW w:w="1204" w:type="dxa"/>
          </w:tcPr>
          <w:p w14:paraId="09879851" w14:textId="77777777" w:rsidR="00E829B2" w:rsidRPr="00A841AA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31EB0ADB" w14:textId="77777777" w:rsidR="00E829B2" w:rsidRDefault="00E829B2" w:rsidP="00E829B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F65EA47" w14:textId="77777777" w:rsidR="00BC2B17" w:rsidRDefault="00BC2B17" w:rsidP="00A841AA"/>
    <w:p w14:paraId="4F65EA48" w14:textId="77777777" w:rsidR="00666897" w:rsidRDefault="00FF5FAB" w:rsidP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Keywords</w:t>
      </w:r>
    </w:p>
    <w:tbl>
      <w:tblPr>
        <w:tblStyle w:val="TableGrid"/>
        <w:tblW w:w="10569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4914EC" w:rsidRPr="00257811" w14:paraId="4F65EA4A" w14:textId="77777777" w:rsidTr="0011163E">
        <w:trPr>
          <w:trHeight w:val="452"/>
        </w:trPr>
        <w:tc>
          <w:tcPr>
            <w:tcW w:w="4016" w:type="dxa"/>
            <w:vMerge w:val="restart"/>
            <w:tcMar>
              <w:bottom w:w="57" w:type="dxa"/>
            </w:tcMar>
            <w:vAlign w:val="center"/>
          </w:tcPr>
          <w:p w14:paraId="4F65EA49" w14:textId="77777777" w:rsidR="004914EC" w:rsidRPr="00257811" w:rsidRDefault="004914EC" w:rsidP="0011163E">
            <w:pPr>
              <w:rPr>
                <w:rFonts w:ascii="Arial" w:hAnsi="Arial" w:cs="Arial"/>
              </w:rPr>
            </w:pPr>
            <w:r w:rsidRPr="001034C0">
              <w:rPr>
                <w:rFonts w:ascii="Arial" w:hAnsi="Arial" w:cs="Arial"/>
                <w:b/>
              </w:rPr>
              <w:t>Galaxy</w:t>
            </w:r>
            <w:r>
              <w:rPr>
                <w:rFonts w:ascii="Arial" w:hAnsi="Arial" w:cs="Arial"/>
                <w:b/>
              </w:rPr>
              <w:t>:</w:t>
            </w:r>
            <w:r w:rsidRPr="001034C0">
              <w:rPr>
                <w:rFonts w:ascii="Arial" w:hAnsi="Arial" w:cs="Arial"/>
              </w:rPr>
              <w:t xml:space="preserve"> Collection of stars held together by gravity.</w:t>
            </w:r>
            <w:r>
              <w:rPr>
                <w:rFonts w:ascii="Arial" w:hAnsi="Arial" w:cs="Arial"/>
              </w:rPr>
              <w:t xml:space="preserve"> Our galaxy </w:t>
            </w:r>
            <w:proofErr w:type="gramStart"/>
            <w:r>
              <w:rPr>
                <w:rFonts w:ascii="Arial" w:hAnsi="Arial" w:cs="Arial"/>
              </w:rPr>
              <w:t>is called</w:t>
            </w:r>
            <w:proofErr w:type="gramEnd"/>
            <w:r>
              <w:rPr>
                <w:rFonts w:ascii="Arial" w:hAnsi="Arial" w:cs="Arial"/>
              </w:rPr>
              <w:t xml:space="preserve"> the Milky </w:t>
            </w:r>
            <w:r w:rsidRPr="001034C0">
              <w:rPr>
                <w:rFonts w:ascii="Arial" w:hAnsi="Arial" w:cs="Arial"/>
              </w:rPr>
              <w:t>Way</w:t>
            </w:r>
            <w:r>
              <w:rPr>
                <w:rFonts w:ascii="Arial" w:hAnsi="Arial" w:cs="Arial"/>
              </w:rPr>
              <w:t>.</w:t>
            </w:r>
          </w:p>
        </w:tc>
      </w:tr>
      <w:tr w:rsidR="004914EC" w:rsidRPr="001034C0" w14:paraId="4F65EA4C" w14:textId="77777777" w:rsidTr="0011163E">
        <w:trPr>
          <w:trHeight w:val="452"/>
        </w:trPr>
        <w:tc>
          <w:tcPr>
            <w:tcW w:w="4016" w:type="dxa"/>
            <w:vMerge/>
            <w:tcMar>
              <w:bottom w:w="57" w:type="dxa"/>
            </w:tcMar>
            <w:vAlign w:val="center"/>
          </w:tcPr>
          <w:p w14:paraId="4F65EA4B" w14:textId="77777777" w:rsidR="004914EC" w:rsidRPr="001034C0" w:rsidRDefault="004914EC" w:rsidP="0011163E">
            <w:pPr>
              <w:rPr>
                <w:rFonts w:ascii="Arial" w:hAnsi="Arial" w:cs="Arial"/>
                <w:b/>
              </w:rPr>
            </w:pPr>
          </w:p>
        </w:tc>
      </w:tr>
      <w:tr w:rsidR="004914EC" w:rsidRPr="00257811" w14:paraId="4F65EA4E" w14:textId="77777777" w:rsidTr="0011163E">
        <w:trPr>
          <w:trHeight w:val="512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4F65EA4D" w14:textId="77777777" w:rsidR="004914EC" w:rsidRPr="00257811" w:rsidRDefault="004914EC" w:rsidP="0011163E">
            <w:pPr>
              <w:rPr>
                <w:rFonts w:ascii="Arial" w:hAnsi="Arial" w:cs="Arial"/>
              </w:rPr>
            </w:pPr>
            <w:r w:rsidRPr="001034C0">
              <w:rPr>
                <w:rFonts w:ascii="Arial" w:hAnsi="Arial" w:cs="Arial"/>
                <w:b/>
              </w:rPr>
              <w:t>Light year</w:t>
            </w:r>
            <w:r>
              <w:rPr>
                <w:rFonts w:ascii="Arial" w:hAnsi="Arial" w:cs="Arial"/>
                <w:b/>
              </w:rPr>
              <w:t>:</w:t>
            </w:r>
            <w:r w:rsidRPr="001034C0">
              <w:rPr>
                <w:rFonts w:ascii="Arial" w:hAnsi="Arial" w:cs="Arial"/>
              </w:rPr>
              <w:t xml:space="preserve"> Distance light travels in a year (over 9 million, million kilometres)</w:t>
            </w:r>
            <w:r>
              <w:rPr>
                <w:rFonts w:ascii="Arial" w:hAnsi="Arial" w:cs="Arial"/>
              </w:rPr>
              <w:t>.</w:t>
            </w:r>
          </w:p>
        </w:tc>
      </w:tr>
      <w:tr w:rsidR="004914EC" w:rsidRPr="00257811" w14:paraId="4F65EA50" w14:textId="77777777" w:rsidTr="0011163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4F65EA4F" w14:textId="77777777" w:rsidR="004914EC" w:rsidRPr="00257811" w:rsidRDefault="004914EC" w:rsidP="0011163E">
            <w:pPr>
              <w:rPr>
                <w:rFonts w:ascii="Arial" w:hAnsi="Arial" w:cs="Arial"/>
              </w:rPr>
            </w:pPr>
            <w:r w:rsidRPr="001034C0">
              <w:rPr>
                <w:rFonts w:ascii="Arial" w:hAnsi="Arial" w:cs="Arial"/>
                <w:b/>
              </w:rPr>
              <w:t>Stars</w:t>
            </w:r>
            <w:r>
              <w:rPr>
                <w:rFonts w:ascii="Arial" w:hAnsi="Arial" w:cs="Arial"/>
                <w:b/>
              </w:rPr>
              <w:t>:</w:t>
            </w:r>
            <w:r w:rsidRPr="001034C0">
              <w:rPr>
                <w:rFonts w:ascii="Arial" w:hAnsi="Arial" w:cs="Arial"/>
              </w:rPr>
              <w:t xml:space="preserve"> Bodies which give out light, and which may have a solar system of planets</w:t>
            </w:r>
            <w:r>
              <w:rPr>
                <w:rFonts w:ascii="Arial" w:hAnsi="Arial" w:cs="Arial"/>
              </w:rPr>
              <w:t>.</w:t>
            </w:r>
          </w:p>
        </w:tc>
      </w:tr>
      <w:tr w:rsidR="004914EC" w:rsidRPr="00257811" w14:paraId="4F65EA52" w14:textId="77777777" w:rsidTr="0011163E">
        <w:trPr>
          <w:trHeight w:val="486"/>
        </w:trPr>
        <w:tc>
          <w:tcPr>
            <w:tcW w:w="4016" w:type="dxa"/>
            <w:vMerge w:val="restart"/>
            <w:tcMar>
              <w:bottom w:w="57" w:type="dxa"/>
            </w:tcMar>
            <w:vAlign w:val="center"/>
          </w:tcPr>
          <w:p w14:paraId="4F65EA51" w14:textId="77777777" w:rsidR="004914EC" w:rsidRPr="00257811" w:rsidRDefault="004914EC" w:rsidP="0011163E">
            <w:pPr>
              <w:rPr>
                <w:rFonts w:ascii="Arial" w:hAnsi="Arial" w:cs="Arial"/>
              </w:rPr>
            </w:pPr>
            <w:r w:rsidRPr="001034C0">
              <w:rPr>
                <w:rFonts w:ascii="Arial" w:hAnsi="Arial" w:cs="Arial"/>
                <w:b/>
              </w:rPr>
              <w:t>Orbit</w:t>
            </w:r>
            <w:r>
              <w:rPr>
                <w:rFonts w:ascii="Arial" w:hAnsi="Arial" w:cs="Arial"/>
                <w:b/>
              </w:rPr>
              <w:t>:</w:t>
            </w:r>
            <w:r w:rsidRPr="001034C0">
              <w:rPr>
                <w:rFonts w:ascii="Arial" w:hAnsi="Arial" w:cs="Arial"/>
              </w:rPr>
              <w:t xml:space="preserve"> Path taken by a satellite, planet or star moving around a larger body. Earth completes one orbit of the Sun every year</w:t>
            </w:r>
            <w:r>
              <w:rPr>
                <w:rFonts w:ascii="Arial" w:hAnsi="Arial" w:cs="Arial"/>
              </w:rPr>
              <w:t>.</w:t>
            </w:r>
          </w:p>
        </w:tc>
      </w:tr>
      <w:tr w:rsidR="004914EC" w:rsidRPr="001034C0" w14:paraId="4F65EA54" w14:textId="77777777" w:rsidTr="0011163E">
        <w:trPr>
          <w:trHeight w:val="332"/>
        </w:trPr>
        <w:tc>
          <w:tcPr>
            <w:tcW w:w="4016" w:type="dxa"/>
            <w:vMerge/>
            <w:tcMar>
              <w:bottom w:w="57" w:type="dxa"/>
            </w:tcMar>
            <w:vAlign w:val="center"/>
          </w:tcPr>
          <w:p w14:paraId="4F65EA53" w14:textId="77777777" w:rsidR="004914EC" w:rsidRPr="001034C0" w:rsidRDefault="004914EC" w:rsidP="0011163E">
            <w:pPr>
              <w:rPr>
                <w:rFonts w:ascii="Arial" w:hAnsi="Arial" w:cs="Arial"/>
                <w:b/>
              </w:rPr>
            </w:pPr>
          </w:p>
        </w:tc>
      </w:tr>
      <w:tr w:rsidR="004914EC" w:rsidRPr="00257811" w14:paraId="4F65EA56" w14:textId="77777777" w:rsidTr="0011163E">
        <w:trPr>
          <w:trHeight w:val="506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4F65EA55" w14:textId="77777777" w:rsidR="004914EC" w:rsidRPr="00257811" w:rsidRDefault="004914EC" w:rsidP="0011163E">
            <w:pPr>
              <w:rPr>
                <w:rFonts w:ascii="Arial" w:hAnsi="Arial" w:cs="Arial"/>
              </w:rPr>
            </w:pPr>
            <w:r w:rsidRPr="001034C0">
              <w:rPr>
                <w:rFonts w:ascii="Arial" w:hAnsi="Arial" w:cs="Arial"/>
                <w:b/>
              </w:rPr>
              <w:t>Exoplanet</w:t>
            </w:r>
            <w:r>
              <w:rPr>
                <w:rFonts w:ascii="Arial" w:hAnsi="Arial" w:cs="Arial"/>
                <w:b/>
              </w:rPr>
              <w:t>:</w:t>
            </w:r>
            <w:r w:rsidRPr="001034C0">
              <w:rPr>
                <w:rFonts w:ascii="Arial" w:hAnsi="Arial" w:cs="Arial"/>
              </w:rPr>
              <w:t xml:space="preserve"> Planet that orbits a star outside our solar system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4F65EA57" w14:textId="77777777" w:rsidR="00FF5FAB" w:rsidRPr="00FF5FAB" w:rsidRDefault="00FF5FAB" w:rsidP="00A841AA">
      <w:pPr>
        <w:rPr>
          <w:b/>
          <w:sz w:val="36"/>
          <w:szCs w:val="36"/>
          <w:u w:val="single"/>
        </w:rPr>
      </w:pPr>
    </w:p>
    <w:p w14:paraId="4F65EA58" w14:textId="77777777" w:rsidR="00A841AA" w:rsidRDefault="00A841AA" w:rsidP="00A841AA"/>
    <w:sectPr w:rsidR="00A841AA" w:rsidSect="00666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A1"/>
    <w:rsid w:val="0011163E"/>
    <w:rsid w:val="00440313"/>
    <w:rsid w:val="004914EC"/>
    <w:rsid w:val="005F2E70"/>
    <w:rsid w:val="006233A1"/>
    <w:rsid w:val="00666897"/>
    <w:rsid w:val="006D28E8"/>
    <w:rsid w:val="009A5EC5"/>
    <w:rsid w:val="00A540A1"/>
    <w:rsid w:val="00A841AA"/>
    <w:rsid w:val="00A875F9"/>
    <w:rsid w:val="00BC2B17"/>
    <w:rsid w:val="00E829B2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5EA1D"/>
  <w15:docId w15:val="{AC0D3B3E-BDED-43C9-ABE1-8461D50E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ybuch\OneDrive%20-%20Sunnydown%20School\Science\KS3\Templates\Student%20topic%20overvi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topic overview Template</Template>
  <TotalTime>27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SCybuch</dc:creator>
  <cp:lastModifiedBy>Sean Cybuch</cp:lastModifiedBy>
  <cp:revision>5</cp:revision>
  <cp:lastPrinted>2015-01-05T13:18:00Z</cp:lastPrinted>
  <dcterms:created xsi:type="dcterms:W3CDTF">2016-10-15T20:05:00Z</dcterms:created>
  <dcterms:modified xsi:type="dcterms:W3CDTF">2019-03-01T09:56:00Z</dcterms:modified>
</cp:coreProperties>
</file>