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CF60D" w14:textId="77777777" w:rsidR="00A875F9" w:rsidRPr="00FF5FAB" w:rsidRDefault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Topic Over</w:t>
      </w:r>
      <w:r w:rsidR="00FF5FAB" w:rsidRPr="00FF5FAB">
        <w:rPr>
          <w:b/>
          <w:sz w:val="36"/>
          <w:szCs w:val="36"/>
          <w:u w:val="single"/>
        </w:rPr>
        <w:t>view</w:t>
      </w:r>
      <w:r w:rsidR="006D28E8">
        <w:rPr>
          <w:b/>
          <w:sz w:val="36"/>
          <w:szCs w:val="36"/>
          <w:u w:val="single"/>
        </w:rPr>
        <w:t>:</w:t>
      </w:r>
      <w:r w:rsidR="00FF5FAB" w:rsidRPr="00FF5FAB">
        <w:rPr>
          <w:b/>
          <w:sz w:val="36"/>
          <w:szCs w:val="36"/>
          <w:u w:val="single"/>
        </w:rPr>
        <w:t xml:space="preserve">  </w:t>
      </w:r>
      <w:r w:rsidR="000861C2">
        <w:rPr>
          <w:b/>
          <w:sz w:val="36"/>
          <w:szCs w:val="36"/>
          <w:u w:val="single"/>
        </w:rPr>
        <w:t>Types of Reaction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1108"/>
        <w:gridCol w:w="6918"/>
        <w:gridCol w:w="1195"/>
        <w:gridCol w:w="930"/>
      </w:tblGrid>
      <w:tr w:rsidR="00496AC5" w:rsidRPr="00A841AA" w14:paraId="413CF612" w14:textId="77777777" w:rsidTr="00496AC5">
        <w:tc>
          <w:tcPr>
            <w:tcW w:w="534" w:type="dxa"/>
          </w:tcPr>
          <w:p w14:paraId="093A79F1" w14:textId="77777777" w:rsidR="00496AC5" w:rsidRPr="006D28E8" w:rsidRDefault="00496AC5" w:rsidP="00FF5FA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13CF60E" w14:textId="52DD2753" w:rsidR="00496AC5" w:rsidRPr="006D28E8" w:rsidRDefault="00496AC5" w:rsidP="00FF5FAB">
            <w:pPr>
              <w:rPr>
                <w:sz w:val="24"/>
                <w:szCs w:val="24"/>
              </w:rPr>
            </w:pPr>
            <w:r w:rsidRPr="006D28E8">
              <w:rPr>
                <w:sz w:val="24"/>
                <w:szCs w:val="24"/>
              </w:rPr>
              <w:t>Ref</w:t>
            </w:r>
          </w:p>
        </w:tc>
        <w:tc>
          <w:tcPr>
            <w:tcW w:w="7275" w:type="dxa"/>
          </w:tcPr>
          <w:p w14:paraId="413CF60F" w14:textId="77777777" w:rsidR="00496AC5" w:rsidRPr="00A841AA" w:rsidRDefault="00496AC5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Outcome</w:t>
            </w:r>
          </w:p>
        </w:tc>
        <w:tc>
          <w:tcPr>
            <w:tcW w:w="1201" w:type="dxa"/>
          </w:tcPr>
          <w:p w14:paraId="413CF610" w14:textId="77777777" w:rsidR="00496AC5" w:rsidRPr="00A841AA" w:rsidRDefault="00496AC5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Achieved</w:t>
            </w:r>
          </w:p>
        </w:tc>
        <w:tc>
          <w:tcPr>
            <w:tcW w:w="964" w:type="dxa"/>
          </w:tcPr>
          <w:p w14:paraId="413CF611" w14:textId="77777777" w:rsidR="00496AC5" w:rsidRPr="00A841AA" w:rsidRDefault="00496AC5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sym w:font="Wingdings" w:char="F04A"/>
            </w:r>
          </w:p>
        </w:tc>
      </w:tr>
      <w:tr w:rsidR="00496AC5" w:rsidRPr="00A841AA" w14:paraId="413CF618" w14:textId="77777777" w:rsidTr="00496AC5">
        <w:tc>
          <w:tcPr>
            <w:tcW w:w="534" w:type="dxa"/>
            <w:vMerge w:val="restart"/>
            <w:textDirection w:val="btLr"/>
            <w:vAlign w:val="center"/>
          </w:tcPr>
          <w:p w14:paraId="6AC33B16" w14:textId="75784AFE" w:rsidR="00496AC5" w:rsidRDefault="00496AC5" w:rsidP="00496AC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Emerging</w:t>
            </w:r>
          </w:p>
        </w:tc>
        <w:tc>
          <w:tcPr>
            <w:tcW w:w="708" w:type="dxa"/>
            <w:vAlign w:val="bottom"/>
          </w:tcPr>
          <w:p w14:paraId="413CF614" w14:textId="2364BD69" w:rsidR="00496AC5" w:rsidRPr="006D28E8" w:rsidRDefault="00496AC5" w:rsidP="00496AC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E9ScR1.1</w:t>
            </w:r>
          </w:p>
        </w:tc>
        <w:tc>
          <w:tcPr>
            <w:tcW w:w="7275" w:type="dxa"/>
            <w:vAlign w:val="center"/>
          </w:tcPr>
          <w:p w14:paraId="413CF615" w14:textId="7869D080" w:rsidR="00496AC5" w:rsidRPr="00257811" w:rsidRDefault="00496AC5" w:rsidP="00496AC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Know how to </w:t>
            </w:r>
            <w:proofErr w:type="gramStart"/>
            <w:r>
              <w:rPr>
                <w:rFonts w:ascii="Calibri" w:hAnsi="Calibri"/>
                <w:color w:val="000000"/>
              </w:rPr>
              <w:t>identify  reaction</w:t>
            </w:r>
            <w:proofErr w:type="gramEnd"/>
            <w:r>
              <w:rPr>
                <w:rFonts w:ascii="Calibri" w:hAnsi="Calibri"/>
                <w:color w:val="000000"/>
              </w:rPr>
              <w:t xml:space="preserve"> is happening.</w:t>
            </w:r>
          </w:p>
        </w:tc>
        <w:tc>
          <w:tcPr>
            <w:tcW w:w="1201" w:type="dxa"/>
          </w:tcPr>
          <w:p w14:paraId="413CF616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413CF617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</w:tr>
      <w:tr w:rsidR="00496AC5" w:rsidRPr="00A841AA" w14:paraId="413CF61E" w14:textId="77777777" w:rsidTr="00496AC5">
        <w:tc>
          <w:tcPr>
            <w:tcW w:w="534" w:type="dxa"/>
            <w:vMerge/>
            <w:vAlign w:val="center"/>
          </w:tcPr>
          <w:p w14:paraId="52578A6B" w14:textId="77777777" w:rsidR="00496AC5" w:rsidRDefault="00496AC5" w:rsidP="00496AC5">
            <w:pPr>
              <w:jc w:val="center"/>
              <w:rPr>
                <w:rFonts w:ascii="Calibri" w:hAnsi="Calibri"/>
                <w:color w:val="000000"/>
              </w:rPr>
            </w:pPr>
            <w:bookmarkStart w:id="0" w:name="_GoBack" w:colFirst="1" w:colLast="1"/>
          </w:p>
        </w:tc>
        <w:tc>
          <w:tcPr>
            <w:tcW w:w="708" w:type="dxa"/>
            <w:vAlign w:val="bottom"/>
          </w:tcPr>
          <w:p w14:paraId="413CF619" w14:textId="5EBEA1F1" w:rsidR="00496AC5" w:rsidRPr="006D28E8" w:rsidRDefault="00496AC5" w:rsidP="00496AC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E9ScR1.2</w:t>
            </w:r>
          </w:p>
        </w:tc>
        <w:tc>
          <w:tcPr>
            <w:tcW w:w="7275" w:type="dxa"/>
            <w:vAlign w:val="center"/>
          </w:tcPr>
          <w:p w14:paraId="413CF61A" w14:textId="1700292D" w:rsidR="00496AC5" w:rsidRPr="00257811" w:rsidRDefault="00496AC5" w:rsidP="00496AC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Know what combustion is</w:t>
            </w:r>
          </w:p>
        </w:tc>
        <w:tc>
          <w:tcPr>
            <w:tcW w:w="1201" w:type="dxa"/>
          </w:tcPr>
          <w:p w14:paraId="413CF61B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  <w:p w14:paraId="413CF61C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413CF61D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496AC5" w:rsidRPr="00A841AA" w14:paraId="413CF624" w14:textId="77777777" w:rsidTr="00496AC5">
        <w:tc>
          <w:tcPr>
            <w:tcW w:w="534" w:type="dxa"/>
            <w:vMerge/>
            <w:vAlign w:val="center"/>
          </w:tcPr>
          <w:p w14:paraId="7CE65F3E" w14:textId="77777777" w:rsidR="00496AC5" w:rsidRDefault="00496AC5" w:rsidP="00496AC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vAlign w:val="bottom"/>
          </w:tcPr>
          <w:p w14:paraId="413CF61F" w14:textId="03660BFB" w:rsidR="00496AC5" w:rsidRPr="006D28E8" w:rsidRDefault="00496AC5" w:rsidP="00496AC5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275" w:type="dxa"/>
            <w:vAlign w:val="bottom"/>
          </w:tcPr>
          <w:p w14:paraId="413CF620" w14:textId="1AE8B17D" w:rsidR="00496AC5" w:rsidRPr="00182143" w:rsidRDefault="00496AC5" w:rsidP="00496AC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413CF621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  <w:p w14:paraId="413CF622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413CF623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</w:tr>
      <w:tr w:rsidR="00496AC5" w:rsidRPr="00A841AA" w14:paraId="413CF62A" w14:textId="77777777" w:rsidTr="00496AC5">
        <w:tc>
          <w:tcPr>
            <w:tcW w:w="534" w:type="dxa"/>
            <w:vMerge/>
            <w:vAlign w:val="center"/>
          </w:tcPr>
          <w:p w14:paraId="44C5E6F9" w14:textId="77777777" w:rsidR="00496AC5" w:rsidRDefault="00496AC5" w:rsidP="00496AC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413CF625" w14:textId="2CE0BD2B" w:rsidR="00496AC5" w:rsidRPr="006D28E8" w:rsidRDefault="00496AC5" w:rsidP="00496AC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E9ScR2.1</w:t>
            </w:r>
          </w:p>
        </w:tc>
        <w:tc>
          <w:tcPr>
            <w:tcW w:w="7275" w:type="dxa"/>
            <w:vAlign w:val="center"/>
          </w:tcPr>
          <w:p w14:paraId="413CF626" w14:textId="1A8182D0" w:rsidR="00496AC5" w:rsidRPr="00FF5FAB" w:rsidRDefault="00496AC5" w:rsidP="00496AC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Know the difference between physical and chemical reactions</w:t>
            </w:r>
          </w:p>
        </w:tc>
        <w:tc>
          <w:tcPr>
            <w:tcW w:w="1201" w:type="dxa"/>
          </w:tcPr>
          <w:p w14:paraId="413CF627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  <w:p w14:paraId="413CF628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413CF629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</w:tr>
      <w:tr w:rsidR="00496AC5" w:rsidRPr="00A841AA" w14:paraId="413CF630" w14:textId="77777777" w:rsidTr="00496AC5">
        <w:tc>
          <w:tcPr>
            <w:tcW w:w="534" w:type="dxa"/>
            <w:vMerge/>
            <w:textDirection w:val="btLr"/>
            <w:vAlign w:val="center"/>
          </w:tcPr>
          <w:p w14:paraId="23442734" w14:textId="74EC8C7E" w:rsidR="00496AC5" w:rsidRDefault="00496AC5" w:rsidP="00496AC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vAlign w:val="bottom"/>
          </w:tcPr>
          <w:p w14:paraId="413CF62B" w14:textId="773ABBD1" w:rsidR="00496AC5" w:rsidRPr="006D28E8" w:rsidRDefault="00496AC5" w:rsidP="00496AC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E9ScR2.2</w:t>
            </w:r>
          </w:p>
        </w:tc>
        <w:tc>
          <w:tcPr>
            <w:tcW w:w="7275" w:type="dxa"/>
            <w:vAlign w:val="center"/>
          </w:tcPr>
          <w:p w14:paraId="413CF62C" w14:textId="6811E2AE" w:rsidR="00496AC5" w:rsidRPr="00257811" w:rsidRDefault="00496AC5" w:rsidP="00496AC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Explain why carbon monoxide from incomplete combustion is dangerous</w:t>
            </w:r>
          </w:p>
        </w:tc>
        <w:tc>
          <w:tcPr>
            <w:tcW w:w="1201" w:type="dxa"/>
          </w:tcPr>
          <w:p w14:paraId="413CF62D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  <w:p w14:paraId="413CF62E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413CF62F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</w:tr>
      <w:tr w:rsidR="00496AC5" w:rsidRPr="00A841AA" w14:paraId="413CF636" w14:textId="77777777" w:rsidTr="00496AC5">
        <w:tc>
          <w:tcPr>
            <w:tcW w:w="534" w:type="dxa"/>
            <w:vAlign w:val="center"/>
          </w:tcPr>
          <w:p w14:paraId="1BF7CE7D" w14:textId="77777777" w:rsidR="00496AC5" w:rsidRDefault="00496AC5" w:rsidP="00496AC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vAlign w:val="bottom"/>
          </w:tcPr>
          <w:p w14:paraId="413CF632" w14:textId="08A0CD7C" w:rsidR="00496AC5" w:rsidRPr="006D28E8" w:rsidRDefault="00496AC5" w:rsidP="00496AC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275" w:type="dxa"/>
            <w:vAlign w:val="bottom"/>
          </w:tcPr>
          <w:p w14:paraId="413CF633" w14:textId="4CEE0E37" w:rsidR="00496AC5" w:rsidRPr="00257811" w:rsidRDefault="00496AC5" w:rsidP="00496AC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413CF634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413CF635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</w:tr>
      <w:tr w:rsidR="00496AC5" w:rsidRPr="00A841AA" w14:paraId="413CF63C" w14:textId="77777777" w:rsidTr="00496AC5">
        <w:trPr>
          <w:trHeight w:val="684"/>
        </w:trPr>
        <w:tc>
          <w:tcPr>
            <w:tcW w:w="534" w:type="dxa"/>
            <w:vMerge w:val="restart"/>
            <w:textDirection w:val="btLr"/>
            <w:vAlign w:val="center"/>
          </w:tcPr>
          <w:p w14:paraId="3BCAFC2C" w14:textId="057A2903" w:rsidR="00496AC5" w:rsidRDefault="00496AC5" w:rsidP="00496AC5">
            <w:pPr>
              <w:ind w:left="113" w:right="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Developing</w:t>
            </w:r>
          </w:p>
        </w:tc>
        <w:tc>
          <w:tcPr>
            <w:tcW w:w="708" w:type="dxa"/>
            <w:vAlign w:val="bottom"/>
          </w:tcPr>
          <w:p w14:paraId="413CF637" w14:textId="0CB94CFB" w:rsidR="00496AC5" w:rsidRPr="006D28E8" w:rsidRDefault="00496AC5" w:rsidP="00496AC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D9ScR3.1</w:t>
            </w:r>
          </w:p>
        </w:tc>
        <w:tc>
          <w:tcPr>
            <w:tcW w:w="7275" w:type="dxa"/>
            <w:vAlign w:val="center"/>
          </w:tcPr>
          <w:p w14:paraId="413CF638" w14:textId="2B9E6D0D" w:rsidR="00496AC5" w:rsidRPr="00257811" w:rsidRDefault="00496AC5" w:rsidP="00496AC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Give examples of different types of reaction</w:t>
            </w:r>
          </w:p>
        </w:tc>
        <w:tc>
          <w:tcPr>
            <w:tcW w:w="1201" w:type="dxa"/>
          </w:tcPr>
          <w:p w14:paraId="413CF639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  <w:p w14:paraId="413CF63A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413CF63B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</w:tr>
      <w:tr w:rsidR="00496AC5" w:rsidRPr="00A841AA" w14:paraId="413CF642" w14:textId="77777777" w:rsidTr="00496AC5">
        <w:tc>
          <w:tcPr>
            <w:tcW w:w="534" w:type="dxa"/>
            <w:vMerge/>
            <w:textDirection w:val="btLr"/>
            <w:vAlign w:val="center"/>
          </w:tcPr>
          <w:p w14:paraId="22E7C1EF" w14:textId="4627F1F5" w:rsidR="00496AC5" w:rsidRDefault="00496AC5" w:rsidP="00496AC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vAlign w:val="bottom"/>
          </w:tcPr>
          <w:p w14:paraId="413CF63E" w14:textId="7538E64B" w:rsidR="00496AC5" w:rsidRPr="006D28E8" w:rsidRDefault="00496AC5" w:rsidP="00496AC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D9ScR3.2</w:t>
            </w:r>
          </w:p>
        </w:tc>
        <w:tc>
          <w:tcPr>
            <w:tcW w:w="7275" w:type="dxa"/>
            <w:vAlign w:val="center"/>
          </w:tcPr>
          <w:p w14:paraId="413CF63F" w14:textId="2703C0E3" w:rsidR="00496AC5" w:rsidRPr="00257811" w:rsidRDefault="00496AC5" w:rsidP="00496AC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Write word equations from information about chemical reactions.</w:t>
            </w:r>
          </w:p>
        </w:tc>
        <w:tc>
          <w:tcPr>
            <w:tcW w:w="1201" w:type="dxa"/>
          </w:tcPr>
          <w:p w14:paraId="413CF640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413CF641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</w:tr>
      <w:tr w:rsidR="00496AC5" w:rsidRPr="00A841AA" w14:paraId="17C9FB17" w14:textId="77777777" w:rsidTr="00496AC5">
        <w:tc>
          <w:tcPr>
            <w:tcW w:w="534" w:type="dxa"/>
            <w:vMerge/>
            <w:textDirection w:val="btLr"/>
            <w:vAlign w:val="center"/>
          </w:tcPr>
          <w:p w14:paraId="33E5A90E" w14:textId="0B55027B" w:rsidR="00496AC5" w:rsidRDefault="00496AC5" w:rsidP="00496AC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vAlign w:val="bottom"/>
          </w:tcPr>
          <w:p w14:paraId="402B676E" w14:textId="3007BCE0" w:rsidR="00496AC5" w:rsidRDefault="00496AC5" w:rsidP="00496AC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275" w:type="dxa"/>
            <w:vAlign w:val="bottom"/>
          </w:tcPr>
          <w:p w14:paraId="5C2BCDE9" w14:textId="1599F576" w:rsidR="00496AC5" w:rsidRPr="00182143" w:rsidRDefault="00496AC5" w:rsidP="00496AC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17875384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D9BA9B3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</w:tr>
      <w:tr w:rsidR="00496AC5" w:rsidRPr="00A841AA" w14:paraId="520213F8" w14:textId="77777777" w:rsidTr="00496AC5">
        <w:tc>
          <w:tcPr>
            <w:tcW w:w="534" w:type="dxa"/>
            <w:vMerge/>
            <w:vAlign w:val="center"/>
          </w:tcPr>
          <w:p w14:paraId="0881D4BA" w14:textId="77777777" w:rsidR="00496AC5" w:rsidRDefault="00496AC5" w:rsidP="00496AC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vAlign w:val="bottom"/>
          </w:tcPr>
          <w:p w14:paraId="3AB26AA3" w14:textId="0C934319" w:rsidR="00496AC5" w:rsidRDefault="00496AC5" w:rsidP="00496AC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D9ScR4.1</w:t>
            </w:r>
          </w:p>
        </w:tc>
        <w:tc>
          <w:tcPr>
            <w:tcW w:w="7275" w:type="dxa"/>
            <w:vAlign w:val="center"/>
          </w:tcPr>
          <w:p w14:paraId="69B1BB6A" w14:textId="635DAE09" w:rsidR="00496AC5" w:rsidRPr="00182143" w:rsidRDefault="00496AC5" w:rsidP="00496AC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Explain why we see things happen in a reaction</w:t>
            </w:r>
          </w:p>
        </w:tc>
        <w:tc>
          <w:tcPr>
            <w:tcW w:w="1201" w:type="dxa"/>
          </w:tcPr>
          <w:p w14:paraId="626FC74B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753D76C3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</w:tr>
      <w:tr w:rsidR="00496AC5" w:rsidRPr="00A841AA" w14:paraId="26A6D66F" w14:textId="77777777" w:rsidTr="00496AC5">
        <w:tc>
          <w:tcPr>
            <w:tcW w:w="534" w:type="dxa"/>
            <w:vMerge/>
            <w:vAlign w:val="center"/>
          </w:tcPr>
          <w:p w14:paraId="313702DC" w14:textId="77777777" w:rsidR="00496AC5" w:rsidRDefault="00496AC5" w:rsidP="00496AC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vAlign w:val="bottom"/>
          </w:tcPr>
          <w:p w14:paraId="393E6FC5" w14:textId="77CA9159" w:rsidR="00496AC5" w:rsidRDefault="00496AC5" w:rsidP="00496AC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D9ScR4.2</w:t>
            </w:r>
          </w:p>
        </w:tc>
        <w:tc>
          <w:tcPr>
            <w:tcW w:w="7275" w:type="dxa"/>
            <w:vAlign w:val="center"/>
          </w:tcPr>
          <w:p w14:paraId="2B52B7E0" w14:textId="0BD79CF3" w:rsidR="00496AC5" w:rsidRPr="00182143" w:rsidRDefault="00496AC5" w:rsidP="00496AC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Explain how Combustion is a reaction with oxygen in which energy </w:t>
            </w:r>
            <w:proofErr w:type="gramStart"/>
            <w:r>
              <w:rPr>
                <w:rFonts w:ascii="Calibri" w:hAnsi="Calibri"/>
                <w:color w:val="000000"/>
              </w:rPr>
              <w:t>is transferred</w:t>
            </w:r>
            <w:proofErr w:type="gramEnd"/>
            <w:r>
              <w:rPr>
                <w:rFonts w:ascii="Calibri" w:hAnsi="Calibri"/>
                <w:color w:val="000000"/>
              </w:rPr>
              <w:t xml:space="preserve"> to the surroundings as heat and light.</w:t>
            </w:r>
          </w:p>
        </w:tc>
        <w:tc>
          <w:tcPr>
            <w:tcW w:w="1201" w:type="dxa"/>
          </w:tcPr>
          <w:p w14:paraId="1F64E804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7D259A8C" w14:textId="77777777" w:rsidR="00496AC5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</w:tr>
      <w:tr w:rsidR="00496AC5" w:rsidRPr="00A841AA" w14:paraId="0ADB1672" w14:textId="77777777" w:rsidTr="00496AC5">
        <w:tc>
          <w:tcPr>
            <w:tcW w:w="534" w:type="dxa"/>
            <w:vAlign w:val="center"/>
          </w:tcPr>
          <w:p w14:paraId="07657F2B" w14:textId="77777777" w:rsidR="00496AC5" w:rsidRDefault="00496AC5" w:rsidP="00496AC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vAlign w:val="bottom"/>
          </w:tcPr>
          <w:p w14:paraId="697D379D" w14:textId="267591C2" w:rsidR="00496AC5" w:rsidRDefault="00496AC5" w:rsidP="00496AC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275" w:type="dxa"/>
            <w:vAlign w:val="bottom"/>
          </w:tcPr>
          <w:p w14:paraId="03CB7355" w14:textId="255FFBCE" w:rsidR="00496AC5" w:rsidRPr="00182143" w:rsidRDefault="00496AC5" w:rsidP="00496AC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2F142992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38B8787" w14:textId="77777777" w:rsidR="00496AC5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</w:tr>
      <w:tr w:rsidR="00496AC5" w:rsidRPr="00A841AA" w14:paraId="20C83A8A" w14:textId="77777777" w:rsidTr="00496AC5">
        <w:tc>
          <w:tcPr>
            <w:tcW w:w="534" w:type="dxa"/>
            <w:vMerge w:val="restart"/>
            <w:textDirection w:val="btLr"/>
            <w:vAlign w:val="center"/>
          </w:tcPr>
          <w:p w14:paraId="493B5EA1" w14:textId="574CD770" w:rsidR="00496AC5" w:rsidRDefault="00496AC5" w:rsidP="00496AC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</w:rPr>
              <w:t>Securing</w:t>
            </w:r>
          </w:p>
        </w:tc>
        <w:tc>
          <w:tcPr>
            <w:tcW w:w="708" w:type="dxa"/>
            <w:vAlign w:val="bottom"/>
          </w:tcPr>
          <w:p w14:paraId="78C892D7" w14:textId="5BCC573B" w:rsidR="00496AC5" w:rsidRDefault="00496AC5" w:rsidP="00496AC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S9ScR5.1</w:t>
            </w:r>
          </w:p>
        </w:tc>
        <w:tc>
          <w:tcPr>
            <w:tcW w:w="7275" w:type="dxa"/>
            <w:vAlign w:val="center"/>
          </w:tcPr>
          <w:p w14:paraId="41B6278F" w14:textId="6C57DF51" w:rsidR="00496AC5" w:rsidRPr="00182143" w:rsidRDefault="00496AC5" w:rsidP="00496AC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Use particle diagrams to show what happens in a reaction.</w:t>
            </w:r>
          </w:p>
        </w:tc>
        <w:tc>
          <w:tcPr>
            <w:tcW w:w="1201" w:type="dxa"/>
          </w:tcPr>
          <w:p w14:paraId="041870B2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8A804AD" w14:textId="77777777" w:rsidR="00496AC5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</w:tr>
      <w:tr w:rsidR="00496AC5" w:rsidRPr="00A841AA" w14:paraId="74483FCD" w14:textId="77777777" w:rsidTr="00496AC5">
        <w:tc>
          <w:tcPr>
            <w:tcW w:w="534" w:type="dxa"/>
            <w:vMerge/>
            <w:vAlign w:val="center"/>
          </w:tcPr>
          <w:p w14:paraId="6C50750B" w14:textId="77777777" w:rsidR="00496AC5" w:rsidRDefault="00496AC5" w:rsidP="00496AC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vAlign w:val="bottom"/>
          </w:tcPr>
          <w:p w14:paraId="2E21CC92" w14:textId="05AA2B6C" w:rsidR="00496AC5" w:rsidRDefault="00496AC5" w:rsidP="00496AC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S9ScR5.2</w:t>
            </w:r>
          </w:p>
        </w:tc>
        <w:tc>
          <w:tcPr>
            <w:tcW w:w="7275" w:type="dxa"/>
            <w:vAlign w:val="center"/>
          </w:tcPr>
          <w:p w14:paraId="61B1DA79" w14:textId="7E425571" w:rsidR="00496AC5" w:rsidRPr="00182143" w:rsidRDefault="00496AC5" w:rsidP="00496AC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 Recall that Thermal decomposition is a reaction where a single reactant is broken down into simpler products by heating.</w:t>
            </w:r>
          </w:p>
        </w:tc>
        <w:tc>
          <w:tcPr>
            <w:tcW w:w="1201" w:type="dxa"/>
          </w:tcPr>
          <w:p w14:paraId="12C484FA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  <w:p w14:paraId="7F174133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A2D3B49" w14:textId="77777777" w:rsidR="00496AC5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</w:tr>
      <w:tr w:rsidR="00496AC5" w:rsidRPr="00A841AA" w14:paraId="1A950C1A" w14:textId="77777777" w:rsidTr="00496AC5">
        <w:tc>
          <w:tcPr>
            <w:tcW w:w="534" w:type="dxa"/>
            <w:vMerge/>
            <w:vAlign w:val="center"/>
          </w:tcPr>
          <w:p w14:paraId="591BDB53" w14:textId="77777777" w:rsidR="00496AC5" w:rsidRDefault="00496AC5" w:rsidP="00496AC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vAlign w:val="bottom"/>
          </w:tcPr>
          <w:p w14:paraId="2B3FEF84" w14:textId="65A72AA5" w:rsidR="00496AC5" w:rsidRDefault="00496AC5" w:rsidP="00496AC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275" w:type="dxa"/>
            <w:vAlign w:val="bottom"/>
          </w:tcPr>
          <w:p w14:paraId="4ED45D57" w14:textId="6B0CE475" w:rsidR="00496AC5" w:rsidRPr="00182143" w:rsidRDefault="00496AC5" w:rsidP="00496AC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62FE02EE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  <w:p w14:paraId="440DA9E6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5B3BA77B" w14:textId="77777777" w:rsidR="00496AC5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</w:tr>
      <w:tr w:rsidR="00496AC5" w:rsidRPr="00A841AA" w14:paraId="0AA3ABCC" w14:textId="77777777" w:rsidTr="00496AC5">
        <w:tc>
          <w:tcPr>
            <w:tcW w:w="534" w:type="dxa"/>
            <w:vMerge/>
            <w:vAlign w:val="center"/>
          </w:tcPr>
          <w:p w14:paraId="2216AAD1" w14:textId="77777777" w:rsidR="00496AC5" w:rsidRDefault="00496AC5" w:rsidP="00496AC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vAlign w:val="bottom"/>
          </w:tcPr>
          <w:p w14:paraId="4972C2DD" w14:textId="1CB9E1C3" w:rsidR="00496AC5" w:rsidRDefault="00496AC5" w:rsidP="00496AC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S9ScR6.1</w:t>
            </w:r>
          </w:p>
        </w:tc>
        <w:tc>
          <w:tcPr>
            <w:tcW w:w="7275" w:type="dxa"/>
            <w:vAlign w:val="center"/>
          </w:tcPr>
          <w:p w14:paraId="52AA7A11" w14:textId="28D45518" w:rsidR="00496AC5" w:rsidRPr="00182143" w:rsidRDefault="00496AC5" w:rsidP="00496AC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Explain observations about mass in a chemical or physical change.</w:t>
            </w:r>
          </w:p>
        </w:tc>
        <w:tc>
          <w:tcPr>
            <w:tcW w:w="1201" w:type="dxa"/>
          </w:tcPr>
          <w:p w14:paraId="440267CF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  <w:p w14:paraId="7119B996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02F1A06A" w14:textId="77777777" w:rsidR="00496AC5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</w:tr>
      <w:tr w:rsidR="00496AC5" w:rsidRPr="00A841AA" w14:paraId="18F83702" w14:textId="77777777" w:rsidTr="00496AC5">
        <w:tc>
          <w:tcPr>
            <w:tcW w:w="534" w:type="dxa"/>
            <w:vMerge/>
            <w:vAlign w:val="center"/>
          </w:tcPr>
          <w:p w14:paraId="5A8F9049" w14:textId="77777777" w:rsidR="00496AC5" w:rsidRDefault="00496AC5" w:rsidP="00496AC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vAlign w:val="bottom"/>
          </w:tcPr>
          <w:p w14:paraId="53641D23" w14:textId="5AA3D783" w:rsidR="00496AC5" w:rsidRDefault="00496AC5" w:rsidP="00496AC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S9ScR6.2</w:t>
            </w:r>
          </w:p>
        </w:tc>
        <w:tc>
          <w:tcPr>
            <w:tcW w:w="7275" w:type="dxa"/>
            <w:vAlign w:val="center"/>
          </w:tcPr>
          <w:p w14:paraId="42BE9CFC" w14:textId="1B771E08" w:rsidR="00496AC5" w:rsidRPr="00182143" w:rsidRDefault="00496AC5" w:rsidP="00496AC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Explain why a reaction is an example of combustion or thermal decomposition</w:t>
            </w:r>
          </w:p>
        </w:tc>
        <w:tc>
          <w:tcPr>
            <w:tcW w:w="1201" w:type="dxa"/>
          </w:tcPr>
          <w:p w14:paraId="05630420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  <w:p w14:paraId="25993E26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02F2000A" w14:textId="77777777" w:rsidR="00496AC5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</w:tr>
      <w:tr w:rsidR="00496AC5" w:rsidRPr="00A841AA" w14:paraId="699466E1" w14:textId="77777777" w:rsidTr="00496AC5">
        <w:trPr>
          <w:trHeight w:val="212"/>
        </w:trPr>
        <w:tc>
          <w:tcPr>
            <w:tcW w:w="534" w:type="dxa"/>
            <w:vAlign w:val="center"/>
          </w:tcPr>
          <w:p w14:paraId="0A4F6440" w14:textId="77777777" w:rsidR="00496AC5" w:rsidRDefault="00496AC5" w:rsidP="00496AC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vAlign w:val="bottom"/>
          </w:tcPr>
          <w:p w14:paraId="52692A9E" w14:textId="5EB96B1F" w:rsidR="00496AC5" w:rsidRDefault="00496AC5" w:rsidP="00496AC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275" w:type="dxa"/>
            <w:vAlign w:val="bottom"/>
          </w:tcPr>
          <w:p w14:paraId="2794D108" w14:textId="17C6338D" w:rsidR="00496AC5" w:rsidRPr="00182143" w:rsidRDefault="00496AC5" w:rsidP="00496AC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7D3BA2DF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  <w:p w14:paraId="1323ED63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64569B65" w14:textId="77777777" w:rsidR="00496AC5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</w:tr>
      <w:tr w:rsidR="00496AC5" w:rsidRPr="00A841AA" w14:paraId="779EAF10" w14:textId="77777777" w:rsidTr="00496AC5">
        <w:tc>
          <w:tcPr>
            <w:tcW w:w="534" w:type="dxa"/>
            <w:vMerge w:val="restart"/>
            <w:textDirection w:val="btLr"/>
            <w:vAlign w:val="center"/>
          </w:tcPr>
          <w:p w14:paraId="1405049F" w14:textId="0801EB8C" w:rsidR="00496AC5" w:rsidRDefault="00496AC5" w:rsidP="00496AC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Mastering</w:t>
            </w:r>
          </w:p>
        </w:tc>
        <w:tc>
          <w:tcPr>
            <w:tcW w:w="708" w:type="dxa"/>
            <w:vAlign w:val="bottom"/>
          </w:tcPr>
          <w:p w14:paraId="07C9EB34" w14:textId="22C5A984" w:rsidR="00496AC5" w:rsidRDefault="00496AC5" w:rsidP="00496AC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M9ScR7.1</w:t>
            </w:r>
          </w:p>
        </w:tc>
        <w:tc>
          <w:tcPr>
            <w:tcW w:w="7275" w:type="dxa"/>
            <w:vAlign w:val="center"/>
          </w:tcPr>
          <w:p w14:paraId="6850E382" w14:textId="06685CA0" w:rsidR="00496AC5" w:rsidRPr="00182143" w:rsidRDefault="00496AC5" w:rsidP="00496AC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Compare the pros and cons of fuels in terms of their products of combustion</w:t>
            </w:r>
          </w:p>
        </w:tc>
        <w:tc>
          <w:tcPr>
            <w:tcW w:w="1201" w:type="dxa"/>
          </w:tcPr>
          <w:p w14:paraId="0234E638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4270ACB7" w14:textId="77777777" w:rsidR="00496AC5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</w:tr>
      <w:tr w:rsidR="00496AC5" w:rsidRPr="00A841AA" w14:paraId="6AC93477" w14:textId="77777777" w:rsidTr="00496AC5">
        <w:tc>
          <w:tcPr>
            <w:tcW w:w="534" w:type="dxa"/>
            <w:vMerge/>
            <w:vAlign w:val="center"/>
          </w:tcPr>
          <w:p w14:paraId="4E45C26E" w14:textId="77777777" w:rsidR="00496AC5" w:rsidRDefault="00496AC5" w:rsidP="00496AC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vAlign w:val="bottom"/>
          </w:tcPr>
          <w:p w14:paraId="5BFF2E3E" w14:textId="1F8F0F2C" w:rsidR="00496AC5" w:rsidRDefault="00496AC5" w:rsidP="00496AC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M9ScR7.2</w:t>
            </w:r>
          </w:p>
        </w:tc>
        <w:tc>
          <w:tcPr>
            <w:tcW w:w="7275" w:type="dxa"/>
            <w:vAlign w:val="bottom"/>
          </w:tcPr>
          <w:p w14:paraId="679DF6D5" w14:textId="234E401C" w:rsidR="00496AC5" w:rsidRPr="00182143" w:rsidRDefault="00496AC5" w:rsidP="00496AC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Predict the products of the combustion or thermal decomposition of a given reactant and show the reaction as a word equation</w:t>
            </w:r>
          </w:p>
        </w:tc>
        <w:tc>
          <w:tcPr>
            <w:tcW w:w="1201" w:type="dxa"/>
          </w:tcPr>
          <w:p w14:paraId="32134250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27E3D759" w14:textId="77777777" w:rsidR="00496AC5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</w:tr>
      <w:tr w:rsidR="00496AC5" w:rsidRPr="00A841AA" w14:paraId="18D6D209" w14:textId="77777777" w:rsidTr="00496AC5">
        <w:tc>
          <w:tcPr>
            <w:tcW w:w="534" w:type="dxa"/>
            <w:vMerge/>
            <w:textDirection w:val="btLr"/>
            <w:vAlign w:val="center"/>
          </w:tcPr>
          <w:p w14:paraId="04D221BB" w14:textId="7B0BAD97" w:rsidR="00496AC5" w:rsidRDefault="00496AC5" w:rsidP="00496AC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vAlign w:val="bottom"/>
          </w:tcPr>
          <w:p w14:paraId="2315FC4B" w14:textId="6540DFAF" w:rsidR="00496AC5" w:rsidRDefault="00496AC5" w:rsidP="00496AC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M9ScR8.1</w:t>
            </w:r>
          </w:p>
        </w:tc>
        <w:tc>
          <w:tcPr>
            <w:tcW w:w="7275" w:type="dxa"/>
            <w:vAlign w:val="center"/>
          </w:tcPr>
          <w:p w14:paraId="1D7C881D" w14:textId="2FC9250C" w:rsidR="00496AC5" w:rsidRPr="00182143" w:rsidRDefault="00496AC5" w:rsidP="00496AC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Devise a general rule for how a set of compounds reacts with oxygen or thermally decomposes.</w:t>
            </w:r>
          </w:p>
        </w:tc>
        <w:tc>
          <w:tcPr>
            <w:tcW w:w="1201" w:type="dxa"/>
          </w:tcPr>
          <w:p w14:paraId="4D7E8339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097CEE83" w14:textId="77777777" w:rsidR="00496AC5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</w:tr>
      <w:tr w:rsidR="00496AC5" w:rsidRPr="00A841AA" w14:paraId="2DE5DC31" w14:textId="77777777" w:rsidTr="00496AC5">
        <w:tc>
          <w:tcPr>
            <w:tcW w:w="534" w:type="dxa"/>
            <w:vMerge/>
            <w:vAlign w:val="center"/>
          </w:tcPr>
          <w:p w14:paraId="0FF2DD98" w14:textId="77777777" w:rsidR="00496AC5" w:rsidRDefault="00496AC5" w:rsidP="00496AC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vAlign w:val="bottom"/>
          </w:tcPr>
          <w:p w14:paraId="3D0ABE0B" w14:textId="0C64BEA8" w:rsidR="00496AC5" w:rsidRDefault="00496AC5" w:rsidP="00496AC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M9ScR8.2</w:t>
            </w:r>
          </w:p>
        </w:tc>
        <w:tc>
          <w:tcPr>
            <w:tcW w:w="7275" w:type="dxa"/>
            <w:vAlign w:val="center"/>
          </w:tcPr>
          <w:p w14:paraId="60297B45" w14:textId="3A9AA499" w:rsidR="00496AC5" w:rsidRPr="00182143" w:rsidRDefault="00496AC5" w:rsidP="00496AC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Balance a symbol equation. </w:t>
            </w:r>
          </w:p>
        </w:tc>
        <w:tc>
          <w:tcPr>
            <w:tcW w:w="1201" w:type="dxa"/>
          </w:tcPr>
          <w:p w14:paraId="326AE6A6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4A1F4D50" w14:textId="77777777" w:rsidR="00496AC5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</w:tr>
      <w:tr w:rsidR="00496AC5" w:rsidRPr="00A841AA" w14:paraId="3D086854" w14:textId="77777777" w:rsidTr="00496AC5">
        <w:tc>
          <w:tcPr>
            <w:tcW w:w="534" w:type="dxa"/>
            <w:vMerge/>
            <w:vAlign w:val="center"/>
          </w:tcPr>
          <w:p w14:paraId="71FC49F4" w14:textId="77777777" w:rsidR="00496AC5" w:rsidRDefault="00496AC5" w:rsidP="00496AC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vAlign w:val="bottom"/>
          </w:tcPr>
          <w:p w14:paraId="774FEE83" w14:textId="732BCA49" w:rsidR="00496AC5" w:rsidRDefault="00496AC5" w:rsidP="00496AC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275" w:type="dxa"/>
            <w:vAlign w:val="center"/>
          </w:tcPr>
          <w:p w14:paraId="507E1F22" w14:textId="77777777" w:rsidR="00496AC5" w:rsidRPr="00182143" w:rsidRDefault="00496AC5" w:rsidP="00496AC5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14:paraId="117D4BD2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0ED2836B" w14:textId="77777777" w:rsidR="00496AC5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</w:tr>
      <w:tr w:rsidR="00496AC5" w:rsidRPr="00A841AA" w14:paraId="057702C7" w14:textId="77777777" w:rsidTr="00496AC5">
        <w:tc>
          <w:tcPr>
            <w:tcW w:w="534" w:type="dxa"/>
            <w:vMerge/>
            <w:vAlign w:val="center"/>
          </w:tcPr>
          <w:p w14:paraId="0CE26FBD" w14:textId="77777777" w:rsidR="00496AC5" w:rsidRDefault="00496AC5" w:rsidP="00496AC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vAlign w:val="bottom"/>
          </w:tcPr>
          <w:p w14:paraId="6A9DA834" w14:textId="76AE0428" w:rsidR="00496AC5" w:rsidRDefault="00496AC5" w:rsidP="00496AC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M9ScR9.1</w:t>
            </w:r>
          </w:p>
        </w:tc>
        <w:tc>
          <w:tcPr>
            <w:tcW w:w="7275" w:type="dxa"/>
            <w:vAlign w:val="center"/>
          </w:tcPr>
          <w:p w14:paraId="3D4ABE43" w14:textId="7C2D92FB" w:rsidR="00496AC5" w:rsidRPr="00182143" w:rsidRDefault="00496AC5" w:rsidP="00496AC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Use mass of reactant in equation to determine mass of product </w:t>
            </w:r>
            <w:proofErr w:type="spellStart"/>
            <w:r>
              <w:rPr>
                <w:rFonts w:ascii="Calibri" w:hAnsi="Calibri"/>
                <w:color w:val="000000"/>
              </w:rPr>
              <w:t>eg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magnesium and oxygen. </w:t>
            </w:r>
          </w:p>
        </w:tc>
        <w:tc>
          <w:tcPr>
            <w:tcW w:w="1201" w:type="dxa"/>
          </w:tcPr>
          <w:p w14:paraId="7771F557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69DE051C" w14:textId="77777777" w:rsidR="00496AC5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</w:tr>
      <w:tr w:rsidR="00496AC5" w:rsidRPr="00A841AA" w14:paraId="573F4697" w14:textId="77777777" w:rsidTr="00496AC5">
        <w:tc>
          <w:tcPr>
            <w:tcW w:w="534" w:type="dxa"/>
            <w:vMerge/>
            <w:vAlign w:val="center"/>
          </w:tcPr>
          <w:p w14:paraId="110847A1" w14:textId="77777777" w:rsidR="00496AC5" w:rsidRDefault="00496AC5" w:rsidP="00496AC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vAlign w:val="bottom"/>
          </w:tcPr>
          <w:p w14:paraId="5F5A9F24" w14:textId="4B8A3B0D" w:rsidR="00496AC5" w:rsidRDefault="00496AC5" w:rsidP="00496AC5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M9ScR9.2</w:t>
            </w:r>
          </w:p>
        </w:tc>
        <w:tc>
          <w:tcPr>
            <w:tcW w:w="7275" w:type="dxa"/>
            <w:vAlign w:val="center"/>
          </w:tcPr>
          <w:p w14:paraId="32981D0B" w14:textId="02767F34" w:rsidR="00496AC5" w:rsidRPr="00182143" w:rsidRDefault="00496AC5" w:rsidP="00496AC5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Use known masses of reactants or products to calculate unknown masses of the remaining reactant or product.</w:t>
            </w:r>
          </w:p>
        </w:tc>
        <w:tc>
          <w:tcPr>
            <w:tcW w:w="1201" w:type="dxa"/>
          </w:tcPr>
          <w:p w14:paraId="3183F822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  <w:p w14:paraId="109EF73B" w14:textId="77777777" w:rsidR="00496AC5" w:rsidRPr="00A841AA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D7F49CE" w14:textId="77777777" w:rsidR="00496AC5" w:rsidRDefault="00496AC5" w:rsidP="00496AC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13CF643" w14:textId="77777777" w:rsidR="00BC2B17" w:rsidRDefault="00BC2B17" w:rsidP="00A841AA"/>
    <w:p w14:paraId="413CF644" w14:textId="77777777" w:rsidR="00666897" w:rsidRDefault="00FF5FAB" w:rsidP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Keywords</w:t>
      </w:r>
    </w:p>
    <w:tbl>
      <w:tblPr>
        <w:tblStyle w:val="TableGrid"/>
        <w:tblW w:w="10569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0D43B5" w:rsidRPr="00257811" w14:paraId="413CF646" w14:textId="77777777" w:rsidTr="009F4083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413CF645" w14:textId="77777777" w:rsidR="000D43B5" w:rsidRPr="00257811" w:rsidRDefault="000D43B5" w:rsidP="009F4083">
            <w:pPr>
              <w:rPr>
                <w:rFonts w:ascii="Arial" w:hAnsi="Arial" w:cs="Arial"/>
              </w:rPr>
            </w:pPr>
            <w:r w:rsidRPr="00C31A3C">
              <w:rPr>
                <w:rFonts w:ascii="Arial" w:hAnsi="Arial" w:cs="Arial"/>
                <w:b/>
              </w:rPr>
              <w:lastRenderedPageBreak/>
              <w:t>Fuel</w:t>
            </w:r>
            <w:r>
              <w:rPr>
                <w:rFonts w:ascii="Arial" w:hAnsi="Arial" w:cs="Arial"/>
                <w:b/>
              </w:rPr>
              <w:t>:</w:t>
            </w:r>
            <w:r w:rsidRPr="00182143">
              <w:rPr>
                <w:rFonts w:ascii="Arial" w:hAnsi="Arial" w:cs="Arial"/>
              </w:rPr>
              <w:t xml:space="preserve"> Stores energy in a chemical store which it can release as heat</w:t>
            </w:r>
            <w:r>
              <w:rPr>
                <w:rFonts w:ascii="Arial" w:hAnsi="Arial" w:cs="Arial"/>
              </w:rPr>
              <w:t>.</w:t>
            </w:r>
          </w:p>
        </w:tc>
      </w:tr>
      <w:tr w:rsidR="000D43B5" w:rsidRPr="00257811" w14:paraId="413CF648" w14:textId="77777777" w:rsidTr="009F4083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413CF647" w14:textId="77777777" w:rsidR="000D43B5" w:rsidRPr="00257811" w:rsidRDefault="000D43B5" w:rsidP="009F4083">
            <w:pPr>
              <w:rPr>
                <w:rFonts w:ascii="Arial" w:hAnsi="Arial" w:cs="Arial"/>
              </w:rPr>
            </w:pPr>
            <w:r w:rsidRPr="00C31A3C">
              <w:rPr>
                <w:rFonts w:ascii="Arial" w:hAnsi="Arial" w:cs="Arial"/>
                <w:b/>
              </w:rPr>
              <w:t>Chemical reaction</w:t>
            </w:r>
            <w:r>
              <w:rPr>
                <w:rFonts w:ascii="Arial" w:hAnsi="Arial" w:cs="Arial"/>
                <w:b/>
              </w:rPr>
              <w:t>:</w:t>
            </w:r>
            <w:r w:rsidRPr="00182143">
              <w:rPr>
                <w:rFonts w:ascii="Arial" w:hAnsi="Arial" w:cs="Arial"/>
              </w:rPr>
              <w:t xml:space="preserve"> A change in which a new substance is formed</w:t>
            </w:r>
            <w:r>
              <w:rPr>
                <w:rFonts w:ascii="Arial" w:hAnsi="Arial" w:cs="Arial"/>
              </w:rPr>
              <w:t>.</w:t>
            </w:r>
          </w:p>
        </w:tc>
      </w:tr>
      <w:tr w:rsidR="000D43B5" w:rsidRPr="00257811" w14:paraId="413CF64A" w14:textId="77777777" w:rsidTr="009F4083">
        <w:trPr>
          <w:trHeight w:val="654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413CF649" w14:textId="77777777" w:rsidR="000D43B5" w:rsidRPr="00257811" w:rsidRDefault="000D43B5" w:rsidP="009F4083">
            <w:pPr>
              <w:rPr>
                <w:rFonts w:ascii="Arial" w:hAnsi="Arial" w:cs="Arial"/>
              </w:rPr>
            </w:pPr>
            <w:r w:rsidRPr="00C31A3C">
              <w:rPr>
                <w:rFonts w:ascii="Arial" w:hAnsi="Arial" w:cs="Arial"/>
                <w:b/>
              </w:rPr>
              <w:t>Physical change</w:t>
            </w:r>
            <w:r>
              <w:rPr>
                <w:rFonts w:ascii="Arial" w:hAnsi="Arial" w:cs="Arial"/>
                <w:b/>
              </w:rPr>
              <w:t>:</w:t>
            </w:r>
            <w:r w:rsidRPr="00182143">
              <w:rPr>
                <w:rFonts w:ascii="Arial" w:hAnsi="Arial" w:cs="Arial"/>
              </w:rPr>
              <w:t xml:space="preserve"> One that changes the physical properties of a substance, but no new substance is formed</w:t>
            </w:r>
            <w:r>
              <w:rPr>
                <w:rFonts w:ascii="Arial" w:hAnsi="Arial" w:cs="Arial"/>
              </w:rPr>
              <w:t>.</w:t>
            </w:r>
          </w:p>
        </w:tc>
      </w:tr>
      <w:tr w:rsidR="000D43B5" w:rsidRPr="00257811" w14:paraId="413CF64C" w14:textId="77777777" w:rsidTr="009F4083">
        <w:trPr>
          <w:trHeight w:val="679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413CF64B" w14:textId="77777777" w:rsidR="000D43B5" w:rsidRPr="00257811" w:rsidRDefault="000D43B5" w:rsidP="009F4083">
            <w:pPr>
              <w:rPr>
                <w:rFonts w:ascii="Arial" w:hAnsi="Arial" w:cs="Arial"/>
              </w:rPr>
            </w:pPr>
            <w:r w:rsidRPr="00C31A3C">
              <w:rPr>
                <w:rFonts w:ascii="Arial" w:hAnsi="Arial" w:cs="Arial"/>
                <w:b/>
              </w:rPr>
              <w:t>Reactants</w:t>
            </w:r>
            <w:r>
              <w:rPr>
                <w:rFonts w:ascii="Arial" w:hAnsi="Arial" w:cs="Arial"/>
                <w:b/>
              </w:rPr>
              <w:t>:</w:t>
            </w:r>
            <w:r w:rsidRPr="00182143">
              <w:rPr>
                <w:rFonts w:ascii="Arial" w:hAnsi="Arial" w:cs="Arial"/>
              </w:rPr>
              <w:t xml:space="preserve">  Substances that react together</w:t>
            </w:r>
            <w:r>
              <w:rPr>
                <w:rFonts w:ascii="Arial" w:hAnsi="Arial" w:cs="Arial"/>
              </w:rPr>
              <w:t>,</w:t>
            </w:r>
            <w:r w:rsidRPr="00182143">
              <w:rPr>
                <w:rFonts w:ascii="Arial" w:hAnsi="Arial" w:cs="Arial"/>
              </w:rPr>
              <w:t xml:space="preserve"> shown before the arrow in an equation.</w:t>
            </w:r>
          </w:p>
        </w:tc>
      </w:tr>
      <w:tr w:rsidR="000D43B5" w:rsidRPr="00257811" w14:paraId="413CF64E" w14:textId="77777777" w:rsidTr="009F4083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413CF64D" w14:textId="77777777" w:rsidR="000D43B5" w:rsidRPr="00257811" w:rsidRDefault="000D43B5" w:rsidP="009F4083">
            <w:pPr>
              <w:rPr>
                <w:rFonts w:ascii="Arial" w:hAnsi="Arial" w:cs="Arial"/>
              </w:rPr>
            </w:pPr>
            <w:r w:rsidRPr="00C31A3C">
              <w:rPr>
                <w:rFonts w:ascii="Arial" w:hAnsi="Arial" w:cs="Arial"/>
                <w:b/>
              </w:rPr>
              <w:t>Products</w:t>
            </w:r>
            <w:r>
              <w:rPr>
                <w:rFonts w:ascii="Arial" w:hAnsi="Arial" w:cs="Arial"/>
                <w:b/>
              </w:rPr>
              <w:t>:</w:t>
            </w:r>
            <w:r w:rsidRPr="00182143">
              <w:rPr>
                <w:rFonts w:ascii="Arial" w:hAnsi="Arial" w:cs="Arial"/>
              </w:rPr>
              <w:t xml:space="preserve"> Substances formed in a chemical reaction, shown after the reaction arrow in an equation</w:t>
            </w:r>
            <w:r>
              <w:rPr>
                <w:rFonts w:ascii="Arial" w:hAnsi="Arial" w:cs="Arial"/>
              </w:rPr>
              <w:t>.</w:t>
            </w:r>
          </w:p>
        </w:tc>
      </w:tr>
      <w:tr w:rsidR="000D43B5" w:rsidRPr="00257811" w14:paraId="413CF650" w14:textId="77777777" w:rsidTr="009F4083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413CF64F" w14:textId="77777777" w:rsidR="000D43B5" w:rsidRPr="00257811" w:rsidRDefault="000D43B5" w:rsidP="009F4083">
            <w:pPr>
              <w:rPr>
                <w:rFonts w:ascii="Arial" w:hAnsi="Arial" w:cs="Arial"/>
              </w:rPr>
            </w:pPr>
            <w:r w:rsidRPr="00C31A3C">
              <w:rPr>
                <w:rFonts w:ascii="Arial" w:hAnsi="Arial" w:cs="Arial"/>
                <w:b/>
              </w:rPr>
              <w:t>Conserved</w:t>
            </w:r>
            <w:r>
              <w:rPr>
                <w:rFonts w:ascii="Arial" w:hAnsi="Arial" w:cs="Arial"/>
                <w:b/>
              </w:rPr>
              <w:t>:</w:t>
            </w:r>
            <w:r w:rsidRPr="00182143">
              <w:rPr>
                <w:rFonts w:ascii="Arial" w:hAnsi="Arial" w:cs="Arial"/>
              </w:rPr>
              <w:t xml:space="preserve"> When the quantity of something does not change after a process takes place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413CF651" w14:textId="77777777" w:rsidR="00FF5FAB" w:rsidRPr="00FF5FAB" w:rsidRDefault="00FF5FAB" w:rsidP="00A841AA">
      <w:pPr>
        <w:rPr>
          <w:b/>
          <w:sz w:val="36"/>
          <w:szCs w:val="36"/>
          <w:u w:val="single"/>
        </w:rPr>
      </w:pPr>
    </w:p>
    <w:p w14:paraId="413CF652" w14:textId="77777777" w:rsidR="00A841AA" w:rsidRDefault="00A841AA" w:rsidP="00A841AA"/>
    <w:sectPr w:rsidR="00A841AA" w:rsidSect="0066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C2"/>
    <w:rsid w:val="000861C2"/>
    <w:rsid w:val="000D43B5"/>
    <w:rsid w:val="001F2CAC"/>
    <w:rsid w:val="00496AC5"/>
    <w:rsid w:val="005D718C"/>
    <w:rsid w:val="006233A1"/>
    <w:rsid w:val="00666897"/>
    <w:rsid w:val="006D28E8"/>
    <w:rsid w:val="009A5EC5"/>
    <w:rsid w:val="00A841AA"/>
    <w:rsid w:val="00A875F9"/>
    <w:rsid w:val="00BC2B17"/>
    <w:rsid w:val="00C41439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CF60D"/>
  <w15:docId w15:val="{B1ACFBA6-8AA9-4D01-8694-ADCE2422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7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9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21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84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18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83848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1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90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68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42794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50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8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248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318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5124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8180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401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5032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47690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853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39652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7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0102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5593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8890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6698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ybuch\OneDrive%20-%20Sunnydown%20School\Science\KS3\Templates\Student%20topic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topic overview Template</Template>
  <TotalTime>8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SCybuch</dc:creator>
  <cp:lastModifiedBy>Sean Cybuch</cp:lastModifiedBy>
  <cp:revision>7</cp:revision>
  <cp:lastPrinted>2015-01-05T13:18:00Z</cp:lastPrinted>
  <dcterms:created xsi:type="dcterms:W3CDTF">2016-10-16T10:22:00Z</dcterms:created>
  <dcterms:modified xsi:type="dcterms:W3CDTF">2019-03-01T10:16:00Z</dcterms:modified>
</cp:coreProperties>
</file>