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1A41F" w14:textId="48CF0DC4" w:rsidR="00A875F9" w:rsidRPr="00FF5FAB" w:rsidRDefault="007769B2">
      <w:pPr>
        <w:rPr>
          <w:b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Topic Overview: Sound</w:t>
      </w:r>
    </w:p>
    <w:tbl>
      <w:tblPr>
        <w:tblStyle w:val="TableGrid"/>
        <w:tblW w:w="10682" w:type="dxa"/>
        <w:tblLook w:val="04A0" w:firstRow="1" w:lastRow="0" w:firstColumn="1" w:lastColumn="0" w:noHBand="0" w:noVBand="1"/>
        <w:tblCaption w:val=""/>
        <w:tblDescription w:val=""/>
      </w:tblPr>
      <w:tblGrid>
        <w:gridCol w:w="1223"/>
        <w:gridCol w:w="1228"/>
        <w:gridCol w:w="6073"/>
        <w:gridCol w:w="1200"/>
        <w:gridCol w:w="958"/>
      </w:tblGrid>
      <w:tr w:rsidR="004E1E02" w:rsidRPr="00A841AA" w14:paraId="50F4833F" w14:textId="77777777" w:rsidTr="004E1E02">
        <w:tc>
          <w:tcPr>
            <w:tcW w:w="1066" w:type="dxa"/>
          </w:tcPr>
          <w:p w14:paraId="14F04DDD" w14:textId="77777777" w:rsidR="004E1E02" w:rsidRPr="00F857BB" w:rsidRDefault="004E1E02" w:rsidP="004E1E02"/>
        </w:tc>
        <w:tc>
          <w:tcPr>
            <w:tcW w:w="1228" w:type="dxa"/>
          </w:tcPr>
          <w:p w14:paraId="1C210FF6" w14:textId="245967D0" w:rsidR="004E1E02" w:rsidRPr="00F857BB" w:rsidRDefault="004E1E02" w:rsidP="004E1E02">
            <w:r w:rsidRPr="00F857BB">
              <w:t>Ref</w:t>
            </w:r>
          </w:p>
        </w:tc>
        <w:tc>
          <w:tcPr>
            <w:tcW w:w="6211" w:type="dxa"/>
          </w:tcPr>
          <w:p w14:paraId="65BD4E53" w14:textId="77777777" w:rsidR="004E1E02" w:rsidRPr="00F857BB" w:rsidRDefault="004E1E02" w:rsidP="004E1E02">
            <w:pPr>
              <w:jc w:val="center"/>
            </w:pPr>
            <w:r w:rsidRPr="00F857BB">
              <w:t>Outcome</w:t>
            </w:r>
          </w:p>
        </w:tc>
        <w:tc>
          <w:tcPr>
            <w:tcW w:w="1203" w:type="dxa"/>
          </w:tcPr>
          <w:p w14:paraId="7A80970E" w14:textId="77777777" w:rsidR="004E1E02" w:rsidRPr="00A841AA" w:rsidRDefault="004E1E02" w:rsidP="004E1E02">
            <w:pPr>
              <w:jc w:val="center"/>
              <w:rPr>
                <w:sz w:val="24"/>
                <w:szCs w:val="24"/>
              </w:rPr>
            </w:pPr>
            <w:r w:rsidRPr="5530706C">
              <w:rPr>
                <w:sz w:val="24"/>
                <w:szCs w:val="24"/>
              </w:rPr>
              <w:t>Achieved</w:t>
            </w:r>
          </w:p>
        </w:tc>
        <w:tc>
          <w:tcPr>
            <w:tcW w:w="974" w:type="dxa"/>
          </w:tcPr>
          <w:p w14:paraId="59A0F127" w14:textId="77777777" w:rsidR="004E1E02" w:rsidRPr="00A841AA" w:rsidRDefault="004E1E02" w:rsidP="004E1E02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sym w:font="Wingdings" w:char="F04A"/>
            </w:r>
          </w:p>
        </w:tc>
      </w:tr>
      <w:tr w:rsidR="004E1E02" w:rsidRPr="00A841AA" w14:paraId="287986D0" w14:textId="77777777" w:rsidTr="004E1E02">
        <w:tc>
          <w:tcPr>
            <w:tcW w:w="1066" w:type="dxa"/>
          </w:tcPr>
          <w:p w14:paraId="14A52927" w14:textId="0AB1C619" w:rsidR="004E1E02" w:rsidRDefault="004E1E02" w:rsidP="004E1E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Emerging 1</w:t>
            </w:r>
          </w:p>
        </w:tc>
        <w:tc>
          <w:tcPr>
            <w:tcW w:w="1228" w:type="dxa"/>
            <w:vAlign w:val="bottom"/>
          </w:tcPr>
          <w:p w14:paraId="285451FF" w14:textId="61E7CCB5" w:rsidR="004E1E02" w:rsidRPr="00F857BB" w:rsidRDefault="004E1E02" w:rsidP="004E1E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E7SpSo1.1</w:t>
            </w:r>
          </w:p>
        </w:tc>
        <w:tc>
          <w:tcPr>
            <w:tcW w:w="6211" w:type="dxa"/>
            <w:vAlign w:val="center"/>
          </w:tcPr>
          <w:p w14:paraId="5BE13CD7" w14:textId="011491BF" w:rsidR="004E1E02" w:rsidRPr="00F857BB" w:rsidRDefault="004E1E02" w:rsidP="004E1E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Explain what causes sounds and how to make louder sounds</w:t>
            </w:r>
          </w:p>
        </w:tc>
        <w:tc>
          <w:tcPr>
            <w:tcW w:w="1203" w:type="dxa"/>
          </w:tcPr>
          <w:p w14:paraId="4C81A7A6" w14:textId="77777777" w:rsidR="004E1E02" w:rsidRPr="00A841AA" w:rsidRDefault="004E1E02" w:rsidP="004E1E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1EB6BE33" w14:textId="77777777" w:rsidR="004E1E02" w:rsidRPr="00A841AA" w:rsidRDefault="004E1E02" w:rsidP="004E1E02">
            <w:pPr>
              <w:jc w:val="center"/>
              <w:rPr>
                <w:sz w:val="24"/>
                <w:szCs w:val="24"/>
              </w:rPr>
            </w:pPr>
          </w:p>
        </w:tc>
      </w:tr>
      <w:tr w:rsidR="004E1E02" w:rsidRPr="00A841AA" w14:paraId="2EE5D98B" w14:textId="77777777" w:rsidTr="00291E06">
        <w:tc>
          <w:tcPr>
            <w:tcW w:w="1066" w:type="dxa"/>
            <w:vAlign w:val="center"/>
          </w:tcPr>
          <w:p w14:paraId="6E95AEAE" w14:textId="77777777" w:rsidR="004E1E02" w:rsidRDefault="004E1E02" w:rsidP="004E1E0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8" w:type="dxa"/>
            <w:vAlign w:val="bottom"/>
          </w:tcPr>
          <w:p w14:paraId="7A17034A" w14:textId="1F287824" w:rsidR="004E1E02" w:rsidRPr="00F857BB" w:rsidRDefault="004E1E02" w:rsidP="004E1E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11" w:type="dxa"/>
            <w:vAlign w:val="bottom"/>
          </w:tcPr>
          <w:p w14:paraId="1A6C1021" w14:textId="528F92F5" w:rsidR="004E1E02" w:rsidRPr="00F857BB" w:rsidRDefault="004E1E02" w:rsidP="004E1E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3" w:type="dxa"/>
          </w:tcPr>
          <w:p w14:paraId="616701D2" w14:textId="77777777" w:rsidR="004E1E02" w:rsidRPr="00A841AA" w:rsidRDefault="004E1E02" w:rsidP="004E1E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0EB9DB98" w14:textId="77777777" w:rsidR="004E1E02" w:rsidRPr="00A841AA" w:rsidRDefault="004E1E02" w:rsidP="004E1E02">
            <w:pPr>
              <w:jc w:val="center"/>
              <w:rPr>
                <w:sz w:val="24"/>
                <w:szCs w:val="24"/>
              </w:rPr>
            </w:pPr>
          </w:p>
        </w:tc>
      </w:tr>
      <w:tr w:rsidR="004E1E02" w:rsidRPr="00A841AA" w14:paraId="32B9BE03" w14:textId="77777777" w:rsidTr="004E1E02">
        <w:tc>
          <w:tcPr>
            <w:tcW w:w="1066" w:type="dxa"/>
          </w:tcPr>
          <w:p w14:paraId="67C6AB2C" w14:textId="0E5E7B0F" w:rsidR="004E1E02" w:rsidRDefault="004E1E02" w:rsidP="004E1E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Emerging 2</w:t>
            </w:r>
          </w:p>
        </w:tc>
        <w:tc>
          <w:tcPr>
            <w:tcW w:w="1228" w:type="dxa"/>
            <w:vAlign w:val="bottom"/>
          </w:tcPr>
          <w:p w14:paraId="44F0738D" w14:textId="7F5B2C7D" w:rsidR="004E1E02" w:rsidRPr="00F857BB" w:rsidRDefault="004E1E02" w:rsidP="004E1E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E7SpSo2.1</w:t>
            </w:r>
          </w:p>
        </w:tc>
        <w:tc>
          <w:tcPr>
            <w:tcW w:w="6211" w:type="dxa"/>
            <w:vAlign w:val="bottom"/>
          </w:tcPr>
          <w:p w14:paraId="541D7DC6" w14:textId="61E56CAC" w:rsidR="004E1E02" w:rsidRPr="00F857BB" w:rsidRDefault="004E1E02" w:rsidP="004E1E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Explain how sounds gets fainter the further from its source</w:t>
            </w:r>
          </w:p>
        </w:tc>
        <w:tc>
          <w:tcPr>
            <w:tcW w:w="1203" w:type="dxa"/>
          </w:tcPr>
          <w:p w14:paraId="65D5FB1D" w14:textId="77777777" w:rsidR="004E1E02" w:rsidRPr="00A841AA" w:rsidRDefault="004E1E02" w:rsidP="004E1E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7079653F" w14:textId="77777777" w:rsidR="004E1E02" w:rsidRPr="00A841AA" w:rsidRDefault="004E1E02" w:rsidP="004E1E02">
            <w:pPr>
              <w:jc w:val="center"/>
              <w:rPr>
                <w:sz w:val="24"/>
                <w:szCs w:val="24"/>
              </w:rPr>
            </w:pPr>
          </w:p>
        </w:tc>
      </w:tr>
      <w:tr w:rsidR="004E1E02" w:rsidRPr="00A841AA" w14:paraId="35ECB85B" w14:textId="77777777" w:rsidTr="004E1E02">
        <w:tc>
          <w:tcPr>
            <w:tcW w:w="1066" w:type="dxa"/>
          </w:tcPr>
          <w:p w14:paraId="13E6D62B" w14:textId="209BA6E6" w:rsidR="004E1E02" w:rsidRDefault="004E1E02" w:rsidP="004E1E0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8" w:type="dxa"/>
            <w:vAlign w:val="bottom"/>
          </w:tcPr>
          <w:p w14:paraId="6F8D816C" w14:textId="4BA1A940" w:rsidR="004E1E02" w:rsidRPr="00F857BB" w:rsidRDefault="004E1E02" w:rsidP="004E1E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11" w:type="dxa"/>
            <w:vAlign w:val="bottom"/>
          </w:tcPr>
          <w:p w14:paraId="0D67345E" w14:textId="064EE75D" w:rsidR="004E1E02" w:rsidRPr="00F857BB" w:rsidRDefault="004E1E02" w:rsidP="004E1E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3" w:type="dxa"/>
          </w:tcPr>
          <w:p w14:paraId="1B22C359" w14:textId="77777777" w:rsidR="004E1E02" w:rsidRPr="00A841AA" w:rsidRDefault="004E1E02" w:rsidP="004E1E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5453FC56" w14:textId="77777777" w:rsidR="004E1E02" w:rsidRPr="00A841AA" w:rsidRDefault="004E1E02" w:rsidP="004E1E02">
            <w:pPr>
              <w:jc w:val="center"/>
              <w:rPr>
                <w:sz w:val="24"/>
                <w:szCs w:val="24"/>
              </w:rPr>
            </w:pPr>
          </w:p>
        </w:tc>
      </w:tr>
      <w:tr w:rsidR="004E1E02" w:rsidRPr="00A841AA" w14:paraId="4701FDA1" w14:textId="77777777" w:rsidTr="00291E06">
        <w:tc>
          <w:tcPr>
            <w:tcW w:w="1066" w:type="dxa"/>
            <w:vAlign w:val="center"/>
          </w:tcPr>
          <w:p w14:paraId="7E9109D2" w14:textId="05FDEE3D" w:rsidR="004E1E02" w:rsidRDefault="004E1E02" w:rsidP="004E1E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Developing 3</w:t>
            </w:r>
          </w:p>
        </w:tc>
        <w:tc>
          <w:tcPr>
            <w:tcW w:w="1228" w:type="dxa"/>
            <w:vAlign w:val="bottom"/>
          </w:tcPr>
          <w:p w14:paraId="03E9691C" w14:textId="19B2E1E7" w:rsidR="004E1E02" w:rsidRPr="00F857BB" w:rsidRDefault="004E1E02" w:rsidP="004E1E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D7SpSo3.1</w:t>
            </w:r>
          </w:p>
        </w:tc>
        <w:tc>
          <w:tcPr>
            <w:tcW w:w="6211" w:type="dxa"/>
            <w:vAlign w:val="bottom"/>
          </w:tcPr>
          <w:p w14:paraId="369E9017" w14:textId="2065F33E" w:rsidR="004E1E02" w:rsidRPr="00F857BB" w:rsidRDefault="004E1E02" w:rsidP="004E1E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Use drawings of waves to describe how sound waves change with volume or pitch.</w:t>
            </w:r>
          </w:p>
        </w:tc>
        <w:tc>
          <w:tcPr>
            <w:tcW w:w="1203" w:type="dxa"/>
          </w:tcPr>
          <w:p w14:paraId="2429625B" w14:textId="77777777" w:rsidR="004E1E02" w:rsidRPr="00A841AA" w:rsidRDefault="004E1E02" w:rsidP="004E1E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1C768E45" w14:textId="77777777" w:rsidR="004E1E02" w:rsidRPr="00A841AA" w:rsidRDefault="004E1E02" w:rsidP="004E1E02">
            <w:pPr>
              <w:jc w:val="center"/>
              <w:rPr>
                <w:sz w:val="24"/>
                <w:szCs w:val="24"/>
              </w:rPr>
            </w:pPr>
          </w:p>
        </w:tc>
      </w:tr>
      <w:tr w:rsidR="004E1E02" w:rsidRPr="00A841AA" w14:paraId="567FA174" w14:textId="77777777" w:rsidTr="004E1E02">
        <w:tc>
          <w:tcPr>
            <w:tcW w:w="1066" w:type="dxa"/>
          </w:tcPr>
          <w:p w14:paraId="3CED2FEB" w14:textId="77777777" w:rsidR="004E1E02" w:rsidRDefault="004E1E02" w:rsidP="004E1E0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8" w:type="dxa"/>
            <w:vAlign w:val="bottom"/>
          </w:tcPr>
          <w:p w14:paraId="53B617F6" w14:textId="1D32B241" w:rsidR="004E1E02" w:rsidRPr="00F857BB" w:rsidRDefault="004E1E02" w:rsidP="004E1E02">
            <w:pPr>
              <w:rPr>
                <w:noProof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11" w:type="dxa"/>
            <w:vAlign w:val="bottom"/>
          </w:tcPr>
          <w:p w14:paraId="0BC20D57" w14:textId="3BD40D43" w:rsidR="004E1E02" w:rsidRPr="00F857BB" w:rsidRDefault="004E1E02" w:rsidP="004E1E02">
            <w:pPr>
              <w:rPr>
                <w:rFonts w:eastAsia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3" w:type="dxa"/>
          </w:tcPr>
          <w:p w14:paraId="2E867555" w14:textId="77777777" w:rsidR="004E1E02" w:rsidRPr="00A841AA" w:rsidRDefault="004E1E02" w:rsidP="004E1E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77501697" w14:textId="77777777" w:rsidR="004E1E02" w:rsidRPr="00A841AA" w:rsidRDefault="004E1E02" w:rsidP="004E1E02">
            <w:pPr>
              <w:jc w:val="center"/>
              <w:rPr>
                <w:sz w:val="24"/>
                <w:szCs w:val="24"/>
              </w:rPr>
            </w:pPr>
          </w:p>
        </w:tc>
      </w:tr>
      <w:tr w:rsidR="004E1E02" w:rsidRPr="00A841AA" w14:paraId="75AD11CB" w14:textId="77777777" w:rsidTr="004E1E02">
        <w:tc>
          <w:tcPr>
            <w:tcW w:w="1066" w:type="dxa"/>
          </w:tcPr>
          <w:p w14:paraId="229ECA8A" w14:textId="7C97B395" w:rsidR="004E1E02" w:rsidRDefault="004E1E02" w:rsidP="004E1E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Developing 4</w:t>
            </w:r>
          </w:p>
        </w:tc>
        <w:tc>
          <w:tcPr>
            <w:tcW w:w="1228" w:type="dxa"/>
            <w:vAlign w:val="bottom"/>
          </w:tcPr>
          <w:p w14:paraId="671192D8" w14:textId="72542F12" w:rsidR="004E1E02" w:rsidRPr="00F857BB" w:rsidRDefault="004E1E02" w:rsidP="004E1E02">
            <w:pPr>
              <w:rPr>
                <w:noProof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D7SpSo4.1</w:t>
            </w:r>
          </w:p>
        </w:tc>
        <w:tc>
          <w:tcPr>
            <w:tcW w:w="6211" w:type="dxa"/>
            <w:vAlign w:val="bottom"/>
          </w:tcPr>
          <w:p w14:paraId="283B4934" w14:textId="050FC2CD" w:rsidR="004E1E02" w:rsidRPr="00F857BB" w:rsidRDefault="004E1E02" w:rsidP="004E1E02">
            <w:pPr>
              <w:rPr>
                <w:rFonts w:eastAsia="Arial" w:cs="Arial"/>
              </w:rPr>
            </w:pPr>
            <w:r>
              <w:rPr>
                <w:rFonts w:ascii="Calibri" w:hAnsi="Calibri"/>
                <w:color w:val="000000"/>
              </w:rPr>
              <w:t xml:space="preserve">Explain observations where sound </w:t>
            </w:r>
            <w:proofErr w:type="gramStart"/>
            <w:r>
              <w:rPr>
                <w:rFonts w:ascii="Calibri" w:hAnsi="Calibri"/>
                <w:color w:val="000000"/>
              </w:rPr>
              <w:t>is reflected, transmitted or absorbed by different media</w:t>
            </w:r>
            <w:proofErr w:type="gram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203" w:type="dxa"/>
          </w:tcPr>
          <w:p w14:paraId="0574167A" w14:textId="77777777" w:rsidR="004E1E02" w:rsidRPr="00A841AA" w:rsidRDefault="004E1E02" w:rsidP="004E1E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518EFDD7" w14:textId="77777777" w:rsidR="004E1E02" w:rsidRPr="00A841AA" w:rsidRDefault="004E1E02" w:rsidP="004E1E02">
            <w:pPr>
              <w:jc w:val="center"/>
              <w:rPr>
                <w:sz w:val="24"/>
                <w:szCs w:val="24"/>
              </w:rPr>
            </w:pPr>
          </w:p>
        </w:tc>
      </w:tr>
      <w:tr w:rsidR="004E1E02" w:rsidRPr="00A841AA" w14:paraId="365CC1CD" w14:textId="77777777" w:rsidTr="00291E06">
        <w:tc>
          <w:tcPr>
            <w:tcW w:w="1066" w:type="dxa"/>
            <w:vAlign w:val="center"/>
          </w:tcPr>
          <w:p w14:paraId="0CDA6DEE" w14:textId="77777777" w:rsidR="004E1E02" w:rsidRDefault="004E1E02" w:rsidP="004E1E0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8" w:type="dxa"/>
            <w:vAlign w:val="bottom"/>
          </w:tcPr>
          <w:p w14:paraId="3E156A5C" w14:textId="40CCD37E" w:rsidR="004E1E02" w:rsidRPr="00F857BB" w:rsidRDefault="004E1E02" w:rsidP="004E1E02">
            <w:pPr>
              <w:rPr>
                <w:noProof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11" w:type="dxa"/>
            <w:vAlign w:val="bottom"/>
          </w:tcPr>
          <w:p w14:paraId="569E3286" w14:textId="477215EE" w:rsidR="004E1E02" w:rsidRPr="00F857BB" w:rsidRDefault="004E1E02" w:rsidP="004E1E02">
            <w:pPr>
              <w:rPr>
                <w:rFonts w:eastAsia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3" w:type="dxa"/>
          </w:tcPr>
          <w:p w14:paraId="0E051620" w14:textId="77777777" w:rsidR="004E1E02" w:rsidRPr="00A841AA" w:rsidRDefault="004E1E02" w:rsidP="004E1E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742E7C20" w14:textId="77777777" w:rsidR="004E1E02" w:rsidRPr="00A841AA" w:rsidRDefault="004E1E02" w:rsidP="004E1E02">
            <w:pPr>
              <w:jc w:val="center"/>
              <w:rPr>
                <w:sz w:val="24"/>
                <w:szCs w:val="24"/>
              </w:rPr>
            </w:pPr>
          </w:p>
        </w:tc>
      </w:tr>
      <w:tr w:rsidR="004E1E02" w:rsidRPr="00A841AA" w14:paraId="3EDB9056" w14:textId="77777777" w:rsidTr="004E1E02">
        <w:tc>
          <w:tcPr>
            <w:tcW w:w="1066" w:type="dxa"/>
          </w:tcPr>
          <w:p w14:paraId="57C558A2" w14:textId="114AB62A" w:rsidR="004E1E02" w:rsidRDefault="004E1E02" w:rsidP="004E1E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Securing 5</w:t>
            </w:r>
          </w:p>
        </w:tc>
        <w:tc>
          <w:tcPr>
            <w:tcW w:w="1228" w:type="dxa"/>
            <w:vAlign w:val="bottom"/>
          </w:tcPr>
          <w:p w14:paraId="07BACED3" w14:textId="32B7FF2E" w:rsidR="004E1E02" w:rsidRPr="00F857BB" w:rsidRDefault="004E1E02" w:rsidP="004E1E02">
            <w:pPr>
              <w:rPr>
                <w:noProof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D7SpSo5.1</w:t>
            </w:r>
          </w:p>
        </w:tc>
        <w:tc>
          <w:tcPr>
            <w:tcW w:w="6211" w:type="dxa"/>
            <w:vAlign w:val="center"/>
          </w:tcPr>
          <w:p w14:paraId="249D3578" w14:textId="6749900E" w:rsidR="004E1E02" w:rsidRPr="00F857BB" w:rsidRDefault="004E1E02" w:rsidP="004E1E02">
            <w:pPr>
              <w:rPr>
                <w:rFonts w:eastAsia="Arial" w:cs="Arial"/>
              </w:rPr>
            </w:pPr>
            <w:r>
              <w:rPr>
                <w:rFonts w:ascii="Calibri" w:hAnsi="Calibri"/>
                <w:color w:val="000000"/>
              </w:rPr>
              <w:t>Describe how sound consists of vibrations which travel as a longitudinal wave through substances. The denser the medium, the faster sound travels.</w:t>
            </w:r>
          </w:p>
        </w:tc>
        <w:tc>
          <w:tcPr>
            <w:tcW w:w="1203" w:type="dxa"/>
          </w:tcPr>
          <w:p w14:paraId="3E18F4A4" w14:textId="77777777" w:rsidR="004E1E02" w:rsidRPr="00A841AA" w:rsidRDefault="004E1E02" w:rsidP="004E1E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5E6E0C52" w14:textId="77777777" w:rsidR="004E1E02" w:rsidRPr="00A841AA" w:rsidRDefault="004E1E02" w:rsidP="004E1E02">
            <w:pPr>
              <w:jc w:val="center"/>
              <w:rPr>
                <w:sz w:val="24"/>
                <w:szCs w:val="24"/>
              </w:rPr>
            </w:pPr>
          </w:p>
        </w:tc>
      </w:tr>
      <w:tr w:rsidR="004E1E02" w:rsidRPr="00A841AA" w14:paraId="7D383C2C" w14:textId="77777777" w:rsidTr="004E1E02">
        <w:tc>
          <w:tcPr>
            <w:tcW w:w="1066" w:type="dxa"/>
          </w:tcPr>
          <w:p w14:paraId="3F4B0498" w14:textId="28E537BA" w:rsidR="004E1E02" w:rsidRDefault="004E1E02" w:rsidP="004E1E0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8" w:type="dxa"/>
            <w:vAlign w:val="bottom"/>
          </w:tcPr>
          <w:p w14:paraId="71CDA130" w14:textId="48E61F49" w:rsidR="004E1E02" w:rsidRPr="00F857BB" w:rsidRDefault="004E1E02" w:rsidP="004E1E02">
            <w:pPr>
              <w:rPr>
                <w:noProof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11" w:type="dxa"/>
            <w:vAlign w:val="bottom"/>
          </w:tcPr>
          <w:p w14:paraId="78ADB169" w14:textId="0367E410" w:rsidR="004E1E02" w:rsidRPr="00F857BB" w:rsidRDefault="004E1E02" w:rsidP="004E1E02">
            <w:pPr>
              <w:rPr>
                <w:rFonts w:eastAsia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3" w:type="dxa"/>
          </w:tcPr>
          <w:p w14:paraId="3A7BF677" w14:textId="77777777" w:rsidR="004E1E02" w:rsidRPr="00A841AA" w:rsidRDefault="004E1E02" w:rsidP="004E1E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40AB0DAB" w14:textId="77777777" w:rsidR="004E1E02" w:rsidRPr="00A841AA" w:rsidRDefault="004E1E02" w:rsidP="004E1E02">
            <w:pPr>
              <w:jc w:val="center"/>
              <w:rPr>
                <w:sz w:val="24"/>
                <w:szCs w:val="24"/>
              </w:rPr>
            </w:pPr>
          </w:p>
        </w:tc>
      </w:tr>
      <w:tr w:rsidR="004E1E02" w:rsidRPr="00A841AA" w14:paraId="5E1C0362" w14:textId="77777777" w:rsidTr="00291E06">
        <w:tc>
          <w:tcPr>
            <w:tcW w:w="1066" w:type="dxa"/>
            <w:vAlign w:val="center"/>
          </w:tcPr>
          <w:p w14:paraId="4E1490E6" w14:textId="0CF86D99" w:rsidR="004E1E02" w:rsidRDefault="004E1E02" w:rsidP="004E1E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Securing 6</w:t>
            </w:r>
          </w:p>
        </w:tc>
        <w:tc>
          <w:tcPr>
            <w:tcW w:w="1228" w:type="dxa"/>
            <w:vAlign w:val="bottom"/>
          </w:tcPr>
          <w:p w14:paraId="45898808" w14:textId="3BFC033A" w:rsidR="004E1E02" w:rsidRPr="00F857BB" w:rsidRDefault="004E1E02" w:rsidP="004E1E02">
            <w:pPr>
              <w:rPr>
                <w:noProof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S7SpSo6.1</w:t>
            </w:r>
          </w:p>
        </w:tc>
        <w:tc>
          <w:tcPr>
            <w:tcW w:w="6211" w:type="dxa"/>
            <w:vAlign w:val="bottom"/>
          </w:tcPr>
          <w:p w14:paraId="483465FC" w14:textId="70E24CCA" w:rsidR="004E1E02" w:rsidRPr="00F857BB" w:rsidRDefault="004E1E02" w:rsidP="004E1E02">
            <w:pPr>
              <w:rPr>
                <w:rFonts w:eastAsia="Arial" w:cs="Arial"/>
              </w:rPr>
            </w:pPr>
            <w:r>
              <w:rPr>
                <w:rFonts w:ascii="Calibri" w:hAnsi="Calibri"/>
                <w:color w:val="000000"/>
              </w:rPr>
              <w:t>Know what the amplitude, frequency and wavelength of a wave are</w:t>
            </w:r>
          </w:p>
        </w:tc>
        <w:tc>
          <w:tcPr>
            <w:tcW w:w="1203" w:type="dxa"/>
          </w:tcPr>
          <w:p w14:paraId="1D394E8A" w14:textId="77777777" w:rsidR="004E1E02" w:rsidRPr="00A841AA" w:rsidRDefault="004E1E02" w:rsidP="004E1E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3A86BD61" w14:textId="77777777" w:rsidR="004E1E02" w:rsidRPr="00A841AA" w:rsidRDefault="004E1E02" w:rsidP="004E1E02">
            <w:pPr>
              <w:jc w:val="center"/>
              <w:rPr>
                <w:sz w:val="24"/>
                <w:szCs w:val="24"/>
              </w:rPr>
            </w:pPr>
          </w:p>
        </w:tc>
      </w:tr>
      <w:tr w:rsidR="004E1E02" w:rsidRPr="00A841AA" w14:paraId="68E10761" w14:textId="77777777" w:rsidTr="004E1E02">
        <w:tc>
          <w:tcPr>
            <w:tcW w:w="1066" w:type="dxa"/>
          </w:tcPr>
          <w:p w14:paraId="70F7CCA2" w14:textId="77777777" w:rsidR="004E1E02" w:rsidRDefault="004E1E02" w:rsidP="004E1E0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8" w:type="dxa"/>
            <w:vAlign w:val="bottom"/>
          </w:tcPr>
          <w:p w14:paraId="7FB9EC43" w14:textId="0607B6AD" w:rsidR="004E1E02" w:rsidRPr="00F857BB" w:rsidRDefault="004E1E02" w:rsidP="004E1E02">
            <w:pPr>
              <w:rPr>
                <w:noProof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11" w:type="dxa"/>
            <w:vAlign w:val="bottom"/>
          </w:tcPr>
          <w:p w14:paraId="1AA9B47D" w14:textId="4C171DEE" w:rsidR="004E1E02" w:rsidRPr="00F857BB" w:rsidRDefault="004E1E02" w:rsidP="004E1E02">
            <w:pPr>
              <w:rPr>
                <w:rFonts w:eastAsia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3" w:type="dxa"/>
          </w:tcPr>
          <w:p w14:paraId="7B7DD37B" w14:textId="77777777" w:rsidR="004E1E02" w:rsidRPr="00A841AA" w:rsidRDefault="004E1E02" w:rsidP="004E1E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25271F1B" w14:textId="77777777" w:rsidR="004E1E02" w:rsidRPr="00A841AA" w:rsidRDefault="004E1E02" w:rsidP="004E1E02">
            <w:pPr>
              <w:jc w:val="center"/>
              <w:rPr>
                <w:sz w:val="24"/>
                <w:szCs w:val="24"/>
              </w:rPr>
            </w:pPr>
          </w:p>
        </w:tc>
      </w:tr>
      <w:tr w:rsidR="004E1E02" w:rsidRPr="00A841AA" w14:paraId="14FB27A3" w14:textId="77777777" w:rsidTr="004E1E02">
        <w:tc>
          <w:tcPr>
            <w:tcW w:w="1066" w:type="dxa"/>
          </w:tcPr>
          <w:p w14:paraId="5552443B" w14:textId="1A6D346A" w:rsidR="004E1E02" w:rsidRDefault="004E1E02" w:rsidP="004E1E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Mastering 7</w:t>
            </w:r>
          </w:p>
        </w:tc>
        <w:tc>
          <w:tcPr>
            <w:tcW w:w="1228" w:type="dxa"/>
            <w:vAlign w:val="bottom"/>
          </w:tcPr>
          <w:p w14:paraId="3B595C76" w14:textId="6D724F1F" w:rsidR="004E1E02" w:rsidRPr="00F857BB" w:rsidRDefault="004E1E02" w:rsidP="004E1E02">
            <w:pPr>
              <w:rPr>
                <w:noProof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M7SpSo7.1</w:t>
            </w:r>
          </w:p>
        </w:tc>
        <w:tc>
          <w:tcPr>
            <w:tcW w:w="6211" w:type="dxa"/>
            <w:vAlign w:val="bottom"/>
          </w:tcPr>
          <w:p w14:paraId="6E3CF381" w14:textId="5409FB36" w:rsidR="004E1E02" w:rsidRPr="00F857BB" w:rsidRDefault="004E1E02" w:rsidP="004E1E02">
            <w:pPr>
              <w:rPr>
                <w:rFonts w:eastAsia="Arial" w:cs="Arial"/>
              </w:rPr>
            </w:pPr>
            <w:r>
              <w:rPr>
                <w:rFonts w:ascii="Calibri" w:hAnsi="Calibri"/>
                <w:color w:val="000000"/>
              </w:rPr>
              <w:t>Describe the amplitude and frequency of a wave from a diagram or oscilloscope picture</w:t>
            </w:r>
          </w:p>
        </w:tc>
        <w:tc>
          <w:tcPr>
            <w:tcW w:w="1203" w:type="dxa"/>
          </w:tcPr>
          <w:p w14:paraId="3356977F" w14:textId="77777777" w:rsidR="004E1E02" w:rsidRPr="00A841AA" w:rsidRDefault="004E1E02" w:rsidP="004E1E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1BFEB1E4" w14:textId="77777777" w:rsidR="004E1E02" w:rsidRPr="00A841AA" w:rsidRDefault="004E1E02" w:rsidP="004E1E02">
            <w:pPr>
              <w:jc w:val="center"/>
              <w:rPr>
                <w:sz w:val="24"/>
                <w:szCs w:val="24"/>
              </w:rPr>
            </w:pPr>
          </w:p>
        </w:tc>
      </w:tr>
      <w:tr w:rsidR="004E1E02" w:rsidRPr="00A841AA" w14:paraId="1C2240AE" w14:textId="77777777" w:rsidTr="00291E06">
        <w:tc>
          <w:tcPr>
            <w:tcW w:w="1066" w:type="dxa"/>
            <w:vAlign w:val="center"/>
          </w:tcPr>
          <w:p w14:paraId="24540EB3" w14:textId="77777777" w:rsidR="004E1E02" w:rsidRDefault="004E1E02" w:rsidP="004E1E0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8" w:type="dxa"/>
            <w:vAlign w:val="bottom"/>
          </w:tcPr>
          <w:p w14:paraId="66E98E78" w14:textId="501081E5" w:rsidR="004E1E02" w:rsidRPr="00F857BB" w:rsidRDefault="004E1E02" w:rsidP="004E1E02">
            <w:pPr>
              <w:rPr>
                <w:noProof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11" w:type="dxa"/>
            <w:vAlign w:val="bottom"/>
          </w:tcPr>
          <w:p w14:paraId="290B7E9E" w14:textId="2BB3850A" w:rsidR="004E1E02" w:rsidRPr="00F857BB" w:rsidRDefault="004E1E02" w:rsidP="004E1E02">
            <w:pPr>
              <w:rPr>
                <w:rFonts w:eastAsia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3" w:type="dxa"/>
          </w:tcPr>
          <w:p w14:paraId="390531E4" w14:textId="77777777" w:rsidR="004E1E02" w:rsidRPr="00A841AA" w:rsidRDefault="004E1E02" w:rsidP="004E1E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1757BE0A" w14:textId="77777777" w:rsidR="004E1E02" w:rsidRPr="00A841AA" w:rsidRDefault="004E1E02" w:rsidP="004E1E02">
            <w:pPr>
              <w:jc w:val="center"/>
              <w:rPr>
                <w:sz w:val="24"/>
                <w:szCs w:val="24"/>
              </w:rPr>
            </w:pPr>
          </w:p>
        </w:tc>
      </w:tr>
      <w:tr w:rsidR="004E1E02" w:rsidRPr="00A841AA" w14:paraId="28FA2C9C" w14:textId="77777777" w:rsidTr="004E1E02">
        <w:tc>
          <w:tcPr>
            <w:tcW w:w="1066" w:type="dxa"/>
          </w:tcPr>
          <w:p w14:paraId="622F936C" w14:textId="50C9E953" w:rsidR="004E1E02" w:rsidRDefault="004E1E02" w:rsidP="004E1E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Master</w:t>
            </w:r>
            <w:r>
              <w:rPr>
                <w:rFonts w:ascii="Calibri" w:hAnsi="Calibri"/>
                <w:color w:val="000000"/>
              </w:rPr>
              <w:t>ing 8</w:t>
            </w:r>
          </w:p>
        </w:tc>
        <w:tc>
          <w:tcPr>
            <w:tcW w:w="1228" w:type="dxa"/>
            <w:vAlign w:val="bottom"/>
          </w:tcPr>
          <w:p w14:paraId="2D44F348" w14:textId="47C4C111" w:rsidR="004E1E02" w:rsidRPr="00F857BB" w:rsidRDefault="004E1E02" w:rsidP="004E1E02">
            <w:pPr>
              <w:rPr>
                <w:noProof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M7SpSo8.1</w:t>
            </w:r>
          </w:p>
        </w:tc>
        <w:tc>
          <w:tcPr>
            <w:tcW w:w="6211" w:type="dxa"/>
            <w:vAlign w:val="center"/>
          </w:tcPr>
          <w:p w14:paraId="4935EBBF" w14:textId="19F2F92F" w:rsidR="004E1E02" w:rsidRPr="00F857BB" w:rsidRDefault="004E1E02" w:rsidP="004E1E02">
            <w:pPr>
              <w:rPr>
                <w:rFonts w:eastAsia="Arial" w:cs="Arial"/>
              </w:rPr>
            </w:pPr>
            <w:r>
              <w:rPr>
                <w:rFonts w:ascii="Calibri" w:hAnsi="Calibri"/>
                <w:color w:val="000000"/>
              </w:rPr>
              <w:t>Use diagrams to compare the waveforms a musical instrument makes when playing different pitches or volumes.</w:t>
            </w:r>
          </w:p>
        </w:tc>
        <w:tc>
          <w:tcPr>
            <w:tcW w:w="1203" w:type="dxa"/>
          </w:tcPr>
          <w:p w14:paraId="34A1C904" w14:textId="77777777" w:rsidR="004E1E02" w:rsidRPr="00A841AA" w:rsidRDefault="004E1E02" w:rsidP="004E1E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3DA974FF" w14:textId="77777777" w:rsidR="004E1E02" w:rsidRPr="00A841AA" w:rsidRDefault="004E1E02" w:rsidP="004E1E02">
            <w:pPr>
              <w:jc w:val="center"/>
              <w:rPr>
                <w:sz w:val="24"/>
                <w:szCs w:val="24"/>
              </w:rPr>
            </w:pPr>
          </w:p>
        </w:tc>
      </w:tr>
      <w:tr w:rsidR="004E1E02" w:rsidRPr="00A841AA" w14:paraId="510C6633" w14:textId="77777777" w:rsidTr="004E1E02">
        <w:tc>
          <w:tcPr>
            <w:tcW w:w="1066" w:type="dxa"/>
          </w:tcPr>
          <w:p w14:paraId="2B14F512" w14:textId="43D2E718" w:rsidR="004E1E02" w:rsidRDefault="004E1E02" w:rsidP="004E1E0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8" w:type="dxa"/>
            <w:vAlign w:val="bottom"/>
          </w:tcPr>
          <w:p w14:paraId="7E82B0C5" w14:textId="563785CD" w:rsidR="004E1E02" w:rsidRPr="00F857BB" w:rsidRDefault="004E1E02" w:rsidP="004E1E02">
            <w:pPr>
              <w:rPr>
                <w:noProof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11" w:type="dxa"/>
            <w:vAlign w:val="bottom"/>
          </w:tcPr>
          <w:p w14:paraId="76C477F0" w14:textId="68953476" w:rsidR="004E1E02" w:rsidRPr="00F857BB" w:rsidRDefault="004E1E02" w:rsidP="004E1E02">
            <w:pPr>
              <w:rPr>
                <w:rFonts w:eastAsia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3" w:type="dxa"/>
          </w:tcPr>
          <w:p w14:paraId="6A3A347C" w14:textId="77777777" w:rsidR="004E1E02" w:rsidRPr="00A841AA" w:rsidRDefault="004E1E02" w:rsidP="004E1E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55FC7474" w14:textId="77777777" w:rsidR="004E1E02" w:rsidRPr="00A841AA" w:rsidRDefault="004E1E02" w:rsidP="004E1E02">
            <w:pPr>
              <w:jc w:val="center"/>
              <w:rPr>
                <w:sz w:val="24"/>
                <w:szCs w:val="24"/>
              </w:rPr>
            </w:pPr>
          </w:p>
        </w:tc>
      </w:tr>
      <w:tr w:rsidR="004E1E02" w:rsidRPr="00A841AA" w14:paraId="3A3B4735" w14:textId="77777777" w:rsidTr="00291E06">
        <w:tc>
          <w:tcPr>
            <w:tcW w:w="1066" w:type="dxa"/>
            <w:vAlign w:val="center"/>
          </w:tcPr>
          <w:p w14:paraId="54ED1EC6" w14:textId="462A26F4" w:rsidR="004E1E02" w:rsidRDefault="004E1E02" w:rsidP="004E1E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Master</w:t>
            </w:r>
            <w:r>
              <w:rPr>
                <w:rFonts w:ascii="Calibri" w:hAnsi="Calibri"/>
                <w:color w:val="000000"/>
              </w:rPr>
              <w:t>ing 9</w:t>
            </w:r>
            <w:bookmarkStart w:id="0" w:name="_GoBack"/>
            <w:bookmarkEnd w:id="0"/>
          </w:p>
        </w:tc>
        <w:tc>
          <w:tcPr>
            <w:tcW w:w="1228" w:type="dxa"/>
            <w:vAlign w:val="bottom"/>
          </w:tcPr>
          <w:p w14:paraId="7A69DE00" w14:textId="5E0A8715" w:rsidR="004E1E02" w:rsidRPr="00F857BB" w:rsidRDefault="004E1E02" w:rsidP="004E1E02">
            <w:pPr>
              <w:rPr>
                <w:noProof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M7SpSo9.1</w:t>
            </w:r>
          </w:p>
        </w:tc>
        <w:tc>
          <w:tcPr>
            <w:tcW w:w="6211" w:type="dxa"/>
            <w:vAlign w:val="center"/>
          </w:tcPr>
          <w:p w14:paraId="4A76B0C4" w14:textId="703A349C" w:rsidR="004E1E02" w:rsidRPr="00F857BB" w:rsidRDefault="004E1E02" w:rsidP="004E1E02">
            <w:pPr>
              <w:rPr>
                <w:rFonts w:eastAsia="Arial" w:cs="Arial"/>
              </w:rPr>
            </w:pPr>
            <w:r>
              <w:rPr>
                <w:rFonts w:ascii="Calibri" w:hAnsi="Calibri"/>
                <w:color w:val="000000"/>
              </w:rPr>
              <w:t>Suggest the effects of particular ear problems on a person's hearing.</w:t>
            </w:r>
          </w:p>
        </w:tc>
        <w:tc>
          <w:tcPr>
            <w:tcW w:w="1203" w:type="dxa"/>
          </w:tcPr>
          <w:p w14:paraId="46683854" w14:textId="77777777" w:rsidR="004E1E02" w:rsidRPr="00A841AA" w:rsidRDefault="004E1E02" w:rsidP="004E1E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2745C24A" w14:textId="77777777" w:rsidR="004E1E02" w:rsidRPr="00A841AA" w:rsidRDefault="004E1E02" w:rsidP="004E1E0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54E553A" w14:textId="77777777" w:rsidR="00BC2B17" w:rsidRDefault="00BC2B17" w:rsidP="00A841AA"/>
    <w:p w14:paraId="76B7DCF6" w14:textId="77777777" w:rsidR="00B93686" w:rsidRDefault="5530706C" w:rsidP="00A841AA">
      <w:pPr>
        <w:rPr>
          <w:b/>
          <w:sz w:val="36"/>
          <w:szCs w:val="36"/>
          <w:u w:val="single"/>
        </w:rPr>
      </w:pPr>
      <w:r w:rsidRPr="5530706C">
        <w:rPr>
          <w:b/>
          <w:bCs/>
          <w:sz w:val="36"/>
          <w:szCs w:val="36"/>
          <w:u w:val="single"/>
        </w:rPr>
        <w:t>Keywords</w:t>
      </w:r>
    </w:p>
    <w:tbl>
      <w:tblPr>
        <w:tblStyle w:val="TableGrid"/>
        <w:tblW w:w="10569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B93686" w:rsidRPr="00257811" w14:paraId="39B81D8D" w14:textId="77777777" w:rsidTr="5530706C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4D2FB216" w14:textId="77777777" w:rsidR="00B93686" w:rsidRPr="00257811" w:rsidRDefault="5530706C" w:rsidP="00425CFA">
            <w:pPr>
              <w:rPr>
                <w:rFonts w:ascii="Arial" w:hAnsi="Arial" w:cs="Arial"/>
              </w:rPr>
            </w:pPr>
            <w:r w:rsidRPr="5530706C">
              <w:rPr>
                <w:rFonts w:ascii="Arial" w:eastAsia="Arial" w:hAnsi="Arial" w:cs="Arial"/>
                <w:b/>
                <w:bCs/>
              </w:rPr>
              <w:t>Vibration:</w:t>
            </w:r>
            <w:r w:rsidRPr="5530706C">
              <w:rPr>
                <w:rFonts w:ascii="Arial" w:eastAsia="Arial" w:hAnsi="Arial" w:cs="Arial"/>
              </w:rPr>
              <w:t xml:space="preserve"> A back and forth motion that repeats.</w:t>
            </w:r>
          </w:p>
        </w:tc>
      </w:tr>
      <w:tr w:rsidR="00B93686" w:rsidRPr="00257811" w14:paraId="6E01363A" w14:textId="77777777" w:rsidTr="5530706C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49B7A0C8" w14:textId="77777777" w:rsidR="00B93686" w:rsidRPr="00257811" w:rsidRDefault="5530706C" w:rsidP="00425CFA">
            <w:pPr>
              <w:rPr>
                <w:rFonts w:ascii="Arial" w:hAnsi="Arial" w:cs="Arial"/>
              </w:rPr>
            </w:pPr>
            <w:r w:rsidRPr="5530706C">
              <w:rPr>
                <w:rFonts w:ascii="Arial" w:eastAsia="Arial" w:hAnsi="Arial" w:cs="Arial"/>
                <w:b/>
                <w:bCs/>
              </w:rPr>
              <w:t>Longitudinal wave:</w:t>
            </w:r>
            <w:r w:rsidRPr="5530706C">
              <w:rPr>
                <w:rFonts w:ascii="Arial" w:eastAsia="Arial" w:hAnsi="Arial" w:cs="Arial"/>
              </w:rPr>
              <w:t xml:space="preserve"> Where the direction of vibration is the same as that of the wave.</w:t>
            </w:r>
          </w:p>
        </w:tc>
      </w:tr>
      <w:tr w:rsidR="00B93686" w:rsidRPr="00257811" w14:paraId="549553B8" w14:textId="77777777" w:rsidTr="5530706C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13E464CB" w14:textId="77777777" w:rsidR="00B93686" w:rsidRPr="00257811" w:rsidRDefault="5530706C" w:rsidP="00425CFA">
            <w:pPr>
              <w:rPr>
                <w:rFonts w:ascii="Arial" w:hAnsi="Arial" w:cs="Arial"/>
              </w:rPr>
            </w:pPr>
            <w:r w:rsidRPr="5530706C">
              <w:rPr>
                <w:rFonts w:ascii="Arial" w:eastAsia="Arial" w:hAnsi="Arial" w:cs="Arial"/>
                <w:b/>
                <w:bCs/>
              </w:rPr>
              <w:t>Volume:</w:t>
            </w:r>
            <w:r w:rsidRPr="5530706C">
              <w:rPr>
                <w:rFonts w:ascii="Arial" w:eastAsia="Arial" w:hAnsi="Arial" w:cs="Arial"/>
              </w:rPr>
              <w:t xml:space="preserve"> How loud or quiet a sound is, in decibels (dB).</w:t>
            </w:r>
          </w:p>
        </w:tc>
      </w:tr>
      <w:tr w:rsidR="00B93686" w:rsidRPr="00257811" w14:paraId="0A4FED44" w14:textId="77777777" w:rsidTr="5530706C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37A7192A" w14:textId="77777777" w:rsidR="00B93686" w:rsidRPr="00257811" w:rsidRDefault="5530706C" w:rsidP="00425CFA">
            <w:pPr>
              <w:rPr>
                <w:rFonts w:ascii="Arial" w:hAnsi="Arial" w:cs="Arial"/>
              </w:rPr>
            </w:pPr>
            <w:r w:rsidRPr="5530706C">
              <w:rPr>
                <w:rFonts w:ascii="Arial" w:eastAsia="Arial" w:hAnsi="Arial" w:cs="Arial"/>
                <w:b/>
                <w:bCs/>
              </w:rPr>
              <w:t>Pitch:</w:t>
            </w:r>
            <w:r w:rsidRPr="5530706C">
              <w:rPr>
                <w:rFonts w:ascii="Arial" w:eastAsia="Arial" w:hAnsi="Arial" w:cs="Arial"/>
              </w:rPr>
              <w:t xml:space="preserve"> How low or high a sound is. A low (high) pitch sound has a low (high) frequency.</w:t>
            </w:r>
          </w:p>
        </w:tc>
      </w:tr>
      <w:tr w:rsidR="00B93686" w:rsidRPr="00257811" w14:paraId="7F754133" w14:textId="77777777" w:rsidTr="5530706C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3387486E" w14:textId="77777777" w:rsidR="00B93686" w:rsidRPr="00257811" w:rsidRDefault="5530706C" w:rsidP="00425CFA">
            <w:pPr>
              <w:rPr>
                <w:rFonts w:ascii="Arial" w:hAnsi="Arial" w:cs="Arial"/>
              </w:rPr>
            </w:pPr>
            <w:r w:rsidRPr="5530706C">
              <w:rPr>
                <w:rFonts w:ascii="Arial" w:eastAsia="Arial" w:hAnsi="Arial" w:cs="Arial"/>
                <w:b/>
                <w:bCs/>
              </w:rPr>
              <w:t>Amplitude:</w:t>
            </w:r>
            <w:r w:rsidRPr="5530706C">
              <w:rPr>
                <w:rFonts w:ascii="Arial" w:eastAsia="Arial" w:hAnsi="Arial" w:cs="Arial"/>
              </w:rPr>
              <w:t xml:space="preserve"> The maximum amount of vibration, measured from the middle position of the wave, in metres.</w:t>
            </w:r>
          </w:p>
        </w:tc>
      </w:tr>
      <w:tr w:rsidR="00B93686" w:rsidRPr="00257811" w14:paraId="68273F24" w14:textId="77777777" w:rsidTr="5530706C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01674A5F" w14:textId="77777777" w:rsidR="00B93686" w:rsidRPr="00257811" w:rsidRDefault="5530706C" w:rsidP="00425CFA">
            <w:pPr>
              <w:rPr>
                <w:rFonts w:ascii="Arial" w:hAnsi="Arial" w:cs="Arial"/>
              </w:rPr>
            </w:pPr>
            <w:r w:rsidRPr="5530706C">
              <w:rPr>
                <w:rFonts w:ascii="Arial" w:eastAsia="Arial" w:hAnsi="Arial" w:cs="Arial"/>
                <w:b/>
                <w:bCs/>
              </w:rPr>
              <w:t>Wavelength:</w:t>
            </w:r>
            <w:r w:rsidRPr="5530706C">
              <w:rPr>
                <w:rFonts w:ascii="Arial" w:eastAsia="Arial" w:hAnsi="Arial" w:cs="Arial"/>
              </w:rPr>
              <w:t xml:space="preserve"> Distance between two corresponding points on a wave, in metres.</w:t>
            </w:r>
          </w:p>
        </w:tc>
      </w:tr>
      <w:tr w:rsidR="00B93686" w:rsidRPr="00257811" w14:paraId="431D5597" w14:textId="77777777" w:rsidTr="5530706C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226BBC74" w14:textId="77777777" w:rsidR="00B93686" w:rsidRPr="00257811" w:rsidRDefault="5530706C" w:rsidP="00425CFA">
            <w:pPr>
              <w:rPr>
                <w:rFonts w:ascii="Arial" w:hAnsi="Arial" w:cs="Arial"/>
              </w:rPr>
            </w:pPr>
            <w:r w:rsidRPr="5530706C">
              <w:rPr>
                <w:rFonts w:ascii="Arial" w:eastAsia="Arial" w:hAnsi="Arial" w:cs="Arial"/>
                <w:b/>
                <w:bCs/>
              </w:rPr>
              <w:t>Frequency:</w:t>
            </w:r>
            <w:r w:rsidRPr="5530706C">
              <w:rPr>
                <w:rFonts w:ascii="Arial" w:eastAsia="Arial" w:hAnsi="Arial" w:cs="Arial"/>
              </w:rPr>
              <w:t xml:space="preserve"> The number of waves produced in one second, in hertz.</w:t>
            </w:r>
          </w:p>
        </w:tc>
      </w:tr>
      <w:tr w:rsidR="00B93686" w:rsidRPr="00257811" w14:paraId="4408E2E1" w14:textId="77777777" w:rsidTr="5530706C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7F0CECAC" w14:textId="77777777" w:rsidR="00B93686" w:rsidRPr="00257811" w:rsidRDefault="5530706C" w:rsidP="00425CFA">
            <w:pPr>
              <w:rPr>
                <w:rFonts w:ascii="Arial" w:hAnsi="Arial" w:cs="Arial"/>
              </w:rPr>
            </w:pPr>
            <w:r w:rsidRPr="5530706C">
              <w:rPr>
                <w:rFonts w:ascii="Arial" w:eastAsia="Arial" w:hAnsi="Arial" w:cs="Arial"/>
                <w:b/>
                <w:bCs/>
              </w:rPr>
              <w:t>Vacuum:</w:t>
            </w:r>
            <w:r w:rsidRPr="5530706C">
              <w:rPr>
                <w:rFonts w:ascii="Arial" w:eastAsia="Arial" w:hAnsi="Arial" w:cs="Arial"/>
              </w:rPr>
              <w:t xml:space="preserve"> A space with no particles of matter in it.</w:t>
            </w:r>
          </w:p>
        </w:tc>
      </w:tr>
      <w:tr w:rsidR="00B93686" w:rsidRPr="00257811" w14:paraId="3840BDDA" w14:textId="77777777" w:rsidTr="5530706C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3F3C7FCE" w14:textId="77777777" w:rsidR="00B93686" w:rsidRPr="00257811" w:rsidRDefault="5530706C" w:rsidP="00425CFA">
            <w:pPr>
              <w:rPr>
                <w:rFonts w:ascii="Arial" w:hAnsi="Arial" w:cs="Arial"/>
              </w:rPr>
            </w:pPr>
            <w:r w:rsidRPr="5530706C">
              <w:rPr>
                <w:rFonts w:ascii="Arial" w:eastAsia="Arial" w:hAnsi="Arial" w:cs="Arial"/>
                <w:b/>
                <w:bCs/>
              </w:rPr>
              <w:t>Oscilloscope:</w:t>
            </w:r>
            <w:r w:rsidRPr="5530706C">
              <w:rPr>
                <w:rFonts w:ascii="Arial" w:eastAsia="Arial" w:hAnsi="Arial" w:cs="Arial"/>
              </w:rPr>
              <w:t xml:space="preserve"> Device able to view patterns of sound waves that </w:t>
            </w:r>
            <w:proofErr w:type="gramStart"/>
            <w:r w:rsidRPr="5530706C">
              <w:rPr>
                <w:rFonts w:ascii="Arial" w:eastAsia="Arial" w:hAnsi="Arial" w:cs="Arial"/>
              </w:rPr>
              <w:t>have been turned</w:t>
            </w:r>
            <w:proofErr w:type="gramEnd"/>
            <w:r w:rsidRPr="5530706C">
              <w:rPr>
                <w:rFonts w:ascii="Arial" w:eastAsia="Arial" w:hAnsi="Arial" w:cs="Arial"/>
              </w:rPr>
              <w:t xml:space="preserve"> into electrical signals.</w:t>
            </w:r>
          </w:p>
        </w:tc>
      </w:tr>
      <w:tr w:rsidR="00B93686" w:rsidRPr="00257811" w14:paraId="6E665586" w14:textId="77777777" w:rsidTr="5530706C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08BA63F0" w14:textId="77777777" w:rsidR="00B93686" w:rsidRPr="00257811" w:rsidRDefault="5530706C" w:rsidP="00425CFA">
            <w:pPr>
              <w:rPr>
                <w:rFonts w:ascii="Arial" w:hAnsi="Arial" w:cs="Arial"/>
              </w:rPr>
            </w:pPr>
            <w:r w:rsidRPr="5530706C">
              <w:rPr>
                <w:rFonts w:ascii="Arial" w:eastAsia="Arial" w:hAnsi="Arial" w:cs="Arial"/>
                <w:b/>
                <w:bCs/>
              </w:rPr>
              <w:t>Absorption:</w:t>
            </w:r>
            <w:r w:rsidRPr="5530706C">
              <w:rPr>
                <w:rFonts w:ascii="Arial" w:eastAsia="Arial" w:hAnsi="Arial" w:cs="Arial"/>
              </w:rPr>
              <w:t xml:space="preserve"> When energy </w:t>
            </w:r>
            <w:proofErr w:type="gramStart"/>
            <w:r w:rsidRPr="5530706C">
              <w:rPr>
                <w:rFonts w:ascii="Arial" w:eastAsia="Arial" w:hAnsi="Arial" w:cs="Arial"/>
              </w:rPr>
              <w:t>is transferred</w:t>
            </w:r>
            <w:proofErr w:type="gramEnd"/>
            <w:r w:rsidRPr="5530706C">
              <w:rPr>
                <w:rFonts w:ascii="Arial" w:eastAsia="Arial" w:hAnsi="Arial" w:cs="Arial"/>
              </w:rPr>
              <w:t xml:space="preserve"> from sound to a material.</w:t>
            </w:r>
          </w:p>
        </w:tc>
      </w:tr>
      <w:tr w:rsidR="00B93686" w:rsidRPr="00257811" w14:paraId="02E467E8" w14:textId="77777777" w:rsidTr="5530706C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1DAC333D" w14:textId="77777777" w:rsidR="00B93686" w:rsidRPr="00257811" w:rsidRDefault="5530706C" w:rsidP="00425CFA">
            <w:pPr>
              <w:rPr>
                <w:rFonts w:ascii="Arial" w:hAnsi="Arial" w:cs="Arial"/>
              </w:rPr>
            </w:pPr>
            <w:r w:rsidRPr="5530706C">
              <w:rPr>
                <w:rFonts w:ascii="Arial" w:eastAsia="Arial" w:hAnsi="Arial" w:cs="Arial"/>
                <w:b/>
                <w:bCs/>
              </w:rPr>
              <w:lastRenderedPageBreak/>
              <w:t>Auditory range:</w:t>
            </w:r>
            <w:r w:rsidRPr="5530706C">
              <w:rPr>
                <w:rFonts w:ascii="Arial" w:eastAsia="Arial" w:hAnsi="Arial" w:cs="Arial"/>
              </w:rPr>
              <w:t xml:space="preserve"> The lowest and highest frequencies that a type of animal can hear.</w:t>
            </w:r>
          </w:p>
        </w:tc>
      </w:tr>
      <w:tr w:rsidR="00B93686" w:rsidRPr="00257811" w14:paraId="3401A24F" w14:textId="77777777" w:rsidTr="5530706C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67EC6DF7" w14:textId="77777777" w:rsidR="00B93686" w:rsidRPr="00257811" w:rsidRDefault="5530706C" w:rsidP="00425CFA">
            <w:pPr>
              <w:rPr>
                <w:rFonts w:ascii="Arial" w:hAnsi="Arial" w:cs="Arial"/>
              </w:rPr>
            </w:pPr>
            <w:r w:rsidRPr="5530706C">
              <w:rPr>
                <w:rFonts w:ascii="Arial" w:eastAsia="Arial" w:hAnsi="Arial" w:cs="Arial"/>
                <w:b/>
                <w:bCs/>
              </w:rPr>
              <w:t>Echo:</w:t>
            </w:r>
            <w:r w:rsidRPr="5530706C">
              <w:rPr>
                <w:rFonts w:ascii="Arial" w:eastAsia="Arial" w:hAnsi="Arial" w:cs="Arial"/>
              </w:rPr>
              <w:t xml:space="preserve"> Reflection of sound waves from a surface back to the listener.</w:t>
            </w:r>
          </w:p>
        </w:tc>
      </w:tr>
    </w:tbl>
    <w:p w14:paraId="45BEA04F" w14:textId="77777777" w:rsidR="00A841AA" w:rsidRDefault="00A841AA" w:rsidP="00A841AA"/>
    <w:sectPr w:rsidR="00A841AA" w:rsidSect="00666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86"/>
    <w:rsid w:val="003A6D61"/>
    <w:rsid w:val="004930E2"/>
    <w:rsid w:val="004E1E02"/>
    <w:rsid w:val="006233A1"/>
    <w:rsid w:val="00666897"/>
    <w:rsid w:val="006D28E8"/>
    <w:rsid w:val="007769B2"/>
    <w:rsid w:val="008E1C41"/>
    <w:rsid w:val="009A5EC5"/>
    <w:rsid w:val="00A178DF"/>
    <w:rsid w:val="00A305C4"/>
    <w:rsid w:val="00A34ED8"/>
    <w:rsid w:val="00A841AA"/>
    <w:rsid w:val="00A875F9"/>
    <w:rsid w:val="00AA4302"/>
    <w:rsid w:val="00B93686"/>
    <w:rsid w:val="00BC2B17"/>
    <w:rsid w:val="00C83EA5"/>
    <w:rsid w:val="00F857BB"/>
    <w:rsid w:val="00FF5FAB"/>
    <w:rsid w:val="5530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021AC"/>
  <w15:docId w15:val="{96187AF5-D7EA-4552-BDEB-4252D32A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ybuch\OneDrive%20-%20Sunnydown%20School\Science\KS3\Student%20topic%20overvie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topic overview Template</Template>
  <TotalTime>12</TotalTime>
  <Pages>2</Pages>
  <Words>300</Words>
  <Characters>1713</Characters>
  <Application>Microsoft Office Word</Application>
  <DocSecurity>0</DocSecurity>
  <Lines>14</Lines>
  <Paragraphs>4</Paragraphs>
  <ScaleCrop>false</ScaleCrop>
  <Company>Microsoft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SCybuch</dc:creator>
  <cp:lastModifiedBy>Sean Cybuch</cp:lastModifiedBy>
  <cp:revision>13</cp:revision>
  <cp:lastPrinted>2017-06-27T14:51:00Z</cp:lastPrinted>
  <dcterms:created xsi:type="dcterms:W3CDTF">2016-09-12T13:13:00Z</dcterms:created>
  <dcterms:modified xsi:type="dcterms:W3CDTF">2019-03-01T09:48:00Z</dcterms:modified>
</cp:coreProperties>
</file>