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4589B" w14:textId="77777777" w:rsidR="00A875F9" w:rsidRPr="00FF5FAB" w:rsidRDefault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Topic Over</w:t>
      </w:r>
      <w:r w:rsidR="00FF5FAB" w:rsidRPr="00FF5FAB">
        <w:rPr>
          <w:b/>
          <w:sz w:val="36"/>
          <w:szCs w:val="36"/>
          <w:u w:val="single"/>
        </w:rPr>
        <w:t>view</w:t>
      </w:r>
      <w:r w:rsidR="006D28E8">
        <w:rPr>
          <w:b/>
          <w:sz w:val="36"/>
          <w:szCs w:val="36"/>
          <w:u w:val="single"/>
        </w:rPr>
        <w:t>:</w:t>
      </w:r>
      <w:r w:rsidR="00FF5FAB" w:rsidRPr="00FF5FAB">
        <w:rPr>
          <w:b/>
          <w:sz w:val="36"/>
          <w:szCs w:val="36"/>
          <w:u w:val="single"/>
        </w:rPr>
        <w:t xml:space="preserve">  </w:t>
      </w:r>
      <w:r w:rsidR="00581A55">
        <w:rPr>
          <w:b/>
          <w:sz w:val="36"/>
          <w:szCs w:val="36"/>
          <w:u w:val="single"/>
        </w:rPr>
        <w:t>Respiration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4"/>
        <w:gridCol w:w="1131"/>
        <w:gridCol w:w="6359"/>
        <w:gridCol w:w="1206"/>
        <w:gridCol w:w="992"/>
      </w:tblGrid>
      <w:tr w:rsidR="00946934" w:rsidRPr="00A841AA" w14:paraId="0A6458A0" w14:textId="77777777" w:rsidTr="00946934">
        <w:tc>
          <w:tcPr>
            <w:tcW w:w="994" w:type="dxa"/>
          </w:tcPr>
          <w:p w14:paraId="273F3102" w14:textId="77777777" w:rsidR="00946934" w:rsidRPr="006D28E8" w:rsidRDefault="00946934" w:rsidP="00FF5FAB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0A64589C" w14:textId="3D98BAB3" w:rsidR="00946934" w:rsidRPr="006D28E8" w:rsidRDefault="00946934" w:rsidP="00FF5FAB">
            <w:pPr>
              <w:rPr>
                <w:sz w:val="24"/>
                <w:szCs w:val="24"/>
              </w:rPr>
            </w:pPr>
            <w:r w:rsidRPr="006D28E8">
              <w:rPr>
                <w:sz w:val="24"/>
                <w:szCs w:val="24"/>
              </w:rPr>
              <w:t>Ref</w:t>
            </w:r>
          </w:p>
        </w:tc>
        <w:tc>
          <w:tcPr>
            <w:tcW w:w="6359" w:type="dxa"/>
          </w:tcPr>
          <w:p w14:paraId="0A64589D" w14:textId="77777777" w:rsidR="00946934" w:rsidRPr="00A841AA" w:rsidRDefault="00946934" w:rsidP="00BC2B17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Outcome</w:t>
            </w:r>
          </w:p>
        </w:tc>
        <w:tc>
          <w:tcPr>
            <w:tcW w:w="1206" w:type="dxa"/>
          </w:tcPr>
          <w:p w14:paraId="0A64589E" w14:textId="77777777" w:rsidR="00946934" w:rsidRPr="00A841AA" w:rsidRDefault="00946934" w:rsidP="00BC2B17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Achieved</w:t>
            </w:r>
          </w:p>
        </w:tc>
        <w:tc>
          <w:tcPr>
            <w:tcW w:w="992" w:type="dxa"/>
          </w:tcPr>
          <w:p w14:paraId="0A64589F" w14:textId="77777777" w:rsidR="00946934" w:rsidRPr="00A841AA" w:rsidRDefault="00946934" w:rsidP="00BC2B17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sym w:font="Wingdings" w:char="F04A"/>
            </w:r>
          </w:p>
        </w:tc>
      </w:tr>
      <w:tr w:rsidR="00946934" w:rsidRPr="00A841AA" w14:paraId="0A6458A6" w14:textId="77777777" w:rsidTr="00946934">
        <w:tc>
          <w:tcPr>
            <w:tcW w:w="994" w:type="dxa"/>
            <w:vMerge w:val="restart"/>
            <w:textDirection w:val="btLr"/>
            <w:vAlign w:val="center"/>
          </w:tcPr>
          <w:p w14:paraId="64A64967" w14:textId="3570B04C" w:rsidR="00946934" w:rsidRDefault="00946934" w:rsidP="00946934">
            <w:pPr>
              <w:jc w:val="center"/>
              <w:rPr>
                <w:rFonts w:ascii="Calibri" w:hAnsi="Calibri"/>
                <w:color w:val="000000"/>
              </w:rPr>
            </w:pPr>
            <w:bookmarkStart w:id="0" w:name="_GoBack" w:colFirst="0" w:colLast="0"/>
            <w:r>
              <w:rPr>
                <w:rFonts w:ascii="Arial" w:hAnsi="Arial" w:cs="Arial"/>
                <w:color w:val="000000"/>
              </w:rPr>
              <w:t>Emerging</w:t>
            </w:r>
          </w:p>
        </w:tc>
        <w:tc>
          <w:tcPr>
            <w:tcW w:w="1131" w:type="dxa"/>
            <w:vAlign w:val="center"/>
          </w:tcPr>
          <w:p w14:paraId="0A6458A2" w14:textId="3E47D43F" w:rsidR="00946934" w:rsidRPr="006D28E8" w:rsidRDefault="00946934" w:rsidP="00946934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E9SbR1.1</w:t>
            </w:r>
          </w:p>
        </w:tc>
        <w:tc>
          <w:tcPr>
            <w:tcW w:w="6359" w:type="dxa"/>
            <w:vAlign w:val="center"/>
          </w:tcPr>
          <w:p w14:paraId="0A6458A3" w14:textId="2095975C" w:rsidR="00946934" w:rsidRPr="00257811" w:rsidRDefault="00946934" w:rsidP="009469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Recall that respiration takes place in every living cell and takes place in mitochondria</w:t>
            </w:r>
          </w:p>
        </w:tc>
        <w:tc>
          <w:tcPr>
            <w:tcW w:w="1206" w:type="dxa"/>
          </w:tcPr>
          <w:p w14:paraId="0A6458A4" w14:textId="77777777" w:rsidR="00946934" w:rsidRPr="00A841AA" w:rsidRDefault="00946934" w:rsidP="00946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A6458A5" w14:textId="77777777" w:rsidR="00946934" w:rsidRPr="00A841AA" w:rsidRDefault="00946934" w:rsidP="00946934">
            <w:pPr>
              <w:jc w:val="center"/>
              <w:rPr>
                <w:sz w:val="24"/>
                <w:szCs w:val="24"/>
              </w:rPr>
            </w:pPr>
          </w:p>
        </w:tc>
      </w:tr>
      <w:tr w:rsidR="00946934" w:rsidRPr="00A841AA" w14:paraId="0A6458AC" w14:textId="77777777" w:rsidTr="00946934">
        <w:tc>
          <w:tcPr>
            <w:tcW w:w="994" w:type="dxa"/>
            <w:vMerge/>
            <w:vAlign w:val="center"/>
          </w:tcPr>
          <w:p w14:paraId="6DC650AC" w14:textId="77777777" w:rsidR="00946934" w:rsidRDefault="00946934" w:rsidP="0094693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1" w:type="dxa"/>
            <w:vAlign w:val="center"/>
          </w:tcPr>
          <w:p w14:paraId="0A6458A7" w14:textId="5A5AF06C" w:rsidR="00946934" w:rsidRPr="006D28E8" w:rsidRDefault="00946934" w:rsidP="00946934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359" w:type="dxa"/>
            <w:vAlign w:val="bottom"/>
          </w:tcPr>
          <w:p w14:paraId="0A6458A8" w14:textId="14B13B5D" w:rsidR="00946934" w:rsidRPr="00FF5FAB" w:rsidRDefault="00946934" w:rsidP="00946934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6" w:type="dxa"/>
          </w:tcPr>
          <w:p w14:paraId="0A6458AA" w14:textId="77777777" w:rsidR="00946934" w:rsidRPr="00A841AA" w:rsidRDefault="00946934" w:rsidP="00946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A6458AB" w14:textId="77777777" w:rsidR="00946934" w:rsidRPr="00A841AA" w:rsidRDefault="00946934" w:rsidP="00946934">
            <w:pPr>
              <w:jc w:val="center"/>
              <w:rPr>
                <w:sz w:val="24"/>
                <w:szCs w:val="24"/>
              </w:rPr>
            </w:pPr>
          </w:p>
        </w:tc>
      </w:tr>
      <w:tr w:rsidR="00946934" w:rsidRPr="00A841AA" w14:paraId="0A6458B8" w14:textId="77777777" w:rsidTr="00946934">
        <w:tc>
          <w:tcPr>
            <w:tcW w:w="994" w:type="dxa"/>
            <w:vMerge/>
            <w:vAlign w:val="center"/>
          </w:tcPr>
          <w:p w14:paraId="036BAF6E" w14:textId="77777777" w:rsidR="00946934" w:rsidRDefault="00946934" w:rsidP="0094693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1" w:type="dxa"/>
            <w:vAlign w:val="center"/>
          </w:tcPr>
          <w:p w14:paraId="0A6458B3" w14:textId="6C11D6D6" w:rsidR="00946934" w:rsidRPr="006D28E8" w:rsidRDefault="00946934" w:rsidP="00946934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E9SbR2.1</w:t>
            </w:r>
          </w:p>
        </w:tc>
        <w:tc>
          <w:tcPr>
            <w:tcW w:w="6359" w:type="dxa"/>
            <w:vAlign w:val="bottom"/>
          </w:tcPr>
          <w:p w14:paraId="0A6458B4" w14:textId="3D74D35F" w:rsidR="00946934" w:rsidRPr="00257811" w:rsidRDefault="00946934" w:rsidP="009469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Know that respiration happens, in </w:t>
            </w:r>
            <w:proofErr w:type="gramStart"/>
            <w:r>
              <w:rPr>
                <w:rFonts w:ascii="Arial" w:hAnsi="Arial" w:cs="Arial"/>
                <w:color w:val="000000"/>
              </w:rPr>
              <w:t>cells, that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breaks down glucose to provide energy and form new molecules.</w:t>
            </w:r>
          </w:p>
        </w:tc>
        <w:tc>
          <w:tcPr>
            <w:tcW w:w="1206" w:type="dxa"/>
          </w:tcPr>
          <w:p w14:paraId="0A6458B6" w14:textId="77777777" w:rsidR="00946934" w:rsidRPr="00A841AA" w:rsidRDefault="00946934" w:rsidP="00946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A6458B7" w14:textId="77777777" w:rsidR="00946934" w:rsidRPr="00A841AA" w:rsidRDefault="00946934" w:rsidP="00946934">
            <w:pPr>
              <w:jc w:val="center"/>
              <w:rPr>
                <w:sz w:val="24"/>
                <w:szCs w:val="24"/>
              </w:rPr>
            </w:pPr>
          </w:p>
        </w:tc>
      </w:tr>
      <w:tr w:rsidR="00946934" w:rsidRPr="00A841AA" w14:paraId="0C5D7D74" w14:textId="77777777" w:rsidTr="00946934">
        <w:tc>
          <w:tcPr>
            <w:tcW w:w="994" w:type="dxa"/>
            <w:vAlign w:val="center"/>
          </w:tcPr>
          <w:p w14:paraId="0A31D735" w14:textId="77777777" w:rsidR="00946934" w:rsidRDefault="00946934" w:rsidP="0094693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1" w:type="dxa"/>
            <w:vAlign w:val="bottom"/>
          </w:tcPr>
          <w:p w14:paraId="34A451AF" w14:textId="5535C0CA" w:rsidR="00946934" w:rsidRDefault="00946934" w:rsidP="00946934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359" w:type="dxa"/>
            <w:vAlign w:val="bottom"/>
          </w:tcPr>
          <w:p w14:paraId="1EDE7A6C" w14:textId="647CD0F9" w:rsidR="00946934" w:rsidRPr="006373F2" w:rsidRDefault="00946934" w:rsidP="00946934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6" w:type="dxa"/>
          </w:tcPr>
          <w:p w14:paraId="580B3E86" w14:textId="77777777" w:rsidR="00946934" w:rsidRPr="00A841AA" w:rsidRDefault="00946934" w:rsidP="00946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26A8AD9" w14:textId="77777777" w:rsidR="00946934" w:rsidRPr="00A841AA" w:rsidRDefault="00946934" w:rsidP="00946934">
            <w:pPr>
              <w:jc w:val="center"/>
              <w:rPr>
                <w:sz w:val="24"/>
                <w:szCs w:val="24"/>
              </w:rPr>
            </w:pPr>
          </w:p>
        </w:tc>
      </w:tr>
      <w:tr w:rsidR="00946934" w:rsidRPr="00A841AA" w14:paraId="34CA5DFE" w14:textId="77777777" w:rsidTr="00946934">
        <w:tc>
          <w:tcPr>
            <w:tcW w:w="994" w:type="dxa"/>
            <w:vMerge w:val="restart"/>
            <w:textDirection w:val="btLr"/>
            <w:vAlign w:val="center"/>
          </w:tcPr>
          <w:p w14:paraId="39E2A354" w14:textId="3F281147" w:rsidR="00946934" w:rsidRDefault="00946934" w:rsidP="009469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Developing</w:t>
            </w:r>
          </w:p>
        </w:tc>
        <w:tc>
          <w:tcPr>
            <w:tcW w:w="1131" w:type="dxa"/>
            <w:vAlign w:val="center"/>
          </w:tcPr>
          <w:p w14:paraId="45DE7C10" w14:textId="3519CD38" w:rsidR="00946934" w:rsidRDefault="00946934" w:rsidP="00946934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D9SbR3.1</w:t>
            </w:r>
          </w:p>
        </w:tc>
        <w:tc>
          <w:tcPr>
            <w:tcW w:w="6359" w:type="dxa"/>
            <w:vAlign w:val="bottom"/>
          </w:tcPr>
          <w:p w14:paraId="034A4F07" w14:textId="70C699D9" w:rsidR="00946934" w:rsidRPr="006373F2" w:rsidRDefault="00946934" w:rsidP="009469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Be able to describe what is needed for aerobic respiration to take place</w:t>
            </w:r>
          </w:p>
        </w:tc>
        <w:tc>
          <w:tcPr>
            <w:tcW w:w="1206" w:type="dxa"/>
          </w:tcPr>
          <w:p w14:paraId="54C67185" w14:textId="77777777" w:rsidR="00946934" w:rsidRPr="00A841AA" w:rsidRDefault="00946934" w:rsidP="00946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BFDDB13" w14:textId="77777777" w:rsidR="00946934" w:rsidRPr="00A841AA" w:rsidRDefault="00946934" w:rsidP="00946934">
            <w:pPr>
              <w:jc w:val="center"/>
              <w:rPr>
                <w:sz w:val="24"/>
                <w:szCs w:val="24"/>
              </w:rPr>
            </w:pPr>
          </w:p>
        </w:tc>
      </w:tr>
      <w:tr w:rsidR="00946934" w:rsidRPr="00A841AA" w14:paraId="4A463DA0" w14:textId="77777777" w:rsidTr="00946934">
        <w:tc>
          <w:tcPr>
            <w:tcW w:w="994" w:type="dxa"/>
            <w:vMerge/>
            <w:vAlign w:val="center"/>
          </w:tcPr>
          <w:p w14:paraId="1A4176C1" w14:textId="77777777" w:rsidR="00946934" w:rsidRDefault="00946934" w:rsidP="0094693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1" w:type="dxa"/>
            <w:vAlign w:val="bottom"/>
          </w:tcPr>
          <w:p w14:paraId="509EE1A1" w14:textId="46A09A04" w:rsidR="00946934" w:rsidRDefault="00946934" w:rsidP="00946934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359" w:type="dxa"/>
            <w:vAlign w:val="bottom"/>
          </w:tcPr>
          <w:p w14:paraId="7A42CE07" w14:textId="0B6FBD18" w:rsidR="00946934" w:rsidRPr="006373F2" w:rsidRDefault="00946934" w:rsidP="00946934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6" w:type="dxa"/>
          </w:tcPr>
          <w:p w14:paraId="6FE6DC00" w14:textId="77777777" w:rsidR="00946934" w:rsidRPr="00A841AA" w:rsidRDefault="00946934" w:rsidP="00946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692D6C7" w14:textId="77777777" w:rsidR="00946934" w:rsidRPr="00A841AA" w:rsidRDefault="00946934" w:rsidP="00946934">
            <w:pPr>
              <w:jc w:val="center"/>
              <w:rPr>
                <w:sz w:val="24"/>
                <w:szCs w:val="24"/>
              </w:rPr>
            </w:pPr>
          </w:p>
        </w:tc>
      </w:tr>
      <w:tr w:rsidR="00946934" w:rsidRPr="00A841AA" w14:paraId="0D898E7E" w14:textId="77777777" w:rsidTr="00946934">
        <w:trPr>
          <w:trHeight w:val="500"/>
        </w:trPr>
        <w:tc>
          <w:tcPr>
            <w:tcW w:w="994" w:type="dxa"/>
            <w:vMerge/>
            <w:vAlign w:val="center"/>
          </w:tcPr>
          <w:p w14:paraId="2300D44A" w14:textId="77777777" w:rsidR="00946934" w:rsidRDefault="00946934" w:rsidP="0094693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1" w:type="dxa"/>
            <w:vAlign w:val="center"/>
          </w:tcPr>
          <w:p w14:paraId="3CB628BF" w14:textId="5C7581C9" w:rsidR="00946934" w:rsidRDefault="00946934" w:rsidP="00946934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D9SbR4.1</w:t>
            </w:r>
          </w:p>
        </w:tc>
        <w:tc>
          <w:tcPr>
            <w:tcW w:w="6359" w:type="dxa"/>
            <w:vAlign w:val="bottom"/>
          </w:tcPr>
          <w:p w14:paraId="33460007" w14:textId="6995B1E8" w:rsidR="00946934" w:rsidRPr="006373F2" w:rsidRDefault="00946934" w:rsidP="009469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Recall what anaerobic respiration is </w:t>
            </w:r>
          </w:p>
        </w:tc>
        <w:tc>
          <w:tcPr>
            <w:tcW w:w="1206" w:type="dxa"/>
          </w:tcPr>
          <w:p w14:paraId="1F7BE1D0" w14:textId="77777777" w:rsidR="00946934" w:rsidRPr="00A841AA" w:rsidRDefault="00946934" w:rsidP="00946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E92B729" w14:textId="77777777" w:rsidR="00946934" w:rsidRPr="00A841AA" w:rsidRDefault="00946934" w:rsidP="00946934">
            <w:pPr>
              <w:jc w:val="center"/>
              <w:rPr>
                <w:sz w:val="24"/>
                <w:szCs w:val="24"/>
              </w:rPr>
            </w:pPr>
          </w:p>
        </w:tc>
      </w:tr>
      <w:tr w:rsidR="00946934" w:rsidRPr="00A841AA" w14:paraId="119B0558" w14:textId="77777777" w:rsidTr="00946934">
        <w:tc>
          <w:tcPr>
            <w:tcW w:w="994" w:type="dxa"/>
            <w:vAlign w:val="center"/>
          </w:tcPr>
          <w:p w14:paraId="3EBD32E8" w14:textId="77777777" w:rsidR="00946934" w:rsidRDefault="00946934" w:rsidP="0094693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1" w:type="dxa"/>
            <w:vAlign w:val="bottom"/>
          </w:tcPr>
          <w:p w14:paraId="0802F0EC" w14:textId="71DCCD4F" w:rsidR="00946934" w:rsidRDefault="00946934" w:rsidP="00946934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359" w:type="dxa"/>
            <w:vAlign w:val="bottom"/>
          </w:tcPr>
          <w:p w14:paraId="73E136CB" w14:textId="0920323E" w:rsidR="00946934" w:rsidRPr="006373F2" w:rsidRDefault="00946934" w:rsidP="00946934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6" w:type="dxa"/>
          </w:tcPr>
          <w:p w14:paraId="21FFF844" w14:textId="77777777" w:rsidR="00946934" w:rsidRPr="00A841AA" w:rsidRDefault="00946934" w:rsidP="00946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3E41F8B" w14:textId="77777777" w:rsidR="00946934" w:rsidRPr="00A841AA" w:rsidRDefault="00946934" w:rsidP="00946934">
            <w:pPr>
              <w:jc w:val="center"/>
              <w:rPr>
                <w:sz w:val="24"/>
                <w:szCs w:val="24"/>
              </w:rPr>
            </w:pPr>
          </w:p>
        </w:tc>
      </w:tr>
      <w:tr w:rsidR="00946934" w:rsidRPr="00A841AA" w14:paraId="02E94D73" w14:textId="77777777" w:rsidTr="00946934">
        <w:tc>
          <w:tcPr>
            <w:tcW w:w="994" w:type="dxa"/>
            <w:vMerge w:val="restart"/>
            <w:textDirection w:val="btLr"/>
            <w:vAlign w:val="center"/>
          </w:tcPr>
          <w:p w14:paraId="485CC08F" w14:textId="7F2B9712" w:rsidR="00946934" w:rsidRDefault="00946934" w:rsidP="009469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</w:rPr>
              <w:t>Securing</w:t>
            </w:r>
          </w:p>
        </w:tc>
        <w:tc>
          <w:tcPr>
            <w:tcW w:w="1131" w:type="dxa"/>
            <w:vAlign w:val="bottom"/>
          </w:tcPr>
          <w:p w14:paraId="78D963F4" w14:textId="7B56B4A3" w:rsidR="00946934" w:rsidRDefault="00946934" w:rsidP="00946934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S9SbR5.1</w:t>
            </w:r>
          </w:p>
        </w:tc>
        <w:tc>
          <w:tcPr>
            <w:tcW w:w="6359" w:type="dxa"/>
            <w:vAlign w:val="center"/>
          </w:tcPr>
          <w:p w14:paraId="46DC7077" w14:textId="4B5086F5" w:rsidR="00946934" w:rsidRPr="006373F2" w:rsidRDefault="00946934" w:rsidP="009469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Use word equations to describe aerobic and anaerobic respiration.</w:t>
            </w:r>
          </w:p>
        </w:tc>
        <w:tc>
          <w:tcPr>
            <w:tcW w:w="1206" w:type="dxa"/>
          </w:tcPr>
          <w:p w14:paraId="11D36391" w14:textId="77777777" w:rsidR="00946934" w:rsidRPr="00A841AA" w:rsidRDefault="00946934" w:rsidP="00946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59F7F73" w14:textId="77777777" w:rsidR="00946934" w:rsidRPr="00A841AA" w:rsidRDefault="00946934" w:rsidP="00946934">
            <w:pPr>
              <w:jc w:val="center"/>
              <w:rPr>
                <w:sz w:val="24"/>
                <w:szCs w:val="24"/>
              </w:rPr>
            </w:pPr>
          </w:p>
        </w:tc>
      </w:tr>
      <w:tr w:rsidR="00946934" w:rsidRPr="00A841AA" w14:paraId="49D62B34" w14:textId="77777777" w:rsidTr="00946934">
        <w:tc>
          <w:tcPr>
            <w:tcW w:w="994" w:type="dxa"/>
            <w:vMerge/>
            <w:vAlign w:val="center"/>
          </w:tcPr>
          <w:p w14:paraId="1748A73B" w14:textId="77777777" w:rsidR="00946934" w:rsidRDefault="00946934" w:rsidP="0094693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1" w:type="dxa"/>
            <w:vAlign w:val="bottom"/>
          </w:tcPr>
          <w:p w14:paraId="525BE312" w14:textId="295404CB" w:rsidR="00946934" w:rsidRDefault="00946934" w:rsidP="00946934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359" w:type="dxa"/>
            <w:vAlign w:val="bottom"/>
          </w:tcPr>
          <w:p w14:paraId="2A230BC6" w14:textId="65CCE09D" w:rsidR="00946934" w:rsidRPr="006373F2" w:rsidRDefault="00946934" w:rsidP="00946934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6" w:type="dxa"/>
          </w:tcPr>
          <w:p w14:paraId="1D87636E" w14:textId="77777777" w:rsidR="00946934" w:rsidRPr="00A841AA" w:rsidRDefault="00946934" w:rsidP="00946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DFE24C9" w14:textId="77777777" w:rsidR="00946934" w:rsidRPr="00A841AA" w:rsidRDefault="00946934" w:rsidP="00946934">
            <w:pPr>
              <w:jc w:val="center"/>
              <w:rPr>
                <w:sz w:val="24"/>
                <w:szCs w:val="24"/>
              </w:rPr>
            </w:pPr>
          </w:p>
        </w:tc>
      </w:tr>
      <w:tr w:rsidR="00946934" w:rsidRPr="00A841AA" w14:paraId="15313511" w14:textId="77777777" w:rsidTr="00946934">
        <w:tc>
          <w:tcPr>
            <w:tcW w:w="994" w:type="dxa"/>
            <w:vMerge/>
            <w:vAlign w:val="center"/>
          </w:tcPr>
          <w:p w14:paraId="2A78AA70" w14:textId="77777777" w:rsidR="00946934" w:rsidRDefault="00946934" w:rsidP="0094693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1" w:type="dxa"/>
            <w:vAlign w:val="bottom"/>
          </w:tcPr>
          <w:p w14:paraId="4551DA2D" w14:textId="594440D9" w:rsidR="00946934" w:rsidRDefault="00946934" w:rsidP="00946934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S9SbR6.1</w:t>
            </w:r>
          </w:p>
        </w:tc>
        <w:tc>
          <w:tcPr>
            <w:tcW w:w="6359" w:type="dxa"/>
            <w:vAlign w:val="bottom"/>
          </w:tcPr>
          <w:p w14:paraId="702BD86C" w14:textId="3C1BE7C1" w:rsidR="00946934" w:rsidRPr="006373F2" w:rsidRDefault="00946934" w:rsidP="009469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Explain how specific activities involve aerobic or anaerobic respiration.</w:t>
            </w:r>
          </w:p>
        </w:tc>
        <w:tc>
          <w:tcPr>
            <w:tcW w:w="1206" w:type="dxa"/>
          </w:tcPr>
          <w:p w14:paraId="5D1A8C89" w14:textId="77777777" w:rsidR="00946934" w:rsidRPr="00A841AA" w:rsidRDefault="00946934" w:rsidP="00946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E8E53C9" w14:textId="77777777" w:rsidR="00946934" w:rsidRPr="00A841AA" w:rsidRDefault="00946934" w:rsidP="00946934">
            <w:pPr>
              <w:jc w:val="center"/>
              <w:rPr>
                <w:sz w:val="24"/>
                <w:szCs w:val="24"/>
              </w:rPr>
            </w:pPr>
          </w:p>
        </w:tc>
      </w:tr>
      <w:tr w:rsidR="00946934" w:rsidRPr="00A841AA" w14:paraId="5069740A" w14:textId="77777777" w:rsidTr="00946934">
        <w:tc>
          <w:tcPr>
            <w:tcW w:w="994" w:type="dxa"/>
            <w:vAlign w:val="center"/>
          </w:tcPr>
          <w:p w14:paraId="1B310EC2" w14:textId="77777777" w:rsidR="00946934" w:rsidRDefault="00946934" w:rsidP="0094693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1" w:type="dxa"/>
            <w:vAlign w:val="center"/>
          </w:tcPr>
          <w:p w14:paraId="15748DA4" w14:textId="722F49D9" w:rsidR="00946934" w:rsidRDefault="00946934" w:rsidP="00946934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359" w:type="dxa"/>
            <w:vAlign w:val="bottom"/>
          </w:tcPr>
          <w:p w14:paraId="336A94CF" w14:textId="51D88942" w:rsidR="00946934" w:rsidRPr="006373F2" w:rsidRDefault="00946934" w:rsidP="00946934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6" w:type="dxa"/>
          </w:tcPr>
          <w:p w14:paraId="1ADBA6F0" w14:textId="77777777" w:rsidR="00946934" w:rsidRPr="00A841AA" w:rsidRDefault="00946934" w:rsidP="00946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7A00194" w14:textId="77777777" w:rsidR="00946934" w:rsidRPr="00A841AA" w:rsidRDefault="00946934" w:rsidP="00946934">
            <w:pPr>
              <w:jc w:val="center"/>
              <w:rPr>
                <w:sz w:val="24"/>
                <w:szCs w:val="24"/>
              </w:rPr>
            </w:pPr>
          </w:p>
        </w:tc>
      </w:tr>
      <w:tr w:rsidR="00946934" w:rsidRPr="00A841AA" w14:paraId="65AA8D52" w14:textId="77777777" w:rsidTr="00946934">
        <w:tc>
          <w:tcPr>
            <w:tcW w:w="994" w:type="dxa"/>
            <w:vMerge w:val="restart"/>
            <w:textDirection w:val="btLr"/>
            <w:vAlign w:val="center"/>
          </w:tcPr>
          <w:p w14:paraId="30CEE1CB" w14:textId="464F9C47" w:rsidR="00946934" w:rsidRDefault="00946934" w:rsidP="009469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Mastering</w:t>
            </w:r>
          </w:p>
        </w:tc>
        <w:tc>
          <w:tcPr>
            <w:tcW w:w="1131" w:type="dxa"/>
            <w:vAlign w:val="bottom"/>
          </w:tcPr>
          <w:p w14:paraId="490D4582" w14:textId="440FE4F2" w:rsidR="00946934" w:rsidRDefault="00946934" w:rsidP="00946934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M9SbR7.1</w:t>
            </w:r>
          </w:p>
        </w:tc>
        <w:tc>
          <w:tcPr>
            <w:tcW w:w="6359" w:type="dxa"/>
            <w:vAlign w:val="bottom"/>
          </w:tcPr>
          <w:p w14:paraId="1D30761A" w14:textId="09A50217" w:rsidR="00946934" w:rsidRPr="006373F2" w:rsidRDefault="00946934" w:rsidP="009469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Explain how yeast fermentation is used in brewing and bread-making</w:t>
            </w:r>
          </w:p>
        </w:tc>
        <w:tc>
          <w:tcPr>
            <w:tcW w:w="1206" w:type="dxa"/>
          </w:tcPr>
          <w:p w14:paraId="672F902B" w14:textId="77777777" w:rsidR="00946934" w:rsidRPr="00A841AA" w:rsidRDefault="00946934" w:rsidP="00946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6BAC1D3" w14:textId="77777777" w:rsidR="00946934" w:rsidRPr="00A841AA" w:rsidRDefault="00946934" w:rsidP="00946934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946934" w:rsidRPr="00A841AA" w14:paraId="6F801360" w14:textId="77777777" w:rsidTr="007A30C5">
        <w:tc>
          <w:tcPr>
            <w:tcW w:w="994" w:type="dxa"/>
            <w:vMerge/>
            <w:vAlign w:val="center"/>
          </w:tcPr>
          <w:p w14:paraId="5434BFB2" w14:textId="77777777" w:rsidR="00946934" w:rsidRDefault="00946934" w:rsidP="009469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1" w:type="dxa"/>
            <w:vAlign w:val="bottom"/>
          </w:tcPr>
          <w:p w14:paraId="082A65DB" w14:textId="0BB90656" w:rsidR="00946934" w:rsidRDefault="00946934" w:rsidP="00946934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359" w:type="dxa"/>
            <w:vAlign w:val="bottom"/>
          </w:tcPr>
          <w:p w14:paraId="5D9230B7" w14:textId="3AC9E672" w:rsidR="00946934" w:rsidRPr="006373F2" w:rsidRDefault="00946934" w:rsidP="00946934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6" w:type="dxa"/>
          </w:tcPr>
          <w:p w14:paraId="4C63B220" w14:textId="77777777" w:rsidR="00946934" w:rsidRPr="00A841AA" w:rsidRDefault="00946934" w:rsidP="00946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7B540B4" w14:textId="77777777" w:rsidR="00946934" w:rsidRPr="00A841AA" w:rsidRDefault="00946934" w:rsidP="00946934">
            <w:pPr>
              <w:jc w:val="center"/>
              <w:rPr>
                <w:sz w:val="24"/>
                <w:szCs w:val="24"/>
              </w:rPr>
            </w:pPr>
          </w:p>
        </w:tc>
      </w:tr>
      <w:tr w:rsidR="00946934" w:rsidRPr="00A841AA" w14:paraId="1B449A09" w14:textId="77777777" w:rsidTr="007A30C5">
        <w:tc>
          <w:tcPr>
            <w:tcW w:w="994" w:type="dxa"/>
            <w:vMerge/>
            <w:vAlign w:val="center"/>
          </w:tcPr>
          <w:p w14:paraId="695922AA" w14:textId="77777777" w:rsidR="00946934" w:rsidRDefault="00946934" w:rsidP="009469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1" w:type="dxa"/>
            <w:vAlign w:val="bottom"/>
          </w:tcPr>
          <w:p w14:paraId="44193527" w14:textId="06AB012F" w:rsidR="00946934" w:rsidRDefault="00946934" w:rsidP="00946934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M9SbR8.1</w:t>
            </w:r>
          </w:p>
        </w:tc>
        <w:tc>
          <w:tcPr>
            <w:tcW w:w="6359" w:type="dxa"/>
            <w:vAlign w:val="bottom"/>
          </w:tcPr>
          <w:p w14:paraId="1618F2C9" w14:textId="1EB8186A" w:rsidR="00946934" w:rsidRPr="006373F2" w:rsidRDefault="00946934" w:rsidP="009469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Suggest how organisms living in different conditions use respiration to get their energy.</w:t>
            </w:r>
          </w:p>
        </w:tc>
        <w:tc>
          <w:tcPr>
            <w:tcW w:w="1206" w:type="dxa"/>
          </w:tcPr>
          <w:p w14:paraId="5626C5C9" w14:textId="77777777" w:rsidR="00946934" w:rsidRPr="00A841AA" w:rsidRDefault="00946934" w:rsidP="00946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87E95C6" w14:textId="77777777" w:rsidR="00946934" w:rsidRPr="00A841AA" w:rsidRDefault="00946934" w:rsidP="00946934">
            <w:pPr>
              <w:jc w:val="center"/>
              <w:rPr>
                <w:sz w:val="24"/>
                <w:szCs w:val="24"/>
              </w:rPr>
            </w:pPr>
          </w:p>
        </w:tc>
      </w:tr>
      <w:tr w:rsidR="00946934" w:rsidRPr="00A841AA" w14:paraId="165266E3" w14:textId="77777777" w:rsidTr="007A30C5">
        <w:tc>
          <w:tcPr>
            <w:tcW w:w="994" w:type="dxa"/>
            <w:vMerge/>
            <w:vAlign w:val="center"/>
          </w:tcPr>
          <w:p w14:paraId="11769332" w14:textId="77777777" w:rsidR="00946934" w:rsidRDefault="00946934" w:rsidP="009469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1" w:type="dxa"/>
            <w:vAlign w:val="bottom"/>
          </w:tcPr>
          <w:p w14:paraId="51665708" w14:textId="1B93D59C" w:rsidR="00946934" w:rsidRDefault="00946934" w:rsidP="00946934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359" w:type="dxa"/>
            <w:vAlign w:val="bottom"/>
          </w:tcPr>
          <w:p w14:paraId="5E25A678" w14:textId="26A463CD" w:rsidR="00946934" w:rsidRPr="006373F2" w:rsidRDefault="00946934" w:rsidP="00946934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6" w:type="dxa"/>
          </w:tcPr>
          <w:p w14:paraId="65703E41" w14:textId="77777777" w:rsidR="00946934" w:rsidRPr="00A841AA" w:rsidRDefault="00946934" w:rsidP="00946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E113CB3" w14:textId="77777777" w:rsidR="00946934" w:rsidRPr="00A841AA" w:rsidRDefault="00946934" w:rsidP="00946934">
            <w:pPr>
              <w:jc w:val="center"/>
              <w:rPr>
                <w:sz w:val="24"/>
                <w:szCs w:val="24"/>
              </w:rPr>
            </w:pPr>
          </w:p>
        </w:tc>
      </w:tr>
      <w:tr w:rsidR="00946934" w:rsidRPr="00A841AA" w14:paraId="47466F5C" w14:textId="77777777" w:rsidTr="007A30C5">
        <w:tc>
          <w:tcPr>
            <w:tcW w:w="994" w:type="dxa"/>
            <w:vMerge/>
            <w:vAlign w:val="center"/>
          </w:tcPr>
          <w:p w14:paraId="61F973DD" w14:textId="77777777" w:rsidR="00946934" w:rsidRDefault="00946934" w:rsidP="009469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1" w:type="dxa"/>
            <w:vAlign w:val="center"/>
          </w:tcPr>
          <w:p w14:paraId="61DF6C79" w14:textId="0CF9B09F" w:rsidR="00946934" w:rsidRDefault="00946934" w:rsidP="00946934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M9SbR9.1</w:t>
            </w:r>
          </w:p>
        </w:tc>
        <w:tc>
          <w:tcPr>
            <w:tcW w:w="6359" w:type="dxa"/>
            <w:vAlign w:val="bottom"/>
          </w:tcPr>
          <w:p w14:paraId="53513C84" w14:textId="30BFF09E" w:rsidR="00946934" w:rsidRPr="006373F2" w:rsidRDefault="00946934" w:rsidP="00946934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 xml:space="preserve">Describe similarities and differences between aerobic and anaerobic respiration. </w:t>
            </w:r>
          </w:p>
        </w:tc>
        <w:tc>
          <w:tcPr>
            <w:tcW w:w="1206" w:type="dxa"/>
          </w:tcPr>
          <w:p w14:paraId="6E8B76A2" w14:textId="77777777" w:rsidR="00946934" w:rsidRPr="00A841AA" w:rsidRDefault="00946934" w:rsidP="00946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7530728" w14:textId="77777777" w:rsidR="00946934" w:rsidRPr="00A841AA" w:rsidRDefault="00946934" w:rsidP="0094693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A6458B9" w14:textId="77777777" w:rsidR="00BC2B17" w:rsidRDefault="00BC2B17" w:rsidP="00A841AA"/>
    <w:p w14:paraId="0A6458BA" w14:textId="77777777" w:rsidR="00666897" w:rsidRDefault="00FF5FAB" w:rsidP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Keywords</w:t>
      </w:r>
    </w:p>
    <w:tbl>
      <w:tblPr>
        <w:tblStyle w:val="TableGrid"/>
        <w:tblW w:w="10569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A872D2" w:rsidRPr="00257811" w14:paraId="0A6458BC" w14:textId="77777777" w:rsidTr="009F4083">
        <w:trPr>
          <w:trHeight w:val="555"/>
        </w:trPr>
        <w:tc>
          <w:tcPr>
            <w:tcW w:w="4016" w:type="dxa"/>
            <w:vMerge w:val="restart"/>
            <w:tcMar>
              <w:bottom w:w="57" w:type="dxa"/>
            </w:tcMar>
            <w:vAlign w:val="center"/>
          </w:tcPr>
          <w:p w14:paraId="66E3F76C" w14:textId="6125E5E8" w:rsidR="00A872D2" w:rsidRDefault="00A872D2" w:rsidP="009F4083">
            <w:pPr>
              <w:rPr>
                <w:rFonts w:ascii="Arial" w:hAnsi="Arial" w:cs="Arial"/>
              </w:rPr>
            </w:pPr>
            <w:r w:rsidRPr="00BC3356">
              <w:rPr>
                <w:rFonts w:ascii="Arial" w:hAnsi="Arial" w:cs="Arial"/>
                <w:b/>
              </w:rPr>
              <w:t>Aerobic respiration</w:t>
            </w:r>
            <w:r>
              <w:rPr>
                <w:rFonts w:ascii="Arial" w:hAnsi="Arial" w:cs="Arial"/>
                <w:b/>
              </w:rPr>
              <w:t>:</w:t>
            </w:r>
            <w:r w:rsidRPr="006373F2">
              <w:rPr>
                <w:rFonts w:ascii="Arial" w:hAnsi="Arial" w:cs="Arial"/>
              </w:rPr>
              <w:t xml:space="preserve"> Breaking down glucose with oxygen to release energy and producing carbon dioxide and water</w:t>
            </w:r>
            <w:r>
              <w:rPr>
                <w:rFonts w:ascii="Arial" w:hAnsi="Arial" w:cs="Arial"/>
              </w:rPr>
              <w:t>.</w:t>
            </w:r>
          </w:p>
          <w:p w14:paraId="05F1E707" w14:textId="77777777" w:rsidR="00C741AB" w:rsidRDefault="00C741AB" w:rsidP="009F4083">
            <w:pPr>
              <w:rPr>
                <w:rFonts w:ascii="Arial" w:hAnsi="Arial" w:cs="Arial"/>
              </w:rPr>
            </w:pPr>
          </w:p>
          <w:p w14:paraId="237D9C40" w14:textId="1D7308D0" w:rsidR="00C741AB" w:rsidRDefault="00C741AB" w:rsidP="009F4083">
            <w:pPr>
              <w:rPr>
                <w:rFonts w:ascii="Arial" w:hAnsi="Arial" w:cs="Arial"/>
              </w:rPr>
            </w:pPr>
            <w:r>
              <w:rPr>
                <w:rStyle w:val="normaltextrun1"/>
                <w:rFonts w:ascii="Arial" w:hAnsi="Arial" w:cs="Arial"/>
                <w:b/>
                <w:bCs/>
              </w:rPr>
              <w:t>Anaerobic respiration (fermentation):</w:t>
            </w:r>
            <w:r>
              <w:rPr>
                <w:rStyle w:val="normaltextrun1"/>
                <w:rFonts w:ascii="Arial" w:hAnsi="Arial" w:cs="Arial"/>
              </w:rPr>
              <w:t xml:space="preserve"> Releasing energy from the breakdown of glucose without oxygen, producing lactic acid (in </w:t>
            </w:r>
            <w:proofErr w:type="gramStart"/>
            <w:r>
              <w:rPr>
                <w:rStyle w:val="normaltextrun1"/>
                <w:rFonts w:ascii="Arial" w:hAnsi="Arial" w:cs="Arial"/>
              </w:rPr>
              <w:t>animals) and ethanol</w:t>
            </w:r>
            <w:proofErr w:type="gramEnd"/>
            <w:r>
              <w:rPr>
                <w:rStyle w:val="normaltextrun1"/>
                <w:rFonts w:ascii="Arial" w:hAnsi="Arial" w:cs="Arial"/>
              </w:rPr>
              <w:t xml:space="preserve"> and carbon dioxide (in plants and microorganisms).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0A6458BB" w14:textId="5297C56C" w:rsidR="00C741AB" w:rsidRPr="00257811" w:rsidRDefault="00C741AB" w:rsidP="009F4083">
            <w:pPr>
              <w:rPr>
                <w:rFonts w:ascii="Arial" w:hAnsi="Arial" w:cs="Arial"/>
              </w:rPr>
            </w:pPr>
          </w:p>
        </w:tc>
      </w:tr>
      <w:tr w:rsidR="00A872D2" w:rsidRPr="006373F2" w14:paraId="0A6458BE" w14:textId="77777777" w:rsidTr="009F4083">
        <w:trPr>
          <w:trHeight w:val="554"/>
        </w:trPr>
        <w:tc>
          <w:tcPr>
            <w:tcW w:w="4016" w:type="dxa"/>
            <w:vMerge/>
            <w:tcMar>
              <w:bottom w:w="57" w:type="dxa"/>
            </w:tcMar>
            <w:vAlign w:val="center"/>
          </w:tcPr>
          <w:p w14:paraId="0A6458BD" w14:textId="77777777" w:rsidR="00A872D2" w:rsidRPr="006373F2" w:rsidRDefault="00A872D2" w:rsidP="009F4083">
            <w:pPr>
              <w:rPr>
                <w:rFonts w:ascii="Arial" w:hAnsi="Arial" w:cs="Arial"/>
              </w:rPr>
            </w:pPr>
          </w:p>
        </w:tc>
      </w:tr>
      <w:tr w:rsidR="00A872D2" w:rsidRPr="00257811" w14:paraId="0A6458C0" w14:textId="77777777" w:rsidTr="009F4083">
        <w:trPr>
          <w:trHeight w:val="558"/>
        </w:trPr>
        <w:tc>
          <w:tcPr>
            <w:tcW w:w="4016" w:type="dxa"/>
            <w:vMerge w:val="restart"/>
            <w:tcMar>
              <w:bottom w:w="57" w:type="dxa"/>
            </w:tcMar>
            <w:vAlign w:val="center"/>
          </w:tcPr>
          <w:p w14:paraId="0A6458BF" w14:textId="77777777" w:rsidR="00A872D2" w:rsidRPr="00257811" w:rsidRDefault="00A872D2" w:rsidP="009F4083">
            <w:pPr>
              <w:rPr>
                <w:rFonts w:ascii="Arial" w:hAnsi="Arial" w:cs="Arial"/>
              </w:rPr>
            </w:pPr>
            <w:r w:rsidRPr="00BC3356">
              <w:rPr>
                <w:rFonts w:ascii="Arial" w:hAnsi="Arial" w:cs="Arial"/>
                <w:b/>
              </w:rPr>
              <w:t>Anaerobic respiration (fermentation)</w:t>
            </w:r>
            <w:r>
              <w:rPr>
                <w:rFonts w:ascii="Arial" w:hAnsi="Arial" w:cs="Arial"/>
                <w:b/>
              </w:rPr>
              <w:t>:</w:t>
            </w:r>
            <w:r w:rsidRPr="006373F2">
              <w:rPr>
                <w:rFonts w:ascii="Arial" w:hAnsi="Arial" w:cs="Arial"/>
              </w:rPr>
              <w:t xml:space="preserve"> Releasing energy from the breakdown of glucose without oxygen, pro</w:t>
            </w:r>
            <w:r>
              <w:rPr>
                <w:rFonts w:ascii="Arial" w:hAnsi="Arial" w:cs="Arial"/>
              </w:rPr>
              <w:t>ducing lactic acid (in animals)</w:t>
            </w:r>
            <w:r w:rsidRPr="006373F2">
              <w:rPr>
                <w:rFonts w:ascii="Arial" w:hAnsi="Arial" w:cs="Arial"/>
              </w:rPr>
              <w:t xml:space="preserve"> and ethanol and carbon dioxide (in plants and microorganisms)</w:t>
            </w:r>
            <w:r>
              <w:rPr>
                <w:rFonts w:ascii="Arial" w:hAnsi="Arial" w:cs="Arial"/>
              </w:rPr>
              <w:t>.</w:t>
            </w:r>
          </w:p>
        </w:tc>
      </w:tr>
      <w:tr w:rsidR="00A872D2" w:rsidRPr="006373F2" w14:paraId="0A6458C2" w14:textId="77777777" w:rsidTr="009F4083">
        <w:trPr>
          <w:trHeight w:val="557"/>
        </w:trPr>
        <w:tc>
          <w:tcPr>
            <w:tcW w:w="4016" w:type="dxa"/>
            <w:vMerge/>
            <w:tcMar>
              <w:bottom w:w="57" w:type="dxa"/>
            </w:tcMar>
            <w:vAlign w:val="center"/>
          </w:tcPr>
          <w:p w14:paraId="0A6458C1" w14:textId="77777777" w:rsidR="00A872D2" w:rsidRPr="006373F2" w:rsidRDefault="00A872D2" w:rsidP="009F4083">
            <w:pPr>
              <w:rPr>
                <w:rFonts w:ascii="Arial" w:hAnsi="Arial" w:cs="Arial"/>
              </w:rPr>
            </w:pPr>
          </w:p>
        </w:tc>
      </w:tr>
      <w:tr w:rsidR="00A872D2" w:rsidRPr="006373F2" w14:paraId="0A6458C4" w14:textId="77777777" w:rsidTr="009F4083">
        <w:trPr>
          <w:trHeight w:val="557"/>
        </w:trPr>
        <w:tc>
          <w:tcPr>
            <w:tcW w:w="4016" w:type="dxa"/>
            <w:vMerge/>
            <w:tcMar>
              <w:bottom w:w="57" w:type="dxa"/>
            </w:tcMar>
            <w:vAlign w:val="center"/>
          </w:tcPr>
          <w:p w14:paraId="0A6458C3" w14:textId="77777777" w:rsidR="00A872D2" w:rsidRPr="006373F2" w:rsidRDefault="00A872D2" w:rsidP="009F4083">
            <w:pPr>
              <w:rPr>
                <w:rFonts w:ascii="Arial" w:hAnsi="Arial" w:cs="Arial"/>
              </w:rPr>
            </w:pPr>
          </w:p>
        </w:tc>
      </w:tr>
    </w:tbl>
    <w:p w14:paraId="0A6458C5" w14:textId="77777777" w:rsidR="00FF5FAB" w:rsidRPr="00FF5FAB" w:rsidRDefault="00FF5FAB" w:rsidP="00A841AA">
      <w:pPr>
        <w:rPr>
          <w:b/>
          <w:sz w:val="36"/>
          <w:szCs w:val="36"/>
          <w:u w:val="single"/>
        </w:rPr>
      </w:pPr>
    </w:p>
    <w:p w14:paraId="0A6458C6" w14:textId="77777777" w:rsidR="00A841AA" w:rsidRDefault="00A841AA" w:rsidP="00A841AA"/>
    <w:sectPr w:rsidR="00A841AA" w:rsidSect="00666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55"/>
    <w:rsid w:val="001A671E"/>
    <w:rsid w:val="003E676D"/>
    <w:rsid w:val="00581A55"/>
    <w:rsid w:val="006233A1"/>
    <w:rsid w:val="00666897"/>
    <w:rsid w:val="006D28E8"/>
    <w:rsid w:val="00946934"/>
    <w:rsid w:val="009A5EC5"/>
    <w:rsid w:val="00A841AA"/>
    <w:rsid w:val="00A872D2"/>
    <w:rsid w:val="00A875F9"/>
    <w:rsid w:val="00BC2B17"/>
    <w:rsid w:val="00C741AB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4589B"/>
  <w15:docId w15:val="{95D99F3F-8A06-4F22-97E1-E40D3DD1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DefaultParagraphFont"/>
    <w:rsid w:val="00C741AB"/>
  </w:style>
  <w:style w:type="character" w:customStyle="1" w:styleId="eop">
    <w:name w:val="eop"/>
    <w:basedOn w:val="DefaultParagraphFont"/>
    <w:rsid w:val="00C74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4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6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5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8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12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554704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239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620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86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188523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987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9621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895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7510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929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9644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0668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960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9023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7730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ybuch\OneDrive%20-%20Sunnydown%20School\Science\KS3\Templates\Student%20topic%20overvi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topic overview Template</Template>
  <TotalTime>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SCybuch</dc:creator>
  <cp:lastModifiedBy>Sean Cybuch</cp:lastModifiedBy>
  <cp:revision>7</cp:revision>
  <cp:lastPrinted>2015-01-05T13:18:00Z</cp:lastPrinted>
  <dcterms:created xsi:type="dcterms:W3CDTF">2016-10-16T10:16:00Z</dcterms:created>
  <dcterms:modified xsi:type="dcterms:W3CDTF">2019-03-01T10:11:00Z</dcterms:modified>
</cp:coreProperties>
</file>