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EA7B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A22541">
        <w:rPr>
          <w:b/>
          <w:sz w:val="36"/>
          <w:szCs w:val="36"/>
          <w:u w:val="single"/>
        </w:rPr>
        <w:t xml:space="preserve"> Plant Reproduction</w:t>
      </w:r>
      <w:r w:rsidR="00837B9E">
        <w:rPr>
          <w:b/>
          <w:sz w:val="36"/>
          <w:szCs w:val="36"/>
          <w:u w:val="single"/>
        </w:rPr>
        <w:t xml:space="preserve"> and Photosynthesis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1203"/>
        <w:gridCol w:w="6245"/>
        <w:gridCol w:w="1203"/>
        <w:gridCol w:w="974"/>
      </w:tblGrid>
      <w:tr w:rsidR="003E3394" w:rsidRPr="00A841AA" w14:paraId="705DEA80" w14:textId="77777777" w:rsidTr="003E3394">
        <w:tc>
          <w:tcPr>
            <w:tcW w:w="1059" w:type="dxa"/>
          </w:tcPr>
          <w:p w14:paraId="38985FDC" w14:textId="77777777" w:rsidR="003E3394" w:rsidRPr="006D28E8" w:rsidRDefault="003E3394" w:rsidP="00FF5FAB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05DEA7C" w14:textId="22CD49E3" w:rsidR="003E3394" w:rsidRPr="006D28E8" w:rsidRDefault="003E3394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243" w:type="dxa"/>
          </w:tcPr>
          <w:p w14:paraId="705DEA7D" w14:textId="77777777" w:rsidR="003E3394" w:rsidRPr="00A841AA" w:rsidRDefault="003E339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3" w:type="dxa"/>
          </w:tcPr>
          <w:p w14:paraId="705DEA7E" w14:textId="77777777" w:rsidR="003E3394" w:rsidRPr="00A841AA" w:rsidRDefault="003E339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4" w:type="dxa"/>
          </w:tcPr>
          <w:p w14:paraId="705DEA7F" w14:textId="77777777" w:rsidR="003E3394" w:rsidRPr="00A841AA" w:rsidRDefault="003E339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3E3394" w:rsidRPr="00A841AA" w14:paraId="0CB03C32" w14:textId="77777777" w:rsidTr="003E3394">
        <w:tc>
          <w:tcPr>
            <w:tcW w:w="1041" w:type="dxa"/>
            <w:vMerge w:val="restart"/>
            <w:textDirection w:val="btLr"/>
            <w:vAlign w:val="center"/>
          </w:tcPr>
          <w:p w14:paraId="13561426" w14:textId="18731DF9" w:rsidR="003E3394" w:rsidRDefault="003E3394" w:rsidP="003E3394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203" w:type="dxa"/>
            <w:vAlign w:val="center"/>
          </w:tcPr>
          <w:p w14:paraId="7E069233" w14:textId="48A23EF5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E8SbPr1.1</w:t>
            </w:r>
          </w:p>
        </w:tc>
        <w:tc>
          <w:tcPr>
            <w:tcW w:w="6259" w:type="dxa"/>
            <w:vAlign w:val="bottom"/>
          </w:tcPr>
          <w:p w14:paraId="5D23AAAF" w14:textId="73CC5B1A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Pollen can be carried by the wind, pollinating insects or other animals</w:t>
            </w:r>
          </w:p>
        </w:tc>
        <w:tc>
          <w:tcPr>
            <w:tcW w:w="1203" w:type="dxa"/>
          </w:tcPr>
          <w:p w14:paraId="3C57D4AA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086567A" w14:textId="5A7C91BC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55764E7B" w14:textId="77777777" w:rsidTr="003E3394">
        <w:tc>
          <w:tcPr>
            <w:tcW w:w="1041" w:type="dxa"/>
            <w:vMerge/>
            <w:vAlign w:val="center"/>
          </w:tcPr>
          <w:p w14:paraId="548B1067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60604F" w14:textId="684FB2CB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E8SbPr1.2</w:t>
            </w:r>
          </w:p>
        </w:tc>
        <w:tc>
          <w:tcPr>
            <w:tcW w:w="6259" w:type="dxa"/>
            <w:vAlign w:val="center"/>
          </w:tcPr>
          <w:p w14:paraId="3C5BA0F3" w14:textId="1E9F1C05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Flowers contain the plant's reproductive organs.</w:t>
            </w:r>
          </w:p>
        </w:tc>
        <w:tc>
          <w:tcPr>
            <w:tcW w:w="1203" w:type="dxa"/>
          </w:tcPr>
          <w:p w14:paraId="223A53A2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2A74106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86" w14:textId="77777777" w:rsidTr="003E3394">
        <w:tc>
          <w:tcPr>
            <w:tcW w:w="1041" w:type="dxa"/>
            <w:vMerge/>
            <w:vAlign w:val="center"/>
          </w:tcPr>
          <w:p w14:paraId="252F93C2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82" w14:textId="76012684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E8SbPr1.3</w:t>
            </w:r>
          </w:p>
        </w:tc>
        <w:tc>
          <w:tcPr>
            <w:tcW w:w="6259" w:type="dxa"/>
            <w:vAlign w:val="center"/>
          </w:tcPr>
          <w:p w14:paraId="705DEA83" w14:textId="5965D237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plants make their own food</w:t>
            </w:r>
          </w:p>
        </w:tc>
        <w:tc>
          <w:tcPr>
            <w:tcW w:w="1203" w:type="dxa"/>
          </w:tcPr>
          <w:p w14:paraId="705DEA84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85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8C" w14:textId="77777777" w:rsidTr="003E3394">
        <w:tc>
          <w:tcPr>
            <w:tcW w:w="1041" w:type="dxa"/>
            <w:vMerge/>
            <w:vAlign w:val="center"/>
          </w:tcPr>
          <w:p w14:paraId="311A9DA7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87" w14:textId="2D44526B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E8SbPr2.1</w:t>
            </w:r>
          </w:p>
        </w:tc>
        <w:tc>
          <w:tcPr>
            <w:tcW w:w="6259" w:type="dxa"/>
            <w:vAlign w:val="bottom"/>
          </w:tcPr>
          <w:p w14:paraId="705DEA88" w14:textId="20077245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the pollen is carried by insects and animals</w:t>
            </w:r>
          </w:p>
        </w:tc>
        <w:tc>
          <w:tcPr>
            <w:tcW w:w="1203" w:type="dxa"/>
          </w:tcPr>
          <w:p w14:paraId="705DEA8A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8B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92" w14:textId="77777777" w:rsidTr="003E3394">
        <w:tc>
          <w:tcPr>
            <w:tcW w:w="1041" w:type="dxa"/>
            <w:vMerge/>
            <w:vAlign w:val="center"/>
          </w:tcPr>
          <w:p w14:paraId="69C961BF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8D" w14:textId="651ECDC8" w:rsidR="003E3394" w:rsidRPr="006D28E8" w:rsidRDefault="003E3394" w:rsidP="008332F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E8SbPr2.2</w:t>
            </w:r>
          </w:p>
        </w:tc>
        <w:tc>
          <w:tcPr>
            <w:tcW w:w="6259" w:type="dxa"/>
            <w:vAlign w:val="bottom"/>
          </w:tcPr>
          <w:p w14:paraId="705DEA8E" w14:textId="15995526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the male and female parts of the plant</w:t>
            </w:r>
          </w:p>
        </w:tc>
        <w:tc>
          <w:tcPr>
            <w:tcW w:w="1203" w:type="dxa"/>
          </w:tcPr>
          <w:p w14:paraId="705DEA90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91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98" w14:textId="77777777" w:rsidTr="003E3394">
        <w:tc>
          <w:tcPr>
            <w:tcW w:w="1041" w:type="dxa"/>
            <w:vMerge/>
            <w:vAlign w:val="center"/>
          </w:tcPr>
          <w:p w14:paraId="400F701E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93" w14:textId="6DB7D265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E8SbPr2.3</w:t>
            </w:r>
          </w:p>
        </w:tc>
        <w:tc>
          <w:tcPr>
            <w:tcW w:w="6259" w:type="dxa"/>
            <w:vAlign w:val="bottom"/>
          </w:tcPr>
          <w:p w14:paraId="705DEA94" w14:textId="3F988D73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plants make their own food and store it as starch</w:t>
            </w:r>
          </w:p>
        </w:tc>
        <w:tc>
          <w:tcPr>
            <w:tcW w:w="1203" w:type="dxa"/>
          </w:tcPr>
          <w:p w14:paraId="705DEA96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97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57B27E26" w14:textId="77777777" w:rsidTr="003E3394">
        <w:tc>
          <w:tcPr>
            <w:tcW w:w="1041" w:type="dxa"/>
            <w:vMerge w:val="restart"/>
            <w:textDirection w:val="btLr"/>
            <w:vAlign w:val="center"/>
          </w:tcPr>
          <w:p w14:paraId="430AA6B7" w14:textId="235832CE" w:rsidR="003E3394" w:rsidRDefault="003E3394" w:rsidP="003E3394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</w:t>
            </w:r>
          </w:p>
        </w:tc>
        <w:tc>
          <w:tcPr>
            <w:tcW w:w="1203" w:type="dxa"/>
            <w:vAlign w:val="bottom"/>
          </w:tcPr>
          <w:p w14:paraId="069B2E75" w14:textId="2B4CF974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D8SbPr3.1</w:t>
            </w:r>
          </w:p>
        </w:tc>
        <w:tc>
          <w:tcPr>
            <w:tcW w:w="6259" w:type="dxa"/>
            <w:vAlign w:val="bottom"/>
          </w:tcPr>
          <w:p w14:paraId="0A51FE0C" w14:textId="2E0A1555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Plants have adaptations to disperse seeds using wind, water or animals.</w:t>
            </w:r>
          </w:p>
        </w:tc>
        <w:tc>
          <w:tcPr>
            <w:tcW w:w="1203" w:type="dxa"/>
          </w:tcPr>
          <w:p w14:paraId="068BC70A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B5F7258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6B5C38D9" w14:textId="77777777" w:rsidTr="003E3394">
        <w:tc>
          <w:tcPr>
            <w:tcW w:w="1041" w:type="dxa"/>
            <w:vMerge/>
            <w:vAlign w:val="center"/>
          </w:tcPr>
          <w:p w14:paraId="4C7925ED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28E49D25" w14:textId="0AAA9094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D8SbPr3.2</w:t>
            </w:r>
          </w:p>
        </w:tc>
        <w:tc>
          <w:tcPr>
            <w:tcW w:w="6259" w:type="dxa"/>
            <w:vAlign w:val="center"/>
          </w:tcPr>
          <w:p w14:paraId="656D649D" w14:textId="7D8E9447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Identify parts of the flower and link their structure to their function.</w:t>
            </w:r>
          </w:p>
        </w:tc>
        <w:tc>
          <w:tcPr>
            <w:tcW w:w="1203" w:type="dxa"/>
          </w:tcPr>
          <w:p w14:paraId="30B9C283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167EF82" w14:textId="23BAA5A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A2" w14:textId="77777777" w:rsidTr="003E3394">
        <w:tc>
          <w:tcPr>
            <w:tcW w:w="1041" w:type="dxa"/>
            <w:vMerge/>
            <w:vAlign w:val="center"/>
          </w:tcPr>
          <w:p w14:paraId="42108710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9E" w14:textId="5EB0DCB9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D8SbPr3.3</w:t>
            </w:r>
          </w:p>
        </w:tc>
        <w:tc>
          <w:tcPr>
            <w:tcW w:w="6259" w:type="dxa"/>
            <w:vAlign w:val="bottom"/>
          </w:tcPr>
          <w:p w14:paraId="705DEA9F" w14:textId="38233F8A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Iodine </w:t>
            </w:r>
            <w:proofErr w:type="gramStart"/>
            <w:r>
              <w:rPr>
                <w:rFonts w:ascii="Calibri" w:hAnsi="Calibri"/>
                <w:color w:val="000000"/>
              </w:rPr>
              <w:t>is used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to test for the presence of starch.</w:t>
            </w:r>
          </w:p>
        </w:tc>
        <w:tc>
          <w:tcPr>
            <w:tcW w:w="1203" w:type="dxa"/>
          </w:tcPr>
          <w:p w14:paraId="705DEAA0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A1" w14:textId="18CD5405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A7" w14:textId="77777777" w:rsidTr="003E3394">
        <w:tc>
          <w:tcPr>
            <w:tcW w:w="1041" w:type="dxa"/>
            <w:vMerge/>
            <w:vAlign w:val="center"/>
          </w:tcPr>
          <w:p w14:paraId="7FF66B98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A3" w14:textId="0F1A5332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D8SbPr4.1</w:t>
            </w:r>
          </w:p>
        </w:tc>
        <w:tc>
          <w:tcPr>
            <w:tcW w:w="6259" w:type="dxa"/>
            <w:vAlign w:val="center"/>
          </w:tcPr>
          <w:p w14:paraId="705DEAA4" w14:textId="0C23726A" w:rsidR="003E3394" w:rsidRPr="00274675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how a plant carries out seed dispersal based on the features of its fruit or seed.</w:t>
            </w:r>
          </w:p>
        </w:tc>
        <w:tc>
          <w:tcPr>
            <w:tcW w:w="1203" w:type="dxa"/>
          </w:tcPr>
          <w:p w14:paraId="705DEAA5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A6" w14:textId="5B27FC8C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AD" w14:textId="77777777" w:rsidTr="003E3394">
        <w:tc>
          <w:tcPr>
            <w:tcW w:w="1041" w:type="dxa"/>
            <w:vMerge/>
            <w:vAlign w:val="center"/>
          </w:tcPr>
          <w:p w14:paraId="7FA3E00C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A8" w14:textId="2B8A9C88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D8SbPr4.2</w:t>
            </w:r>
          </w:p>
        </w:tc>
        <w:tc>
          <w:tcPr>
            <w:tcW w:w="6259" w:type="dxa"/>
            <w:vAlign w:val="bottom"/>
          </w:tcPr>
          <w:p w14:paraId="705DEAA9" w14:textId="7540C63D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Plants reproduce sexually to produce seeds, which </w:t>
            </w:r>
            <w:proofErr w:type="gramStart"/>
            <w:r>
              <w:rPr>
                <w:rFonts w:ascii="Calibri" w:hAnsi="Calibri"/>
                <w:color w:val="000000"/>
              </w:rPr>
              <w:t>are formed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following fertilisation in the ovary.</w:t>
            </w:r>
          </w:p>
        </w:tc>
        <w:tc>
          <w:tcPr>
            <w:tcW w:w="1203" w:type="dxa"/>
          </w:tcPr>
          <w:p w14:paraId="705DEAAB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AC" w14:textId="094B4778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B4" w14:textId="77777777" w:rsidTr="003E3394">
        <w:tc>
          <w:tcPr>
            <w:tcW w:w="1041" w:type="dxa"/>
            <w:vMerge/>
            <w:vAlign w:val="center"/>
          </w:tcPr>
          <w:p w14:paraId="77D7EAFB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AF" w14:textId="4CD739F9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D8SbPr4.3</w:t>
            </w:r>
          </w:p>
        </w:tc>
        <w:tc>
          <w:tcPr>
            <w:tcW w:w="6259" w:type="dxa"/>
            <w:vAlign w:val="bottom"/>
          </w:tcPr>
          <w:p w14:paraId="705DEAB1" w14:textId="57DAA7B5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Plants have specially-adapted organs that allow them to obtain resources needed for photosynthesis</w:t>
            </w:r>
          </w:p>
        </w:tc>
        <w:tc>
          <w:tcPr>
            <w:tcW w:w="1203" w:type="dxa"/>
          </w:tcPr>
          <w:p w14:paraId="705DEAB2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B3" w14:textId="6E5C1675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BA" w14:textId="77777777" w:rsidTr="003E3394">
        <w:trPr>
          <w:trHeight w:val="258"/>
        </w:trPr>
        <w:tc>
          <w:tcPr>
            <w:tcW w:w="1041" w:type="dxa"/>
            <w:vMerge w:val="restart"/>
            <w:textDirection w:val="btLr"/>
            <w:vAlign w:val="center"/>
          </w:tcPr>
          <w:p w14:paraId="16CA82A4" w14:textId="7902BC53" w:rsidR="003E3394" w:rsidRDefault="003E3394" w:rsidP="003E3394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</w:p>
        </w:tc>
        <w:tc>
          <w:tcPr>
            <w:tcW w:w="1203" w:type="dxa"/>
            <w:vAlign w:val="center"/>
          </w:tcPr>
          <w:p w14:paraId="705DEAB5" w14:textId="315EA41C" w:rsidR="003E3394" w:rsidRPr="006D28E8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S8SbPr5.1</w:t>
            </w:r>
          </w:p>
        </w:tc>
        <w:tc>
          <w:tcPr>
            <w:tcW w:w="6259" w:type="dxa"/>
            <w:vAlign w:val="bottom"/>
          </w:tcPr>
          <w:p w14:paraId="705DEAB6" w14:textId="67DC554B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Discuss why pollination is important for plants</w:t>
            </w:r>
          </w:p>
        </w:tc>
        <w:tc>
          <w:tcPr>
            <w:tcW w:w="1203" w:type="dxa"/>
          </w:tcPr>
          <w:p w14:paraId="705DEAB8" w14:textId="6082DD1F" w:rsidR="003E3394" w:rsidRPr="00A841AA" w:rsidRDefault="003E3394" w:rsidP="008332F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5DEAB9" w14:textId="2A3C2ECD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C5" w14:textId="77777777" w:rsidTr="003E3394">
        <w:tc>
          <w:tcPr>
            <w:tcW w:w="1059" w:type="dxa"/>
            <w:vMerge/>
            <w:vAlign w:val="center"/>
          </w:tcPr>
          <w:p w14:paraId="68794116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C1" w14:textId="72029774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S8SbPr5.2</w:t>
            </w:r>
          </w:p>
        </w:tc>
        <w:tc>
          <w:tcPr>
            <w:tcW w:w="6243" w:type="dxa"/>
            <w:vAlign w:val="bottom"/>
          </w:tcPr>
          <w:p w14:paraId="705DEAC2" w14:textId="2D91B543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the main steps that take place when a plant reproduces successfully.</w:t>
            </w:r>
          </w:p>
        </w:tc>
        <w:tc>
          <w:tcPr>
            <w:tcW w:w="1203" w:type="dxa"/>
          </w:tcPr>
          <w:p w14:paraId="705DEAC3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05DEAC4" w14:textId="1B31F391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CA" w14:textId="77777777" w:rsidTr="003E3394">
        <w:tc>
          <w:tcPr>
            <w:tcW w:w="1059" w:type="dxa"/>
            <w:vMerge/>
            <w:vAlign w:val="center"/>
          </w:tcPr>
          <w:p w14:paraId="65BB3D5F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C6" w14:textId="0EC2E441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S8SbPr5.3</w:t>
            </w:r>
          </w:p>
        </w:tc>
        <w:tc>
          <w:tcPr>
            <w:tcW w:w="6243" w:type="dxa"/>
            <w:vAlign w:val="bottom"/>
          </w:tcPr>
          <w:p w14:paraId="705DEAC7" w14:textId="3A594902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a word equation to describe photosynthesis in plants and algae.</w:t>
            </w:r>
          </w:p>
        </w:tc>
        <w:tc>
          <w:tcPr>
            <w:tcW w:w="1203" w:type="dxa"/>
          </w:tcPr>
          <w:p w14:paraId="705DEAC8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05DEAC9" w14:textId="1767F57F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CF" w14:textId="77777777" w:rsidTr="003E3394">
        <w:tc>
          <w:tcPr>
            <w:tcW w:w="1059" w:type="dxa"/>
            <w:vMerge/>
            <w:vAlign w:val="center"/>
          </w:tcPr>
          <w:p w14:paraId="18B42C32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05DEACB" w14:textId="5B2E4259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S8SbPr6.1</w:t>
            </w:r>
          </w:p>
        </w:tc>
        <w:tc>
          <w:tcPr>
            <w:tcW w:w="6243" w:type="dxa"/>
            <w:vAlign w:val="bottom"/>
          </w:tcPr>
          <w:p w14:paraId="705DEACC" w14:textId="1413F0C8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seed dispersal is important to survival of the parent plant and its offspring.</w:t>
            </w:r>
          </w:p>
        </w:tc>
        <w:tc>
          <w:tcPr>
            <w:tcW w:w="1203" w:type="dxa"/>
          </w:tcPr>
          <w:p w14:paraId="705DEACD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05DEACE" w14:textId="4D36BCC6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705DEAD4" w14:textId="77777777" w:rsidTr="003E3394">
        <w:tc>
          <w:tcPr>
            <w:tcW w:w="1059" w:type="dxa"/>
            <w:vMerge/>
            <w:vAlign w:val="center"/>
          </w:tcPr>
          <w:p w14:paraId="32AD5078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705DEAD0" w14:textId="5310482A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S8SbPr6.2</w:t>
            </w:r>
          </w:p>
        </w:tc>
        <w:tc>
          <w:tcPr>
            <w:tcW w:w="6243" w:type="dxa"/>
            <w:vAlign w:val="bottom"/>
          </w:tcPr>
          <w:p w14:paraId="705DEAD1" w14:textId="5DD1B4EA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there are a large variety of plants and some the same</w:t>
            </w:r>
          </w:p>
        </w:tc>
        <w:tc>
          <w:tcPr>
            <w:tcW w:w="1203" w:type="dxa"/>
          </w:tcPr>
          <w:p w14:paraId="705DEAD2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05DEAD3" w14:textId="398850F4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083B067A" w14:textId="77777777" w:rsidTr="003E3394">
        <w:tc>
          <w:tcPr>
            <w:tcW w:w="1059" w:type="dxa"/>
            <w:vMerge/>
            <w:vAlign w:val="center"/>
          </w:tcPr>
          <w:p w14:paraId="76D92794" w14:textId="77777777" w:rsidR="003E3394" w:rsidRDefault="003E3394" w:rsidP="003E33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630417FA" w14:textId="3DF4E3EF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S8SbPr6.3</w:t>
            </w:r>
          </w:p>
        </w:tc>
        <w:tc>
          <w:tcPr>
            <w:tcW w:w="6243" w:type="dxa"/>
            <w:vAlign w:val="bottom"/>
          </w:tcPr>
          <w:p w14:paraId="2F18C091" w14:textId="62AA4C2C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ways in which plants obtain resources for photosynthesis</w:t>
            </w:r>
          </w:p>
        </w:tc>
        <w:tc>
          <w:tcPr>
            <w:tcW w:w="1203" w:type="dxa"/>
          </w:tcPr>
          <w:p w14:paraId="63A03FFC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5C38110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3D470D7F" w14:textId="77777777" w:rsidTr="003E3394">
        <w:tc>
          <w:tcPr>
            <w:tcW w:w="1059" w:type="dxa"/>
            <w:vMerge w:val="restart"/>
            <w:textDirection w:val="btLr"/>
            <w:vAlign w:val="center"/>
          </w:tcPr>
          <w:p w14:paraId="38AECA9E" w14:textId="77777777" w:rsidR="003E3394" w:rsidRPr="00366CC3" w:rsidRDefault="003E3394" w:rsidP="003E3394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</w:t>
            </w:r>
          </w:p>
          <w:p w14:paraId="6BBB2AC9" w14:textId="77777777" w:rsidR="003E3394" w:rsidRDefault="003E3394" w:rsidP="003E3394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0F64C34F" w14:textId="03D05E38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M8SbPr7.1</w:t>
            </w:r>
          </w:p>
        </w:tc>
        <w:tc>
          <w:tcPr>
            <w:tcW w:w="6243" w:type="dxa"/>
            <w:vAlign w:val="bottom"/>
          </w:tcPr>
          <w:p w14:paraId="27A556D6" w14:textId="3A97A088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what will happen if there were no bees on earth</w:t>
            </w:r>
          </w:p>
        </w:tc>
        <w:tc>
          <w:tcPr>
            <w:tcW w:w="1203" w:type="dxa"/>
          </w:tcPr>
          <w:p w14:paraId="0D011EDF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F09FD4A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E3394" w:rsidRPr="00A841AA" w14:paraId="451E36C3" w14:textId="77777777" w:rsidTr="003E3394">
        <w:tc>
          <w:tcPr>
            <w:tcW w:w="1059" w:type="dxa"/>
            <w:vMerge/>
          </w:tcPr>
          <w:p w14:paraId="784D1086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0DE0883D" w14:textId="066553D0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M8SbPr7.2</w:t>
            </w:r>
          </w:p>
        </w:tc>
        <w:tc>
          <w:tcPr>
            <w:tcW w:w="6243" w:type="dxa"/>
            <w:vAlign w:val="center"/>
          </w:tcPr>
          <w:p w14:paraId="79D735BE" w14:textId="3545A683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reasons for particular adaptations of leaves, roots and stems.</w:t>
            </w:r>
          </w:p>
        </w:tc>
        <w:tc>
          <w:tcPr>
            <w:tcW w:w="1203" w:type="dxa"/>
          </w:tcPr>
          <w:p w14:paraId="5035B2F5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71F4170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5902907D" w14:textId="77777777" w:rsidTr="003E3394">
        <w:tc>
          <w:tcPr>
            <w:tcW w:w="1059" w:type="dxa"/>
            <w:vMerge/>
          </w:tcPr>
          <w:p w14:paraId="29BB9592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6F095514" w14:textId="3F7FED33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M8SbPr7.3</w:t>
            </w:r>
          </w:p>
        </w:tc>
        <w:tc>
          <w:tcPr>
            <w:tcW w:w="6243" w:type="dxa"/>
            <w:vAlign w:val="center"/>
          </w:tcPr>
          <w:p w14:paraId="5411DA19" w14:textId="5DE87AFB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the movement of carbon dioxide and oxygen through stomata at different times of day.</w:t>
            </w:r>
          </w:p>
        </w:tc>
        <w:tc>
          <w:tcPr>
            <w:tcW w:w="1203" w:type="dxa"/>
          </w:tcPr>
          <w:p w14:paraId="4BE8D868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EC2FA21" w14:textId="3687A838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3D80AB1E" w14:textId="77777777" w:rsidTr="003E3394">
        <w:tc>
          <w:tcPr>
            <w:tcW w:w="1059" w:type="dxa"/>
            <w:vMerge/>
          </w:tcPr>
          <w:p w14:paraId="0766DE4E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02367CDA" w14:textId="1C65C5ED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M8SbPr8.1</w:t>
            </w:r>
          </w:p>
        </w:tc>
        <w:tc>
          <w:tcPr>
            <w:tcW w:w="6243" w:type="dxa"/>
            <w:vAlign w:val="bottom"/>
          </w:tcPr>
          <w:p w14:paraId="7F605F94" w14:textId="608C5B7C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similarities and differences between the structures of wind pollinated and insect pollinated plants.</w:t>
            </w:r>
          </w:p>
        </w:tc>
        <w:tc>
          <w:tcPr>
            <w:tcW w:w="1203" w:type="dxa"/>
          </w:tcPr>
          <w:p w14:paraId="2F3FAD4D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8E8292E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5290948A" w14:textId="77777777" w:rsidTr="003E3394">
        <w:tc>
          <w:tcPr>
            <w:tcW w:w="1059" w:type="dxa"/>
            <w:vMerge/>
          </w:tcPr>
          <w:p w14:paraId="780D8395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4CBD5017" w14:textId="106B1B93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M8SbPr8.2</w:t>
            </w:r>
          </w:p>
        </w:tc>
        <w:tc>
          <w:tcPr>
            <w:tcW w:w="6243" w:type="dxa"/>
            <w:vAlign w:val="center"/>
          </w:tcPr>
          <w:p w14:paraId="15B6609E" w14:textId="73E2AD07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how particular conditions could affect plant growth.</w:t>
            </w:r>
          </w:p>
        </w:tc>
        <w:tc>
          <w:tcPr>
            <w:tcW w:w="1203" w:type="dxa"/>
          </w:tcPr>
          <w:p w14:paraId="10A55435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19C41AF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4A2C4795" w14:textId="77777777" w:rsidTr="003E3394">
        <w:tc>
          <w:tcPr>
            <w:tcW w:w="1059" w:type="dxa"/>
            <w:vMerge/>
          </w:tcPr>
          <w:p w14:paraId="2C052CDF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2C4FE5F1" w14:textId="397DD946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M8SbPr8.3</w:t>
            </w:r>
          </w:p>
        </w:tc>
        <w:tc>
          <w:tcPr>
            <w:tcW w:w="6243" w:type="dxa"/>
            <w:vAlign w:val="center"/>
          </w:tcPr>
          <w:p w14:paraId="10352924" w14:textId="6E73E57E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Sketch a line graph to show how the rate of photosynthesis </w:t>
            </w:r>
            <w:proofErr w:type="gramStart"/>
            <w:r>
              <w:rPr>
                <w:rFonts w:ascii="Calibri" w:hAnsi="Calibri"/>
                <w:color w:val="000000"/>
              </w:rPr>
              <w:t>is affected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by changing conditions.</w:t>
            </w:r>
          </w:p>
        </w:tc>
        <w:tc>
          <w:tcPr>
            <w:tcW w:w="1203" w:type="dxa"/>
          </w:tcPr>
          <w:p w14:paraId="627814B4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3BF3A4C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283938A6" w14:textId="77777777" w:rsidTr="003E3394">
        <w:tc>
          <w:tcPr>
            <w:tcW w:w="1059" w:type="dxa"/>
            <w:vMerge/>
          </w:tcPr>
          <w:p w14:paraId="0A418F2E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13F28572" w14:textId="5D9723B4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M8SbPr9.1</w:t>
            </w:r>
          </w:p>
        </w:tc>
        <w:tc>
          <w:tcPr>
            <w:tcW w:w="6243" w:type="dxa"/>
            <w:vAlign w:val="center"/>
          </w:tcPr>
          <w:p w14:paraId="59F62A00" w14:textId="550634F3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how plant breeders use knowledge of pollination to carry out selective breeding.</w:t>
            </w:r>
          </w:p>
        </w:tc>
        <w:tc>
          <w:tcPr>
            <w:tcW w:w="1203" w:type="dxa"/>
          </w:tcPr>
          <w:p w14:paraId="53B615B2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B6B2363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0846A9C8" w14:textId="77777777" w:rsidTr="003E3394">
        <w:tc>
          <w:tcPr>
            <w:tcW w:w="1059" w:type="dxa"/>
            <w:vMerge/>
          </w:tcPr>
          <w:p w14:paraId="7D83F0FA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39F26B6C" w14:textId="101E8293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M8SbPr9.2</w:t>
            </w:r>
          </w:p>
        </w:tc>
        <w:tc>
          <w:tcPr>
            <w:tcW w:w="6243" w:type="dxa"/>
            <w:vAlign w:val="center"/>
          </w:tcPr>
          <w:p w14:paraId="240FF317" w14:textId="6E7FD680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Develop an argument why a particular plant structure increases the likelihood of successful production of offspring.</w:t>
            </w:r>
          </w:p>
        </w:tc>
        <w:tc>
          <w:tcPr>
            <w:tcW w:w="1203" w:type="dxa"/>
          </w:tcPr>
          <w:p w14:paraId="12ED7F91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C4398B8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  <w:tr w:rsidR="003E3394" w:rsidRPr="00A841AA" w14:paraId="38E121A0" w14:textId="77777777" w:rsidTr="003E3394">
        <w:tc>
          <w:tcPr>
            <w:tcW w:w="1059" w:type="dxa"/>
            <w:vMerge/>
          </w:tcPr>
          <w:p w14:paraId="00CB6C60" w14:textId="77777777" w:rsidR="003E3394" w:rsidRDefault="003E3394" w:rsidP="008332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vAlign w:val="bottom"/>
          </w:tcPr>
          <w:p w14:paraId="00CEB4A9" w14:textId="49C0B423" w:rsidR="003E3394" w:rsidRDefault="003E3394" w:rsidP="008332F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M8SbPr9.3</w:t>
            </w:r>
          </w:p>
        </w:tc>
        <w:tc>
          <w:tcPr>
            <w:tcW w:w="6243" w:type="dxa"/>
            <w:vAlign w:val="center"/>
          </w:tcPr>
          <w:p w14:paraId="14F5634E" w14:textId="05D67782" w:rsidR="003E3394" w:rsidRPr="00257811" w:rsidRDefault="003E3394" w:rsidP="008332F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other organisms are dependent on photosynthesis.</w:t>
            </w:r>
          </w:p>
        </w:tc>
        <w:tc>
          <w:tcPr>
            <w:tcW w:w="1203" w:type="dxa"/>
          </w:tcPr>
          <w:p w14:paraId="24EF6BC0" w14:textId="77777777" w:rsidR="003E3394" w:rsidRPr="00A841AA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0055D83" w14:textId="77777777" w:rsidR="003E3394" w:rsidRDefault="003E3394" w:rsidP="008332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5DEAD5" w14:textId="77777777" w:rsidR="00BC2B17" w:rsidRDefault="00BC2B17" w:rsidP="00A841AA"/>
    <w:p w14:paraId="705DEAD6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A22541" w:rsidRPr="00257811" w14:paraId="705DEAD8" w14:textId="77777777" w:rsidTr="00837B9E">
        <w:trPr>
          <w:trHeight w:val="105"/>
        </w:trPr>
        <w:tc>
          <w:tcPr>
            <w:tcW w:w="10569" w:type="dxa"/>
          </w:tcPr>
          <w:p w14:paraId="705DEAD7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Pollen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Contains the plant male sex cells found on the stamens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57811" w14:paraId="705DEADA" w14:textId="77777777" w:rsidTr="00837B9E">
        <w:trPr>
          <w:trHeight w:val="567"/>
        </w:trPr>
        <w:tc>
          <w:tcPr>
            <w:tcW w:w="10569" w:type="dxa"/>
          </w:tcPr>
          <w:p w14:paraId="705DEAD9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Ovules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Female sex cells in plants found in the ovary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57811" w14:paraId="705DEADC" w14:textId="77777777" w:rsidTr="00837B9E">
        <w:trPr>
          <w:trHeight w:val="555"/>
        </w:trPr>
        <w:tc>
          <w:tcPr>
            <w:tcW w:w="10569" w:type="dxa"/>
            <w:vMerge w:val="restart"/>
          </w:tcPr>
          <w:p w14:paraId="705DEADB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Pollination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Transfer of pollen from the male part of the flower to the female part of the flower on the same or another plant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C1B32" w14:paraId="705DEADE" w14:textId="77777777" w:rsidTr="00837B9E">
        <w:trPr>
          <w:trHeight w:val="554"/>
        </w:trPr>
        <w:tc>
          <w:tcPr>
            <w:tcW w:w="10569" w:type="dxa"/>
            <w:vMerge/>
          </w:tcPr>
          <w:p w14:paraId="705DEADD" w14:textId="77777777" w:rsidR="00A22541" w:rsidRPr="002C1B32" w:rsidRDefault="00A22541" w:rsidP="00B03CFE">
            <w:pPr>
              <w:rPr>
                <w:rFonts w:ascii="Arial" w:hAnsi="Arial" w:cs="Arial"/>
                <w:b/>
              </w:rPr>
            </w:pPr>
          </w:p>
        </w:tc>
      </w:tr>
      <w:tr w:rsidR="00A22541" w:rsidRPr="00257811" w14:paraId="705DEAE0" w14:textId="77777777" w:rsidTr="00837B9E">
        <w:trPr>
          <w:trHeight w:val="567"/>
        </w:trPr>
        <w:tc>
          <w:tcPr>
            <w:tcW w:w="10569" w:type="dxa"/>
          </w:tcPr>
          <w:p w14:paraId="705DEADF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lastRenderedPageBreak/>
              <w:t>Fertilisation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Joining of a nucleus from a male and female sex cell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57811" w14:paraId="705DEAE2" w14:textId="77777777" w:rsidTr="00837B9E">
        <w:trPr>
          <w:trHeight w:val="567"/>
        </w:trPr>
        <w:tc>
          <w:tcPr>
            <w:tcW w:w="10569" w:type="dxa"/>
          </w:tcPr>
          <w:p w14:paraId="705DEAE1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Seed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Structure that contains the embryo of a new plant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57811" w14:paraId="705DEAE4" w14:textId="77777777" w:rsidTr="00837B9E">
        <w:trPr>
          <w:trHeight w:val="567"/>
        </w:trPr>
        <w:tc>
          <w:tcPr>
            <w:tcW w:w="10569" w:type="dxa"/>
          </w:tcPr>
          <w:p w14:paraId="705DEAE3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Fruit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Structure that the ovary becomes after fertilisation, which contains seeds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2541" w:rsidRPr="00257811" w14:paraId="705DEAE6" w14:textId="77777777" w:rsidTr="00837B9E">
        <w:trPr>
          <w:trHeight w:val="567"/>
        </w:trPr>
        <w:tc>
          <w:tcPr>
            <w:tcW w:w="10569" w:type="dxa"/>
          </w:tcPr>
          <w:p w14:paraId="705DEAE5" w14:textId="77777777" w:rsidR="00A22541" w:rsidRPr="00257811" w:rsidRDefault="00A22541" w:rsidP="00B03CFE">
            <w:pPr>
              <w:rPr>
                <w:rFonts w:ascii="Arial" w:hAnsi="Arial" w:cs="Arial"/>
              </w:rPr>
            </w:pPr>
            <w:r w:rsidRPr="002C1B32">
              <w:rPr>
                <w:rFonts w:ascii="Arial" w:hAnsi="Arial" w:cs="Arial"/>
                <w:b/>
              </w:rPr>
              <w:t>Carpel</w:t>
            </w:r>
            <w:r>
              <w:rPr>
                <w:rFonts w:ascii="Arial" w:hAnsi="Arial" w:cs="Arial"/>
                <w:b/>
              </w:rPr>
              <w:t>:</w:t>
            </w:r>
            <w:r w:rsidRPr="002C1B32">
              <w:rPr>
                <w:rFonts w:ascii="Arial" w:hAnsi="Arial" w:cs="Arial"/>
              </w:rPr>
              <w:t xml:space="preserve"> The female part of the flower, made up of the stigma where the </w:t>
            </w:r>
            <w:r>
              <w:rPr>
                <w:rFonts w:ascii="Arial" w:hAnsi="Arial" w:cs="Arial"/>
              </w:rPr>
              <w:t>P</w:t>
            </w:r>
            <w:r w:rsidRPr="002C1B32">
              <w:rPr>
                <w:rFonts w:ascii="Arial" w:hAnsi="Arial" w:cs="Arial"/>
              </w:rPr>
              <w:t>ollen lands, style and ovary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7B9E" w:rsidRPr="00257811" w14:paraId="705DEAE8" w14:textId="77777777" w:rsidTr="00837B9E">
        <w:trPr>
          <w:trHeight w:val="491"/>
        </w:trPr>
        <w:tc>
          <w:tcPr>
            <w:tcW w:w="10569" w:type="dxa"/>
            <w:vMerge w:val="restart"/>
          </w:tcPr>
          <w:p w14:paraId="705DEAE7" w14:textId="77777777" w:rsidR="00837B9E" w:rsidRPr="00257811" w:rsidRDefault="00837B9E" w:rsidP="00D053D4">
            <w:pPr>
              <w:rPr>
                <w:rFonts w:ascii="Arial" w:hAnsi="Arial" w:cs="Arial"/>
              </w:rPr>
            </w:pPr>
            <w:r w:rsidRPr="0038642C">
              <w:rPr>
                <w:rFonts w:ascii="Arial" w:hAnsi="Arial" w:cs="Arial"/>
                <w:b/>
              </w:rPr>
              <w:t>Fertilisers</w:t>
            </w:r>
            <w:r>
              <w:rPr>
                <w:rFonts w:ascii="Arial" w:hAnsi="Arial" w:cs="Arial"/>
                <w:b/>
              </w:rPr>
              <w:t>:</w:t>
            </w:r>
            <w:r w:rsidRPr="000A0F31">
              <w:rPr>
                <w:rFonts w:ascii="Arial" w:hAnsi="Arial" w:cs="Arial"/>
              </w:rPr>
              <w:t xml:space="preserve"> Chemicals containing minerals that plants need to build new tissues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7B9E" w:rsidRPr="000A0F31" w14:paraId="705DEAEA" w14:textId="77777777" w:rsidTr="00837B9E">
        <w:trPr>
          <w:trHeight w:val="491"/>
        </w:trPr>
        <w:tc>
          <w:tcPr>
            <w:tcW w:w="10569" w:type="dxa"/>
            <w:vMerge/>
          </w:tcPr>
          <w:p w14:paraId="705DEAE9" w14:textId="77777777" w:rsidR="00837B9E" w:rsidRPr="000A0F31" w:rsidRDefault="00837B9E" w:rsidP="00D053D4">
            <w:pPr>
              <w:rPr>
                <w:rFonts w:ascii="Arial" w:hAnsi="Arial" w:cs="Arial"/>
              </w:rPr>
            </w:pPr>
          </w:p>
        </w:tc>
      </w:tr>
      <w:tr w:rsidR="00837B9E" w:rsidRPr="00257811" w14:paraId="705DEAEC" w14:textId="77777777" w:rsidTr="00837B9E">
        <w:trPr>
          <w:trHeight w:val="555"/>
        </w:trPr>
        <w:tc>
          <w:tcPr>
            <w:tcW w:w="10569" w:type="dxa"/>
            <w:vMerge w:val="restart"/>
          </w:tcPr>
          <w:p w14:paraId="705DEAEB" w14:textId="77777777" w:rsidR="00837B9E" w:rsidRPr="00257811" w:rsidRDefault="00837B9E" w:rsidP="00D053D4">
            <w:pPr>
              <w:rPr>
                <w:rFonts w:ascii="Arial" w:hAnsi="Arial" w:cs="Arial"/>
              </w:rPr>
            </w:pPr>
            <w:r w:rsidRPr="0038642C">
              <w:rPr>
                <w:rFonts w:ascii="Arial" w:hAnsi="Arial" w:cs="Arial"/>
                <w:b/>
              </w:rPr>
              <w:t>Photosynthesis</w:t>
            </w:r>
            <w:r>
              <w:rPr>
                <w:rFonts w:ascii="Arial" w:hAnsi="Arial" w:cs="Arial"/>
                <w:b/>
              </w:rPr>
              <w:t>:</w:t>
            </w:r>
            <w:r w:rsidRPr="000A0F31">
              <w:rPr>
                <w:rFonts w:ascii="Arial" w:hAnsi="Arial" w:cs="Arial"/>
              </w:rPr>
              <w:t xml:space="preserve"> A process where plants and algae turn carbon dioxide and water into glucose and release oxygen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7B9E" w:rsidRPr="000A0F31" w14:paraId="705DEAEE" w14:textId="77777777" w:rsidTr="00837B9E">
        <w:trPr>
          <w:trHeight w:val="491"/>
        </w:trPr>
        <w:tc>
          <w:tcPr>
            <w:tcW w:w="10569" w:type="dxa"/>
            <w:vMerge/>
          </w:tcPr>
          <w:p w14:paraId="705DEAED" w14:textId="77777777" w:rsidR="00837B9E" w:rsidRPr="000A0F31" w:rsidRDefault="00837B9E" w:rsidP="00D053D4">
            <w:pPr>
              <w:rPr>
                <w:rFonts w:ascii="Arial" w:hAnsi="Arial" w:cs="Arial"/>
              </w:rPr>
            </w:pPr>
          </w:p>
        </w:tc>
      </w:tr>
      <w:tr w:rsidR="00837B9E" w:rsidRPr="00257811" w14:paraId="705DEAF0" w14:textId="77777777" w:rsidTr="00837B9E">
        <w:trPr>
          <w:trHeight w:val="77"/>
        </w:trPr>
        <w:tc>
          <w:tcPr>
            <w:tcW w:w="10569" w:type="dxa"/>
          </w:tcPr>
          <w:p w14:paraId="705DEAEF" w14:textId="77777777" w:rsidR="00837B9E" w:rsidRPr="00257811" w:rsidRDefault="00837B9E" w:rsidP="00D053D4">
            <w:pPr>
              <w:rPr>
                <w:rFonts w:ascii="Arial" w:hAnsi="Arial" w:cs="Arial"/>
              </w:rPr>
            </w:pPr>
            <w:r w:rsidRPr="0038642C">
              <w:rPr>
                <w:rFonts w:ascii="Arial" w:hAnsi="Arial" w:cs="Arial"/>
                <w:b/>
              </w:rPr>
              <w:t>Chlorophyll</w:t>
            </w:r>
            <w:r>
              <w:rPr>
                <w:rFonts w:ascii="Arial" w:hAnsi="Arial" w:cs="Arial"/>
                <w:b/>
              </w:rPr>
              <w:t>:</w:t>
            </w:r>
            <w:r w:rsidRPr="000A0F31">
              <w:rPr>
                <w:rFonts w:ascii="Arial" w:hAnsi="Arial" w:cs="Arial"/>
              </w:rPr>
              <w:t xml:space="preserve"> Green pigment in plants and algae which absorbs light energy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7B9E" w:rsidRPr="00257811" w14:paraId="705DEAF2" w14:textId="77777777" w:rsidTr="00837B9E">
        <w:trPr>
          <w:trHeight w:val="491"/>
        </w:trPr>
        <w:tc>
          <w:tcPr>
            <w:tcW w:w="10569" w:type="dxa"/>
            <w:vMerge w:val="restart"/>
          </w:tcPr>
          <w:p w14:paraId="705DEAF1" w14:textId="77777777" w:rsidR="00837B9E" w:rsidRPr="00257811" w:rsidRDefault="00837B9E" w:rsidP="00D053D4">
            <w:pPr>
              <w:rPr>
                <w:rFonts w:ascii="Arial" w:hAnsi="Arial" w:cs="Arial"/>
              </w:rPr>
            </w:pPr>
            <w:r w:rsidRPr="0038642C">
              <w:rPr>
                <w:rFonts w:ascii="Arial" w:hAnsi="Arial" w:cs="Arial"/>
                <w:b/>
              </w:rPr>
              <w:t>Stomata</w:t>
            </w:r>
            <w:r w:rsidRPr="000A0F31">
              <w:rPr>
                <w:rFonts w:ascii="Arial" w:hAnsi="Arial" w:cs="Arial"/>
              </w:rPr>
              <w:t xml:space="preserve"> Pores in the bottom of a leaf which open and close to let gases in and out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7B9E" w:rsidRPr="000A0F31" w14:paraId="705DEAF4" w14:textId="77777777" w:rsidTr="00837B9E">
        <w:trPr>
          <w:trHeight w:val="491"/>
        </w:trPr>
        <w:tc>
          <w:tcPr>
            <w:tcW w:w="10569" w:type="dxa"/>
            <w:vMerge/>
          </w:tcPr>
          <w:p w14:paraId="705DEAF3" w14:textId="77777777" w:rsidR="00837B9E" w:rsidRPr="000A0F31" w:rsidRDefault="00837B9E" w:rsidP="00D053D4">
            <w:pPr>
              <w:rPr>
                <w:rFonts w:ascii="Arial" w:hAnsi="Arial" w:cs="Arial"/>
              </w:rPr>
            </w:pPr>
          </w:p>
        </w:tc>
      </w:tr>
    </w:tbl>
    <w:p w14:paraId="705DEAF5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705DEAF6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EC"/>
    <w:rsid w:val="003E3394"/>
    <w:rsid w:val="00591DD3"/>
    <w:rsid w:val="005D4807"/>
    <w:rsid w:val="006233A1"/>
    <w:rsid w:val="00666897"/>
    <w:rsid w:val="006D28E8"/>
    <w:rsid w:val="008332F5"/>
    <w:rsid w:val="00837B9E"/>
    <w:rsid w:val="009A5EC5"/>
    <w:rsid w:val="00A22541"/>
    <w:rsid w:val="00A841AA"/>
    <w:rsid w:val="00A875F9"/>
    <w:rsid w:val="00BC2B17"/>
    <w:rsid w:val="00F339E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EA7B"/>
  <w15:docId w15:val="{86ABF209-D98C-4B74-BD63-4812774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2016-10-15T19:57:00Z</dcterms:created>
  <dcterms:modified xsi:type="dcterms:W3CDTF">2019-03-01T09:52:00Z</dcterms:modified>
</cp:coreProperties>
</file>