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6BB78F" w14:textId="77777777" w:rsidR="00A875F9" w:rsidRPr="00FF5FAB" w:rsidRDefault="00A841AA">
      <w:pPr>
        <w:rPr>
          <w:b/>
          <w:sz w:val="36"/>
          <w:szCs w:val="36"/>
          <w:u w:val="single"/>
        </w:rPr>
      </w:pPr>
      <w:r w:rsidRPr="00FF5FAB">
        <w:rPr>
          <w:b/>
          <w:sz w:val="36"/>
          <w:szCs w:val="36"/>
          <w:u w:val="single"/>
        </w:rPr>
        <w:t>Topic Over</w:t>
      </w:r>
      <w:r w:rsidR="00FF5FAB" w:rsidRPr="00FF5FAB">
        <w:rPr>
          <w:b/>
          <w:sz w:val="36"/>
          <w:szCs w:val="36"/>
          <w:u w:val="single"/>
        </w:rPr>
        <w:t>view</w:t>
      </w:r>
      <w:r w:rsidR="006D28E8">
        <w:rPr>
          <w:b/>
          <w:sz w:val="36"/>
          <w:szCs w:val="36"/>
          <w:u w:val="single"/>
        </w:rPr>
        <w:t>:</w:t>
      </w:r>
      <w:r w:rsidR="00FF5FAB" w:rsidRPr="00FF5FAB">
        <w:rPr>
          <w:b/>
          <w:sz w:val="36"/>
          <w:szCs w:val="36"/>
          <w:u w:val="single"/>
        </w:rPr>
        <w:t xml:space="preserve">  </w:t>
      </w:r>
      <w:r w:rsidR="006A1A81">
        <w:rPr>
          <w:b/>
          <w:sz w:val="36"/>
          <w:szCs w:val="36"/>
          <w:u w:val="single"/>
        </w:rPr>
        <w:t>Movement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2"/>
        <w:gridCol w:w="1199"/>
        <w:gridCol w:w="6100"/>
        <w:gridCol w:w="1200"/>
        <w:gridCol w:w="961"/>
      </w:tblGrid>
      <w:tr w:rsidR="00DB2087" w:rsidRPr="00A841AA" w14:paraId="3A6BB794" w14:textId="77777777" w:rsidTr="00DB2087">
        <w:tc>
          <w:tcPr>
            <w:tcW w:w="1059" w:type="dxa"/>
          </w:tcPr>
          <w:p w14:paraId="2CE4290B" w14:textId="77777777" w:rsidR="00DB2087" w:rsidRPr="006D28E8" w:rsidRDefault="00DB2087" w:rsidP="00FF5FAB">
            <w:pPr>
              <w:rPr>
                <w:sz w:val="24"/>
                <w:szCs w:val="24"/>
              </w:rPr>
            </w:pPr>
            <w:bookmarkStart w:id="0" w:name="_GoBack" w:colFirst="0" w:colLast="0"/>
          </w:p>
        </w:tc>
        <w:tc>
          <w:tcPr>
            <w:tcW w:w="1199" w:type="dxa"/>
          </w:tcPr>
          <w:p w14:paraId="3A6BB790" w14:textId="3CABFBB5" w:rsidR="00DB2087" w:rsidRPr="006D28E8" w:rsidRDefault="00DB2087" w:rsidP="00FF5FAB">
            <w:pPr>
              <w:rPr>
                <w:sz w:val="24"/>
                <w:szCs w:val="24"/>
              </w:rPr>
            </w:pPr>
            <w:r w:rsidRPr="006D28E8">
              <w:rPr>
                <w:sz w:val="24"/>
                <w:szCs w:val="24"/>
              </w:rPr>
              <w:t>Ref</w:t>
            </w:r>
          </w:p>
        </w:tc>
        <w:tc>
          <w:tcPr>
            <w:tcW w:w="6243" w:type="dxa"/>
          </w:tcPr>
          <w:p w14:paraId="3A6BB791" w14:textId="77777777" w:rsidR="00DB2087" w:rsidRPr="00A841AA" w:rsidRDefault="00DB2087" w:rsidP="00BC2B17">
            <w:pPr>
              <w:jc w:val="center"/>
              <w:rPr>
                <w:sz w:val="24"/>
                <w:szCs w:val="24"/>
              </w:rPr>
            </w:pPr>
            <w:r w:rsidRPr="00A841AA">
              <w:rPr>
                <w:sz w:val="24"/>
                <w:szCs w:val="24"/>
              </w:rPr>
              <w:t>Outcome</w:t>
            </w:r>
          </w:p>
        </w:tc>
        <w:tc>
          <w:tcPr>
            <w:tcW w:w="1203" w:type="dxa"/>
          </w:tcPr>
          <w:p w14:paraId="3A6BB792" w14:textId="77777777" w:rsidR="00DB2087" w:rsidRPr="00A841AA" w:rsidRDefault="00DB2087" w:rsidP="00BC2B17">
            <w:pPr>
              <w:jc w:val="center"/>
              <w:rPr>
                <w:sz w:val="24"/>
                <w:szCs w:val="24"/>
              </w:rPr>
            </w:pPr>
            <w:r w:rsidRPr="00A841AA">
              <w:rPr>
                <w:sz w:val="24"/>
                <w:szCs w:val="24"/>
              </w:rPr>
              <w:t>Achieved</w:t>
            </w:r>
          </w:p>
        </w:tc>
        <w:tc>
          <w:tcPr>
            <w:tcW w:w="978" w:type="dxa"/>
          </w:tcPr>
          <w:p w14:paraId="3A6BB793" w14:textId="77777777" w:rsidR="00DB2087" w:rsidRPr="00A841AA" w:rsidRDefault="00DB2087" w:rsidP="00BC2B17">
            <w:pPr>
              <w:jc w:val="center"/>
              <w:rPr>
                <w:sz w:val="24"/>
                <w:szCs w:val="24"/>
              </w:rPr>
            </w:pPr>
            <w:r w:rsidRPr="00A841AA">
              <w:rPr>
                <w:sz w:val="24"/>
                <w:szCs w:val="24"/>
              </w:rPr>
              <w:sym w:font="Wingdings" w:char="F04A"/>
            </w:r>
          </w:p>
        </w:tc>
      </w:tr>
      <w:tr w:rsidR="00DB2087" w:rsidRPr="00A841AA" w14:paraId="3A6BB79A" w14:textId="77777777" w:rsidTr="00DB2087">
        <w:tc>
          <w:tcPr>
            <w:tcW w:w="1059" w:type="dxa"/>
            <w:vMerge w:val="restart"/>
          </w:tcPr>
          <w:p w14:paraId="5DFF1F8F" w14:textId="6EFCBEAB" w:rsidR="00DB2087" w:rsidRDefault="00DB2087" w:rsidP="0050200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Emerging 1</w:t>
            </w:r>
          </w:p>
        </w:tc>
        <w:tc>
          <w:tcPr>
            <w:tcW w:w="1199" w:type="dxa"/>
            <w:vAlign w:val="center"/>
          </w:tcPr>
          <w:p w14:paraId="3A6BB796" w14:textId="4807601D" w:rsidR="00DB2087" w:rsidRPr="00AA7170" w:rsidRDefault="00DB2087" w:rsidP="00502002">
            <w:pPr>
              <w:rPr>
                <w:rFonts w:cs="Arial"/>
              </w:rPr>
            </w:pPr>
            <w:r>
              <w:rPr>
                <w:rFonts w:ascii="Calibri" w:hAnsi="Calibri"/>
                <w:color w:val="000000"/>
              </w:rPr>
              <w:t>E7SbM1.1</w:t>
            </w:r>
          </w:p>
        </w:tc>
        <w:tc>
          <w:tcPr>
            <w:tcW w:w="6243" w:type="dxa"/>
            <w:vAlign w:val="center"/>
          </w:tcPr>
          <w:p w14:paraId="3A6BB797" w14:textId="75369336" w:rsidR="00DB2087" w:rsidRPr="00AA7170" w:rsidRDefault="00DB2087" w:rsidP="00502002">
            <w:pPr>
              <w:rPr>
                <w:rFonts w:cs="Arial"/>
              </w:rPr>
            </w:pPr>
            <w:r>
              <w:rPr>
                <w:rFonts w:ascii="Calibri" w:hAnsi="Calibri"/>
                <w:color w:val="000000"/>
              </w:rPr>
              <w:t>To know the 3 functions of the skeleton</w:t>
            </w:r>
          </w:p>
        </w:tc>
        <w:tc>
          <w:tcPr>
            <w:tcW w:w="1203" w:type="dxa"/>
          </w:tcPr>
          <w:p w14:paraId="3A6BB798" w14:textId="77777777" w:rsidR="00DB2087" w:rsidRPr="00A841AA" w:rsidRDefault="00DB2087" w:rsidP="00502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8" w:type="dxa"/>
          </w:tcPr>
          <w:p w14:paraId="3A6BB799" w14:textId="77777777" w:rsidR="00DB2087" w:rsidRPr="00A841AA" w:rsidRDefault="00DB2087" w:rsidP="00502002">
            <w:pPr>
              <w:jc w:val="center"/>
              <w:rPr>
                <w:sz w:val="24"/>
                <w:szCs w:val="24"/>
              </w:rPr>
            </w:pPr>
          </w:p>
        </w:tc>
      </w:tr>
      <w:tr w:rsidR="00DB2087" w:rsidRPr="00A841AA" w14:paraId="3A6BB7A0" w14:textId="77777777" w:rsidTr="00DB2087">
        <w:tc>
          <w:tcPr>
            <w:tcW w:w="1059" w:type="dxa"/>
            <w:vMerge/>
          </w:tcPr>
          <w:p w14:paraId="59B3A701" w14:textId="77777777" w:rsidR="00DB2087" w:rsidRDefault="00DB2087" w:rsidP="0050200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99" w:type="dxa"/>
            <w:vAlign w:val="center"/>
          </w:tcPr>
          <w:p w14:paraId="3A6BB79B" w14:textId="1F6AA7CA" w:rsidR="00DB2087" w:rsidRPr="00AA7170" w:rsidRDefault="00DB2087" w:rsidP="00502002">
            <w:pPr>
              <w:rPr>
                <w:rFonts w:cs="Arial"/>
              </w:rPr>
            </w:pPr>
            <w:r>
              <w:rPr>
                <w:rFonts w:ascii="Calibri" w:hAnsi="Calibri"/>
                <w:color w:val="000000"/>
              </w:rPr>
              <w:t>E7SbM1.2</w:t>
            </w:r>
          </w:p>
        </w:tc>
        <w:tc>
          <w:tcPr>
            <w:tcW w:w="6243" w:type="dxa"/>
            <w:vAlign w:val="bottom"/>
          </w:tcPr>
          <w:p w14:paraId="3A6BB79C" w14:textId="13DF21C2" w:rsidR="00DB2087" w:rsidRPr="00AA7170" w:rsidRDefault="00DB2087" w:rsidP="00502002">
            <w:pPr>
              <w:rPr>
                <w:rFonts w:cs="Arial"/>
              </w:rPr>
            </w:pPr>
            <w:r>
              <w:rPr>
                <w:rFonts w:ascii="Calibri" w:hAnsi="Calibri"/>
                <w:color w:val="000000"/>
              </w:rPr>
              <w:t>To know what a muscle is</w:t>
            </w:r>
          </w:p>
        </w:tc>
        <w:tc>
          <w:tcPr>
            <w:tcW w:w="1203" w:type="dxa"/>
          </w:tcPr>
          <w:p w14:paraId="3A6BB79D" w14:textId="77777777" w:rsidR="00DB2087" w:rsidRPr="00A841AA" w:rsidRDefault="00DB2087" w:rsidP="00502002">
            <w:pPr>
              <w:jc w:val="center"/>
              <w:rPr>
                <w:sz w:val="24"/>
                <w:szCs w:val="24"/>
              </w:rPr>
            </w:pPr>
          </w:p>
          <w:p w14:paraId="3A6BB79E" w14:textId="77777777" w:rsidR="00DB2087" w:rsidRPr="00A841AA" w:rsidRDefault="00DB2087" w:rsidP="00502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8" w:type="dxa"/>
          </w:tcPr>
          <w:p w14:paraId="3A6BB79F" w14:textId="77777777" w:rsidR="00DB2087" w:rsidRPr="00A841AA" w:rsidRDefault="00DB2087" w:rsidP="00502002">
            <w:pPr>
              <w:jc w:val="center"/>
              <w:rPr>
                <w:sz w:val="24"/>
                <w:szCs w:val="24"/>
              </w:rPr>
            </w:pPr>
          </w:p>
        </w:tc>
      </w:tr>
      <w:tr w:rsidR="00DB2087" w:rsidRPr="00A841AA" w14:paraId="3A6BB7A6" w14:textId="77777777" w:rsidTr="00DB2087">
        <w:tc>
          <w:tcPr>
            <w:tcW w:w="1059" w:type="dxa"/>
          </w:tcPr>
          <w:p w14:paraId="088B0005" w14:textId="77777777" w:rsidR="00DB2087" w:rsidRDefault="00DB2087" w:rsidP="0050200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99" w:type="dxa"/>
            <w:vAlign w:val="center"/>
          </w:tcPr>
          <w:p w14:paraId="3A6BB7A1" w14:textId="5C1ABB29" w:rsidR="00DB2087" w:rsidRPr="00AA7170" w:rsidRDefault="00DB2087" w:rsidP="00502002">
            <w:pPr>
              <w:rPr>
                <w:rFonts w:cs="Arial"/>
                <w:noProof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243" w:type="dxa"/>
            <w:vAlign w:val="bottom"/>
          </w:tcPr>
          <w:p w14:paraId="3A6BB7A2" w14:textId="239F5FFE" w:rsidR="00DB2087" w:rsidRPr="00AA7170" w:rsidRDefault="00DB2087" w:rsidP="00502002">
            <w:pPr>
              <w:rPr>
                <w:rFonts w:cs="Arial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3" w:type="dxa"/>
          </w:tcPr>
          <w:p w14:paraId="3A6BB7A3" w14:textId="77777777" w:rsidR="00DB2087" w:rsidRPr="00A841AA" w:rsidRDefault="00DB2087" w:rsidP="00502002">
            <w:pPr>
              <w:jc w:val="center"/>
              <w:rPr>
                <w:sz w:val="24"/>
                <w:szCs w:val="24"/>
              </w:rPr>
            </w:pPr>
          </w:p>
          <w:p w14:paraId="3A6BB7A4" w14:textId="77777777" w:rsidR="00DB2087" w:rsidRPr="00A841AA" w:rsidRDefault="00DB2087" w:rsidP="00502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8" w:type="dxa"/>
          </w:tcPr>
          <w:p w14:paraId="3A6BB7A5" w14:textId="77777777" w:rsidR="00DB2087" w:rsidRPr="00A841AA" w:rsidRDefault="00DB2087" w:rsidP="00502002">
            <w:pPr>
              <w:jc w:val="center"/>
              <w:rPr>
                <w:sz w:val="24"/>
                <w:szCs w:val="24"/>
              </w:rPr>
            </w:pPr>
          </w:p>
        </w:tc>
      </w:tr>
      <w:tr w:rsidR="00DB2087" w:rsidRPr="00A841AA" w14:paraId="3A6BB7AC" w14:textId="77777777" w:rsidTr="00DB2087">
        <w:tc>
          <w:tcPr>
            <w:tcW w:w="1059" w:type="dxa"/>
            <w:vMerge w:val="restart"/>
          </w:tcPr>
          <w:p w14:paraId="42CDEECE" w14:textId="278F2304" w:rsidR="00DB2087" w:rsidRDefault="00DB2087" w:rsidP="0050200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Emerging 2</w:t>
            </w:r>
          </w:p>
        </w:tc>
        <w:tc>
          <w:tcPr>
            <w:tcW w:w="1199" w:type="dxa"/>
            <w:vAlign w:val="bottom"/>
          </w:tcPr>
          <w:p w14:paraId="3A6BB7A7" w14:textId="578C7769" w:rsidR="00DB2087" w:rsidRPr="00AA7170" w:rsidRDefault="00DB2087" w:rsidP="00502002">
            <w:pPr>
              <w:rPr>
                <w:rFonts w:cs="Arial"/>
              </w:rPr>
            </w:pPr>
            <w:r>
              <w:rPr>
                <w:rFonts w:ascii="Calibri" w:hAnsi="Calibri"/>
                <w:color w:val="000000"/>
              </w:rPr>
              <w:t>E7SbM2.1</w:t>
            </w:r>
          </w:p>
        </w:tc>
        <w:tc>
          <w:tcPr>
            <w:tcW w:w="6243" w:type="dxa"/>
            <w:vAlign w:val="bottom"/>
          </w:tcPr>
          <w:p w14:paraId="3A6BB7A8" w14:textId="0A7D26A5" w:rsidR="00DB2087" w:rsidRPr="00AA7170" w:rsidRDefault="00DB2087" w:rsidP="00502002">
            <w:pPr>
              <w:rPr>
                <w:rFonts w:cs="Arial"/>
              </w:rPr>
            </w:pPr>
            <w:r>
              <w:rPr>
                <w:rFonts w:ascii="Calibri" w:hAnsi="Calibri"/>
                <w:color w:val="000000"/>
              </w:rPr>
              <w:t>Know the parts of the human skeleton work as a system for support, protection, movement as well as production of new blood cells.</w:t>
            </w:r>
          </w:p>
        </w:tc>
        <w:tc>
          <w:tcPr>
            <w:tcW w:w="1203" w:type="dxa"/>
          </w:tcPr>
          <w:p w14:paraId="3A6BB7A9" w14:textId="77777777" w:rsidR="00DB2087" w:rsidRPr="00A841AA" w:rsidRDefault="00DB2087" w:rsidP="00502002">
            <w:pPr>
              <w:jc w:val="center"/>
              <w:rPr>
                <w:sz w:val="24"/>
                <w:szCs w:val="24"/>
              </w:rPr>
            </w:pPr>
          </w:p>
          <w:p w14:paraId="3A6BB7AA" w14:textId="77777777" w:rsidR="00DB2087" w:rsidRPr="00A841AA" w:rsidRDefault="00DB2087" w:rsidP="00502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8" w:type="dxa"/>
          </w:tcPr>
          <w:p w14:paraId="3A6BB7AB" w14:textId="77777777" w:rsidR="00DB2087" w:rsidRPr="00A841AA" w:rsidRDefault="00DB2087" w:rsidP="00502002">
            <w:pPr>
              <w:jc w:val="center"/>
              <w:rPr>
                <w:sz w:val="24"/>
                <w:szCs w:val="24"/>
              </w:rPr>
            </w:pPr>
          </w:p>
        </w:tc>
      </w:tr>
      <w:tr w:rsidR="00DB2087" w:rsidRPr="00A841AA" w14:paraId="3A6BB7B2" w14:textId="77777777" w:rsidTr="00DB2087">
        <w:tc>
          <w:tcPr>
            <w:tcW w:w="1059" w:type="dxa"/>
            <w:vMerge/>
          </w:tcPr>
          <w:p w14:paraId="06344F39" w14:textId="77777777" w:rsidR="00DB2087" w:rsidRDefault="00DB2087" w:rsidP="0050200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99" w:type="dxa"/>
            <w:vAlign w:val="bottom"/>
          </w:tcPr>
          <w:p w14:paraId="3A6BB7AD" w14:textId="714F31BF" w:rsidR="00DB2087" w:rsidRPr="00AA7170" w:rsidRDefault="00DB2087" w:rsidP="00502002">
            <w:pPr>
              <w:rPr>
                <w:rFonts w:cs="Arial"/>
              </w:rPr>
            </w:pPr>
            <w:r>
              <w:rPr>
                <w:rFonts w:ascii="Calibri" w:hAnsi="Calibri"/>
                <w:color w:val="000000"/>
              </w:rPr>
              <w:t>E7SbM2.2</w:t>
            </w:r>
          </w:p>
        </w:tc>
        <w:tc>
          <w:tcPr>
            <w:tcW w:w="6243" w:type="dxa"/>
            <w:vAlign w:val="bottom"/>
          </w:tcPr>
          <w:p w14:paraId="3A6BB7AE" w14:textId="03A12D9D" w:rsidR="00DB2087" w:rsidRPr="00AA7170" w:rsidRDefault="00DB2087" w:rsidP="00502002">
            <w:pPr>
              <w:rPr>
                <w:rFonts w:cs="Arial"/>
              </w:rPr>
            </w:pPr>
            <w:r>
              <w:rPr>
                <w:rFonts w:ascii="Calibri" w:hAnsi="Calibri"/>
                <w:color w:val="000000"/>
              </w:rPr>
              <w:t>Know that muscles are made up of cells</w:t>
            </w:r>
          </w:p>
        </w:tc>
        <w:tc>
          <w:tcPr>
            <w:tcW w:w="1203" w:type="dxa"/>
          </w:tcPr>
          <w:p w14:paraId="3A6BB7AF" w14:textId="77777777" w:rsidR="00DB2087" w:rsidRPr="00A841AA" w:rsidRDefault="00DB2087" w:rsidP="00502002">
            <w:pPr>
              <w:jc w:val="center"/>
              <w:rPr>
                <w:sz w:val="24"/>
                <w:szCs w:val="24"/>
              </w:rPr>
            </w:pPr>
          </w:p>
          <w:p w14:paraId="3A6BB7B0" w14:textId="77777777" w:rsidR="00DB2087" w:rsidRPr="00A841AA" w:rsidRDefault="00DB2087" w:rsidP="00502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8" w:type="dxa"/>
          </w:tcPr>
          <w:p w14:paraId="3A6BB7B1" w14:textId="77777777" w:rsidR="00DB2087" w:rsidRPr="00A841AA" w:rsidRDefault="00DB2087" w:rsidP="00502002">
            <w:pPr>
              <w:jc w:val="center"/>
              <w:rPr>
                <w:sz w:val="24"/>
                <w:szCs w:val="24"/>
              </w:rPr>
            </w:pPr>
          </w:p>
        </w:tc>
      </w:tr>
      <w:tr w:rsidR="00DB2087" w:rsidRPr="00A841AA" w14:paraId="3A6BB7B8" w14:textId="77777777" w:rsidTr="00DB2087">
        <w:tc>
          <w:tcPr>
            <w:tcW w:w="1059" w:type="dxa"/>
          </w:tcPr>
          <w:p w14:paraId="0503052B" w14:textId="77777777" w:rsidR="00DB2087" w:rsidRDefault="00DB2087" w:rsidP="0050200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99" w:type="dxa"/>
            <w:vAlign w:val="bottom"/>
          </w:tcPr>
          <w:p w14:paraId="3A6BB7B4" w14:textId="1FCFE14D" w:rsidR="00DB2087" w:rsidRPr="00AA7170" w:rsidRDefault="00DB2087" w:rsidP="00502002">
            <w:pPr>
              <w:rPr>
                <w:rFonts w:cs="Arial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243" w:type="dxa"/>
            <w:vAlign w:val="bottom"/>
          </w:tcPr>
          <w:p w14:paraId="3A6BB7B5" w14:textId="4174683B" w:rsidR="00DB2087" w:rsidRPr="00AA7170" w:rsidRDefault="00DB2087" w:rsidP="00502002">
            <w:pPr>
              <w:rPr>
                <w:rFonts w:cs="Arial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3" w:type="dxa"/>
          </w:tcPr>
          <w:p w14:paraId="3A6BB7B6" w14:textId="77777777" w:rsidR="00DB2087" w:rsidRPr="00A841AA" w:rsidRDefault="00DB2087" w:rsidP="00502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8" w:type="dxa"/>
          </w:tcPr>
          <w:p w14:paraId="3A6BB7B7" w14:textId="77777777" w:rsidR="00DB2087" w:rsidRPr="00A841AA" w:rsidRDefault="00DB2087" w:rsidP="00502002">
            <w:pPr>
              <w:jc w:val="center"/>
              <w:rPr>
                <w:sz w:val="24"/>
                <w:szCs w:val="24"/>
              </w:rPr>
            </w:pPr>
          </w:p>
        </w:tc>
      </w:tr>
      <w:tr w:rsidR="00DB2087" w:rsidRPr="00A841AA" w14:paraId="259A7313" w14:textId="77777777" w:rsidTr="00DB2087">
        <w:tc>
          <w:tcPr>
            <w:tcW w:w="1059" w:type="dxa"/>
            <w:vMerge w:val="restart"/>
          </w:tcPr>
          <w:p w14:paraId="2C343E88" w14:textId="059300E9" w:rsidR="00DB2087" w:rsidRDefault="00DB2087" w:rsidP="0050200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Developing 3</w:t>
            </w:r>
          </w:p>
        </w:tc>
        <w:tc>
          <w:tcPr>
            <w:tcW w:w="1199" w:type="dxa"/>
            <w:vAlign w:val="bottom"/>
          </w:tcPr>
          <w:p w14:paraId="0C126054" w14:textId="5FE9ECF4" w:rsidR="00DB2087" w:rsidRPr="00AA7170" w:rsidRDefault="00DB2087" w:rsidP="00502002">
            <w:pPr>
              <w:rPr>
                <w:rFonts w:cs="Arial"/>
              </w:rPr>
            </w:pPr>
            <w:r>
              <w:rPr>
                <w:rFonts w:ascii="Calibri" w:hAnsi="Calibri"/>
                <w:color w:val="000000"/>
              </w:rPr>
              <w:t>D7SbM3.1</w:t>
            </w:r>
          </w:p>
        </w:tc>
        <w:tc>
          <w:tcPr>
            <w:tcW w:w="6243" w:type="dxa"/>
            <w:vAlign w:val="center"/>
          </w:tcPr>
          <w:p w14:paraId="380637DB" w14:textId="15109F43" w:rsidR="00DB2087" w:rsidRPr="00AA7170" w:rsidRDefault="00DB2087" w:rsidP="00502002">
            <w:pPr>
              <w:rPr>
                <w:rFonts w:cs="Arial"/>
              </w:rPr>
            </w:pPr>
            <w:r>
              <w:rPr>
                <w:rFonts w:ascii="Calibri" w:hAnsi="Calibri"/>
                <w:color w:val="000000"/>
              </w:rPr>
              <w:t>Describe the functions of different bones in the skeleton</w:t>
            </w:r>
          </w:p>
        </w:tc>
        <w:tc>
          <w:tcPr>
            <w:tcW w:w="1203" w:type="dxa"/>
          </w:tcPr>
          <w:p w14:paraId="61998F05" w14:textId="77777777" w:rsidR="00DB2087" w:rsidRPr="00A841AA" w:rsidRDefault="00DB2087" w:rsidP="00502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8" w:type="dxa"/>
          </w:tcPr>
          <w:p w14:paraId="5B109113" w14:textId="40FE2956" w:rsidR="00DB2087" w:rsidRPr="00A841AA" w:rsidRDefault="00DB2087" w:rsidP="00502002">
            <w:pPr>
              <w:jc w:val="center"/>
              <w:rPr>
                <w:sz w:val="24"/>
                <w:szCs w:val="24"/>
              </w:rPr>
            </w:pPr>
          </w:p>
        </w:tc>
      </w:tr>
      <w:tr w:rsidR="00DB2087" w:rsidRPr="00A841AA" w14:paraId="53C98DC4" w14:textId="77777777" w:rsidTr="00DB2087">
        <w:tc>
          <w:tcPr>
            <w:tcW w:w="1059" w:type="dxa"/>
            <w:vMerge/>
          </w:tcPr>
          <w:p w14:paraId="6E3F5959" w14:textId="77777777" w:rsidR="00DB2087" w:rsidRDefault="00DB2087" w:rsidP="0050200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99" w:type="dxa"/>
            <w:vAlign w:val="bottom"/>
          </w:tcPr>
          <w:p w14:paraId="313D6C55" w14:textId="6B4FC4D7" w:rsidR="00DB2087" w:rsidRPr="00AA7170" w:rsidRDefault="00DB2087" w:rsidP="00502002">
            <w:pPr>
              <w:rPr>
                <w:rFonts w:cs="Arial"/>
              </w:rPr>
            </w:pPr>
            <w:r>
              <w:rPr>
                <w:rFonts w:ascii="Calibri" w:hAnsi="Calibri"/>
                <w:color w:val="000000"/>
              </w:rPr>
              <w:t>D7SbM3.2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71B6D9" w14:textId="46117F63" w:rsidR="00DB2087" w:rsidRPr="00AA7170" w:rsidRDefault="00DB2087" w:rsidP="00502002">
            <w:pPr>
              <w:rPr>
                <w:rFonts w:cs="Arial"/>
              </w:rPr>
            </w:pPr>
            <w:r>
              <w:rPr>
                <w:rFonts w:ascii="Calibri" w:hAnsi="Calibri"/>
                <w:color w:val="000000"/>
              </w:rPr>
              <w:t>Explain why some organs contain muscle tissue.</w:t>
            </w:r>
          </w:p>
        </w:tc>
        <w:tc>
          <w:tcPr>
            <w:tcW w:w="1203" w:type="dxa"/>
          </w:tcPr>
          <w:p w14:paraId="51805EA0" w14:textId="77777777" w:rsidR="00DB2087" w:rsidRPr="00A841AA" w:rsidRDefault="00DB2087" w:rsidP="00502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8" w:type="dxa"/>
          </w:tcPr>
          <w:p w14:paraId="44BAF804" w14:textId="23522534" w:rsidR="00DB2087" w:rsidRPr="00A841AA" w:rsidRDefault="00DB2087" w:rsidP="00502002">
            <w:pPr>
              <w:jc w:val="center"/>
              <w:rPr>
                <w:sz w:val="24"/>
                <w:szCs w:val="24"/>
              </w:rPr>
            </w:pPr>
          </w:p>
        </w:tc>
      </w:tr>
      <w:tr w:rsidR="00DB2087" w:rsidRPr="00A841AA" w14:paraId="3DA8EF9A" w14:textId="77777777" w:rsidTr="00DB2087">
        <w:tc>
          <w:tcPr>
            <w:tcW w:w="1059" w:type="dxa"/>
          </w:tcPr>
          <w:p w14:paraId="16F70362" w14:textId="77777777" w:rsidR="00DB2087" w:rsidRDefault="00DB2087" w:rsidP="0050200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99" w:type="dxa"/>
            <w:vAlign w:val="bottom"/>
          </w:tcPr>
          <w:p w14:paraId="7F33BC4A" w14:textId="0F53A53E" w:rsidR="00DB2087" w:rsidRPr="00AA7170" w:rsidRDefault="00DB2087" w:rsidP="00502002">
            <w:pPr>
              <w:rPr>
                <w:rFonts w:cs="Arial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CB70A5" w14:textId="3F2FC075" w:rsidR="00DB2087" w:rsidRPr="00AA7170" w:rsidRDefault="00DB2087" w:rsidP="00502002">
            <w:pPr>
              <w:rPr>
                <w:rFonts w:cs="Arial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3" w:type="dxa"/>
          </w:tcPr>
          <w:p w14:paraId="5DAD5D41" w14:textId="77777777" w:rsidR="00DB2087" w:rsidRPr="00A841AA" w:rsidRDefault="00DB2087" w:rsidP="00502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8" w:type="dxa"/>
          </w:tcPr>
          <w:p w14:paraId="5EDF756E" w14:textId="09279E43" w:rsidR="00DB2087" w:rsidRDefault="00DB2087" w:rsidP="00502002">
            <w:pPr>
              <w:jc w:val="center"/>
              <w:rPr>
                <w:sz w:val="24"/>
                <w:szCs w:val="24"/>
              </w:rPr>
            </w:pPr>
          </w:p>
        </w:tc>
      </w:tr>
      <w:tr w:rsidR="00DB2087" w:rsidRPr="00A841AA" w14:paraId="6784FDA9" w14:textId="77777777" w:rsidTr="00DB2087">
        <w:tc>
          <w:tcPr>
            <w:tcW w:w="1059" w:type="dxa"/>
            <w:vMerge w:val="restart"/>
          </w:tcPr>
          <w:p w14:paraId="27F9B623" w14:textId="6E857288" w:rsidR="00DB2087" w:rsidRDefault="00DB2087" w:rsidP="0050200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Developing 4</w:t>
            </w:r>
          </w:p>
        </w:tc>
        <w:tc>
          <w:tcPr>
            <w:tcW w:w="1199" w:type="dxa"/>
            <w:vAlign w:val="bottom"/>
          </w:tcPr>
          <w:p w14:paraId="241F4DBE" w14:textId="1D49817F" w:rsidR="00DB2087" w:rsidRPr="00AA7170" w:rsidRDefault="00DB2087" w:rsidP="00502002">
            <w:pPr>
              <w:rPr>
                <w:rFonts w:cs="Arial"/>
              </w:rPr>
            </w:pPr>
            <w:r>
              <w:rPr>
                <w:rFonts w:ascii="Calibri" w:hAnsi="Calibri"/>
                <w:color w:val="000000"/>
              </w:rPr>
              <w:t>D7SbM4.1</w:t>
            </w:r>
          </w:p>
        </w:tc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F63F93" w14:textId="1485E04D" w:rsidR="00DB2087" w:rsidRPr="00AA7170" w:rsidRDefault="00DB2087" w:rsidP="00502002">
            <w:pPr>
              <w:rPr>
                <w:rFonts w:cs="Arial"/>
              </w:rPr>
            </w:pPr>
            <w:r>
              <w:rPr>
                <w:rFonts w:ascii="Calibri" w:hAnsi="Calibri"/>
                <w:color w:val="000000"/>
              </w:rPr>
              <w:t>Explain how a physical property of part of the skeleton relates to its function.</w:t>
            </w:r>
          </w:p>
        </w:tc>
        <w:tc>
          <w:tcPr>
            <w:tcW w:w="1203" w:type="dxa"/>
          </w:tcPr>
          <w:p w14:paraId="04F1C42C" w14:textId="77777777" w:rsidR="00DB2087" w:rsidRPr="00A841AA" w:rsidRDefault="00DB2087" w:rsidP="00502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8" w:type="dxa"/>
          </w:tcPr>
          <w:p w14:paraId="49FF7053" w14:textId="77777777" w:rsidR="00DB2087" w:rsidRDefault="00DB2087" w:rsidP="00502002">
            <w:pPr>
              <w:jc w:val="center"/>
              <w:rPr>
                <w:sz w:val="24"/>
                <w:szCs w:val="24"/>
              </w:rPr>
            </w:pPr>
          </w:p>
        </w:tc>
      </w:tr>
      <w:tr w:rsidR="00DB2087" w:rsidRPr="00A841AA" w14:paraId="3DB39366" w14:textId="77777777" w:rsidTr="00DB2087">
        <w:tc>
          <w:tcPr>
            <w:tcW w:w="1059" w:type="dxa"/>
            <w:vMerge/>
          </w:tcPr>
          <w:p w14:paraId="24FB4211" w14:textId="77777777" w:rsidR="00DB2087" w:rsidRDefault="00DB2087" w:rsidP="0050200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99" w:type="dxa"/>
            <w:vAlign w:val="bottom"/>
          </w:tcPr>
          <w:p w14:paraId="7BD18F59" w14:textId="31CD1DC1" w:rsidR="00DB2087" w:rsidRPr="00AA7170" w:rsidRDefault="00DB2087" w:rsidP="00502002">
            <w:pPr>
              <w:rPr>
                <w:rFonts w:cs="Arial"/>
              </w:rPr>
            </w:pPr>
            <w:r>
              <w:rPr>
                <w:rFonts w:ascii="Calibri" w:hAnsi="Calibri"/>
                <w:color w:val="000000"/>
              </w:rPr>
              <w:t>D7SbM4.2</w:t>
            </w:r>
          </w:p>
        </w:tc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753A1A" w14:textId="1EA26006" w:rsidR="00DB2087" w:rsidRPr="00AA7170" w:rsidRDefault="00DB2087" w:rsidP="00502002">
            <w:pPr>
              <w:rPr>
                <w:rFonts w:cs="Arial"/>
              </w:rPr>
            </w:pPr>
            <w:r>
              <w:rPr>
                <w:rFonts w:ascii="Calibri" w:hAnsi="Calibri"/>
                <w:color w:val="000000"/>
              </w:rPr>
              <w:t>Know that antagonistic pairs of muscles create movement when one contracts and the other relaxes.</w:t>
            </w:r>
          </w:p>
        </w:tc>
        <w:tc>
          <w:tcPr>
            <w:tcW w:w="1203" w:type="dxa"/>
          </w:tcPr>
          <w:p w14:paraId="7942B927" w14:textId="77777777" w:rsidR="00DB2087" w:rsidRPr="00A841AA" w:rsidRDefault="00DB2087" w:rsidP="00502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8" w:type="dxa"/>
          </w:tcPr>
          <w:p w14:paraId="0FC618D6" w14:textId="77777777" w:rsidR="00DB2087" w:rsidRDefault="00DB2087" w:rsidP="00502002">
            <w:pPr>
              <w:jc w:val="center"/>
              <w:rPr>
                <w:sz w:val="24"/>
                <w:szCs w:val="24"/>
              </w:rPr>
            </w:pPr>
          </w:p>
        </w:tc>
      </w:tr>
      <w:tr w:rsidR="00DB2087" w:rsidRPr="00A841AA" w14:paraId="1AA825BE" w14:textId="77777777" w:rsidTr="00DB2087">
        <w:tc>
          <w:tcPr>
            <w:tcW w:w="1059" w:type="dxa"/>
          </w:tcPr>
          <w:p w14:paraId="7D2C8941" w14:textId="77777777" w:rsidR="00DB2087" w:rsidRDefault="00DB2087" w:rsidP="0050200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99" w:type="dxa"/>
            <w:vAlign w:val="bottom"/>
          </w:tcPr>
          <w:p w14:paraId="56C95E27" w14:textId="56224E8E" w:rsidR="00DB2087" w:rsidRPr="00AA7170" w:rsidRDefault="00DB2087" w:rsidP="00502002">
            <w:pPr>
              <w:rPr>
                <w:rFonts w:cs="Arial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2DF070" w14:textId="01CDF7D8" w:rsidR="00DB2087" w:rsidRPr="00AA7170" w:rsidRDefault="00DB2087" w:rsidP="00502002">
            <w:pPr>
              <w:rPr>
                <w:rFonts w:cs="Arial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3" w:type="dxa"/>
          </w:tcPr>
          <w:p w14:paraId="2B6DAC3D" w14:textId="77777777" w:rsidR="00DB2087" w:rsidRPr="00A841AA" w:rsidRDefault="00DB2087" w:rsidP="00502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8" w:type="dxa"/>
          </w:tcPr>
          <w:p w14:paraId="297578CD" w14:textId="77777777" w:rsidR="00DB2087" w:rsidRDefault="00DB2087" w:rsidP="00502002">
            <w:pPr>
              <w:jc w:val="center"/>
              <w:rPr>
                <w:sz w:val="24"/>
                <w:szCs w:val="24"/>
              </w:rPr>
            </w:pPr>
          </w:p>
        </w:tc>
      </w:tr>
      <w:tr w:rsidR="00DB2087" w:rsidRPr="00A841AA" w14:paraId="5D6AC4BD" w14:textId="77777777" w:rsidTr="00DB2087">
        <w:tc>
          <w:tcPr>
            <w:tcW w:w="1059" w:type="dxa"/>
            <w:vMerge w:val="restart"/>
          </w:tcPr>
          <w:p w14:paraId="32B33C6F" w14:textId="032323E3" w:rsidR="00DB2087" w:rsidRDefault="00DB2087" w:rsidP="0050200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Securing 5</w:t>
            </w:r>
          </w:p>
        </w:tc>
        <w:tc>
          <w:tcPr>
            <w:tcW w:w="1199" w:type="dxa"/>
            <w:vAlign w:val="bottom"/>
          </w:tcPr>
          <w:p w14:paraId="5C1FEFC6" w14:textId="309A837E" w:rsidR="00DB2087" w:rsidRPr="00AA7170" w:rsidRDefault="00DB2087" w:rsidP="00502002">
            <w:pPr>
              <w:rPr>
                <w:rFonts w:cs="Arial"/>
              </w:rPr>
            </w:pPr>
            <w:r>
              <w:rPr>
                <w:rFonts w:ascii="Calibri" w:hAnsi="Calibri"/>
                <w:color w:val="000000"/>
              </w:rPr>
              <w:t>S7SbM5.1</w:t>
            </w:r>
          </w:p>
        </w:tc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3E60A3" w14:textId="709AD564" w:rsidR="00DB2087" w:rsidRPr="00AA7170" w:rsidRDefault="00DB2087" w:rsidP="00502002">
            <w:pPr>
              <w:rPr>
                <w:rFonts w:cs="Arial"/>
              </w:rPr>
            </w:pPr>
            <w:r>
              <w:rPr>
                <w:rFonts w:ascii="Calibri" w:hAnsi="Calibri"/>
                <w:color w:val="000000"/>
              </w:rPr>
              <w:t>Describe what a joint and a ligament is</w:t>
            </w:r>
          </w:p>
        </w:tc>
        <w:tc>
          <w:tcPr>
            <w:tcW w:w="1203" w:type="dxa"/>
          </w:tcPr>
          <w:p w14:paraId="040E21AA" w14:textId="77777777" w:rsidR="00DB2087" w:rsidRPr="00A841AA" w:rsidRDefault="00DB2087" w:rsidP="00502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8" w:type="dxa"/>
          </w:tcPr>
          <w:p w14:paraId="2D2E1F12" w14:textId="77777777" w:rsidR="00DB2087" w:rsidRDefault="00DB2087" w:rsidP="00502002">
            <w:pPr>
              <w:jc w:val="center"/>
              <w:rPr>
                <w:sz w:val="24"/>
                <w:szCs w:val="24"/>
              </w:rPr>
            </w:pPr>
          </w:p>
        </w:tc>
      </w:tr>
      <w:tr w:rsidR="00DB2087" w:rsidRPr="00A841AA" w14:paraId="6E334957" w14:textId="77777777" w:rsidTr="00DB2087">
        <w:tc>
          <w:tcPr>
            <w:tcW w:w="1059" w:type="dxa"/>
            <w:vMerge/>
          </w:tcPr>
          <w:p w14:paraId="3B56E382" w14:textId="77777777" w:rsidR="00DB2087" w:rsidRDefault="00DB2087" w:rsidP="0050200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99" w:type="dxa"/>
            <w:vAlign w:val="bottom"/>
          </w:tcPr>
          <w:p w14:paraId="35C3D0D5" w14:textId="212248FD" w:rsidR="00DB2087" w:rsidRPr="00AA7170" w:rsidRDefault="00DB2087" w:rsidP="00502002">
            <w:pPr>
              <w:rPr>
                <w:rFonts w:cs="Arial"/>
              </w:rPr>
            </w:pPr>
            <w:r>
              <w:rPr>
                <w:rFonts w:ascii="Calibri" w:hAnsi="Calibri"/>
                <w:color w:val="000000"/>
              </w:rPr>
              <w:t>S7SbM5.2</w:t>
            </w:r>
          </w:p>
        </w:tc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F5691" w14:textId="408010FA" w:rsidR="00DB2087" w:rsidRPr="00AA7170" w:rsidRDefault="00DB2087" w:rsidP="00502002">
            <w:pPr>
              <w:rPr>
                <w:rFonts w:cs="Arial"/>
              </w:rPr>
            </w:pPr>
            <w:r>
              <w:rPr>
                <w:rFonts w:ascii="Calibri" w:hAnsi="Calibri"/>
                <w:color w:val="000000"/>
              </w:rPr>
              <w:t>Explain how antagonistic muscles produce movement around a joint.</w:t>
            </w:r>
          </w:p>
        </w:tc>
        <w:tc>
          <w:tcPr>
            <w:tcW w:w="1203" w:type="dxa"/>
          </w:tcPr>
          <w:p w14:paraId="1718D4B1" w14:textId="77777777" w:rsidR="00DB2087" w:rsidRPr="00A841AA" w:rsidRDefault="00DB2087" w:rsidP="00502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8" w:type="dxa"/>
          </w:tcPr>
          <w:p w14:paraId="2EA43FE0" w14:textId="77777777" w:rsidR="00DB2087" w:rsidRDefault="00DB2087" w:rsidP="00502002">
            <w:pPr>
              <w:jc w:val="center"/>
              <w:rPr>
                <w:sz w:val="24"/>
                <w:szCs w:val="24"/>
              </w:rPr>
            </w:pPr>
          </w:p>
        </w:tc>
      </w:tr>
      <w:tr w:rsidR="00DB2087" w:rsidRPr="00A841AA" w14:paraId="6879EF8D" w14:textId="77777777" w:rsidTr="00DB2087">
        <w:tc>
          <w:tcPr>
            <w:tcW w:w="1059" w:type="dxa"/>
          </w:tcPr>
          <w:p w14:paraId="5B1EE6A6" w14:textId="77777777" w:rsidR="00DB2087" w:rsidRDefault="00DB2087" w:rsidP="0050200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99" w:type="dxa"/>
            <w:vAlign w:val="bottom"/>
          </w:tcPr>
          <w:p w14:paraId="52031535" w14:textId="0F62C4A7" w:rsidR="00DB2087" w:rsidRPr="00AA7170" w:rsidRDefault="00DB2087" w:rsidP="00502002">
            <w:pPr>
              <w:rPr>
                <w:rFonts w:cs="Arial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5168F2" w14:textId="14B5448D" w:rsidR="00DB2087" w:rsidRPr="00AA7170" w:rsidRDefault="00DB2087" w:rsidP="00502002">
            <w:pPr>
              <w:rPr>
                <w:rFonts w:cs="Arial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3" w:type="dxa"/>
          </w:tcPr>
          <w:p w14:paraId="5D33EBD2" w14:textId="77777777" w:rsidR="00DB2087" w:rsidRPr="00A841AA" w:rsidRDefault="00DB2087" w:rsidP="00502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8" w:type="dxa"/>
          </w:tcPr>
          <w:p w14:paraId="2BEAC450" w14:textId="77777777" w:rsidR="00DB2087" w:rsidRDefault="00DB2087" w:rsidP="00502002">
            <w:pPr>
              <w:jc w:val="center"/>
              <w:rPr>
                <w:sz w:val="24"/>
                <w:szCs w:val="24"/>
              </w:rPr>
            </w:pPr>
          </w:p>
        </w:tc>
      </w:tr>
      <w:tr w:rsidR="00DB2087" w:rsidRPr="00A841AA" w14:paraId="1BF945F3" w14:textId="77777777" w:rsidTr="00DB2087">
        <w:tc>
          <w:tcPr>
            <w:tcW w:w="1059" w:type="dxa"/>
            <w:vMerge w:val="restart"/>
          </w:tcPr>
          <w:p w14:paraId="0A087BDD" w14:textId="77244F80" w:rsidR="00DB2087" w:rsidRDefault="00DB2087" w:rsidP="0050200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Securing</w:t>
            </w:r>
            <w:r>
              <w:rPr>
                <w:rFonts w:ascii="Calibri" w:hAnsi="Calibri"/>
                <w:color w:val="000000"/>
              </w:rPr>
              <w:t xml:space="preserve"> 6</w:t>
            </w:r>
          </w:p>
        </w:tc>
        <w:tc>
          <w:tcPr>
            <w:tcW w:w="1199" w:type="dxa"/>
            <w:vAlign w:val="bottom"/>
          </w:tcPr>
          <w:p w14:paraId="0C8E4C03" w14:textId="4B83600C" w:rsidR="00DB2087" w:rsidRPr="00AA7170" w:rsidRDefault="00DB2087" w:rsidP="00502002">
            <w:pPr>
              <w:rPr>
                <w:rFonts w:cs="Arial"/>
              </w:rPr>
            </w:pPr>
            <w:r>
              <w:rPr>
                <w:rFonts w:ascii="Calibri" w:hAnsi="Calibri"/>
                <w:color w:val="000000"/>
              </w:rPr>
              <w:t>S7SbM6.1</w:t>
            </w:r>
          </w:p>
        </w:tc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6D06D" w14:textId="50A627B6" w:rsidR="00DB2087" w:rsidRPr="00AA7170" w:rsidRDefault="00DB2087" w:rsidP="00502002">
            <w:pPr>
              <w:rPr>
                <w:rFonts w:cs="Arial"/>
              </w:rPr>
            </w:pPr>
            <w:r>
              <w:rPr>
                <w:rFonts w:ascii="Calibri" w:hAnsi="Calibri"/>
                <w:color w:val="000000"/>
              </w:rPr>
              <w:t>Describe the different types of joint</w:t>
            </w:r>
          </w:p>
        </w:tc>
        <w:tc>
          <w:tcPr>
            <w:tcW w:w="1203" w:type="dxa"/>
          </w:tcPr>
          <w:p w14:paraId="0276CE6D" w14:textId="77777777" w:rsidR="00DB2087" w:rsidRPr="00A841AA" w:rsidRDefault="00DB2087" w:rsidP="00502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8" w:type="dxa"/>
          </w:tcPr>
          <w:p w14:paraId="22D9E37F" w14:textId="77777777" w:rsidR="00DB2087" w:rsidRDefault="00DB2087" w:rsidP="00502002">
            <w:pPr>
              <w:jc w:val="center"/>
              <w:rPr>
                <w:sz w:val="24"/>
                <w:szCs w:val="24"/>
              </w:rPr>
            </w:pPr>
          </w:p>
        </w:tc>
      </w:tr>
      <w:tr w:rsidR="00DB2087" w:rsidRPr="00A841AA" w14:paraId="1BD0BDB6" w14:textId="77777777" w:rsidTr="00DB2087">
        <w:tc>
          <w:tcPr>
            <w:tcW w:w="1059" w:type="dxa"/>
            <w:vMerge/>
          </w:tcPr>
          <w:p w14:paraId="2EB17D02" w14:textId="77777777" w:rsidR="00DB2087" w:rsidRDefault="00DB2087" w:rsidP="0050200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99" w:type="dxa"/>
            <w:vAlign w:val="bottom"/>
          </w:tcPr>
          <w:p w14:paraId="71E2D07E" w14:textId="0284760D" w:rsidR="00DB2087" w:rsidRPr="00AA7170" w:rsidRDefault="00DB2087" w:rsidP="00502002">
            <w:pPr>
              <w:rPr>
                <w:rFonts w:cs="Arial"/>
              </w:rPr>
            </w:pPr>
            <w:r>
              <w:rPr>
                <w:rFonts w:ascii="Calibri" w:hAnsi="Calibri"/>
                <w:color w:val="000000"/>
              </w:rPr>
              <w:t>S7SbM6.2</w:t>
            </w:r>
          </w:p>
        </w:tc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656DB5" w14:textId="05255917" w:rsidR="00DB2087" w:rsidRPr="00AA7170" w:rsidRDefault="00DB2087" w:rsidP="00502002">
            <w:pPr>
              <w:rPr>
                <w:rFonts w:cs="Arial"/>
              </w:rPr>
            </w:pPr>
            <w:r>
              <w:rPr>
                <w:rFonts w:ascii="Calibri" w:hAnsi="Calibri"/>
                <w:color w:val="000000"/>
              </w:rPr>
              <w:t xml:space="preserve">Explain what happens before and after contraction of biceps </w:t>
            </w:r>
            <w:proofErr w:type="spellStart"/>
            <w:r>
              <w:rPr>
                <w:rFonts w:ascii="Calibri" w:hAnsi="Calibri"/>
                <w:color w:val="000000"/>
              </w:rPr>
              <w:t>femoris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muscle</w:t>
            </w:r>
          </w:p>
        </w:tc>
        <w:tc>
          <w:tcPr>
            <w:tcW w:w="1203" w:type="dxa"/>
          </w:tcPr>
          <w:p w14:paraId="3F2E7D04" w14:textId="77777777" w:rsidR="00DB2087" w:rsidRPr="00A841AA" w:rsidRDefault="00DB2087" w:rsidP="00502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8" w:type="dxa"/>
          </w:tcPr>
          <w:p w14:paraId="757EC822" w14:textId="77777777" w:rsidR="00DB2087" w:rsidRDefault="00DB2087" w:rsidP="00502002">
            <w:pPr>
              <w:jc w:val="center"/>
              <w:rPr>
                <w:sz w:val="24"/>
                <w:szCs w:val="24"/>
              </w:rPr>
            </w:pPr>
          </w:p>
        </w:tc>
      </w:tr>
      <w:tr w:rsidR="00DB2087" w:rsidRPr="00A841AA" w14:paraId="5439C629" w14:textId="77777777" w:rsidTr="00DB2087">
        <w:tc>
          <w:tcPr>
            <w:tcW w:w="1059" w:type="dxa"/>
          </w:tcPr>
          <w:p w14:paraId="5474616A" w14:textId="77777777" w:rsidR="00DB2087" w:rsidRDefault="00DB2087" w:rsidP="0050200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99" w:type="dxa"/>
            <w:vAlign w:val="bottom"/>
          </w:tcPr>
          <w:p w14:paraId="49B735BE" w14:textId="6A15769D" w:rsidR="00DB2087" w:rsidRPr="00AA7170" w:rsidRDefault="00DB2087" w:rsidP="00502002">
            <w:pPr>
              <w:rPr>
                <w:rFonts w:cs="Arial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95A553" w14:textId="5BBDB5F6" w:rsidR="00DB2087" w:rsidRPr="00AA7170" w:rsidRDefault="00DB2087" w:rsidP="00502002">
            <w:pPr>
              <w:rPr>
                <w:rFonts w:cs="Arial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3" w:type="dxa"/>
          </w:tcPr>
          <w:p w14:paraId="4BF418D3" w14:textId="77777777" w:rsidR="00DB2087" w:rsidRPr="00A841AA" w:rsidRDefault="00DB2087" w:rsidP="00502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8" w:type="dxa"/>
          </w:tcPr>
          <w:p w14:paraId="6E692EEA" w14:textId="77777777" w:rsidR="00DB2087" w:rsidRDefault="00DB2087" w:rsidP="00502002">
            <w:pPr>
              <w:jc w:val="center"/>
              <w:rPr>
                <w:sz w:val="24"/>
                <w:szCs w:val="24"/>
              </w:rPr>
            </w:pPr>
          </w:p>
        </w:tc>
      </w:tr>
      <w:tr w:rsidR="00DB2087" w:rsidRPr="00A841AA" w14:paraId="3CC9410E" w14:textId="77777777" w:rsidTr="00DB2087">
        <w:tc>
          <w:tcPr>
            <w:tcW w:w="1059" w:type="dxa"/>
            <w:vMerge w:val="restart"/>
          </w:tcPr>
          <w:p w14:paraId="5571FA58" w14:textId="2C4D8DEF" w:rsidR="00DB2087" w:rsidRDefault="00DB2087" w:rsidP="0050200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Mastering 7</w:t>
            </w:r>
          </w:p>
        </w:tc>
        <w:tc>
          <w:tcPr>
            <w:tcW w:w="1199" w:type="dxa"/>
            <w:vAlign w:val="bottom"/>
          </w:tcPr>
          <w:p w14:paraId="72E238AC" w14:textId="0FCA0D6E" w:rsidR="00DB2087" w:rsidRPr="00AA7170" w:rsidRDefault="00DB2087" w:rsidP="00502002">
            <w:pPr>
              <w:rPr>
                <w:rFonts w:cs="Arial"/>
              </w:rPr>
            </w:pPr>
            <w:r>
              <w:rPr>
                <w:rFonts w:ascii="Calibri" w:hAnsi="Calibri"/>
                <w:color w:val="000000"/>
              </w:rPr>
              <w:t>S7SbM7.1</w:t>
            </w:r>
          </w:p>
        </w:tc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51D43" w14:textId="7FBCD118" w:rsidR="00DB2087" w:rsidRPr="00AA7170" w:rsidRDefault="00DB2087" w:rsidP="00502002">
            <w:pPr>
              <w:rPr>
                <w:rFonts w:cs="Arial"/>
              </w:rPr>
            </w:pPr>
            <w:r>
              <w:rPr>
                <w:rFonts w:ascii="Calibri" w:hAnsi="Calibri"/>
                <w:color w:val="000000"/>
              </w:rPr>
              <w:t xml:space="preserve">Predict the consequences of damage to a joint, bone or muscle. </w:t>
            </w:r>
          </w:p>
        </w:tc>
        <w:tc>
          <w:tcPr>
            <w:tcW w:w="1203" w:type="dxa"/>
          </w:tcPr>
          <w:p w14:paraId="38607A11" w14:textId="77777777" w:rsidR="00DB2087" w:rsidRPr="00A841AA" w:rsidRDefault="00DB2087" w:rsidP="00502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8" w:type="dxa"/>
          </w:tcPr>
          <w:p w14:paraId="6837B936" w14:textId="77777777" w:rsidR="00DB2087" w:rsidRDefault="00DB2087" w:rsidP="00502002">
            <w:pPr>
              <w:jc w:val="center"/>
              <w:rPr>
                <w:sz w:val="24"/>
                <w:szCs w:val="24"/>
              </w:rPr>
            </w:pPr>
          </w:p>
        </w:tc>
      </w:tr>
      <w:tr w:rsidR="00DB2087" w:rsidRPr="00A841AA" w14:paraId="5FC63AD9" w14:textId="77777777" w:rsidTr="00DB2087">
        <w:tc>
          <w:tcPr>
            <w:tcW w:w="1059" w:type="dxa"/>
            <w:vMerge/>
          </w:tcPr>
          <w:p w14:paraId="142B98AF" w14:textId="77777777" w:rsidR="00DB2087" w:rsidRDefault="00DB2087" w:rsidP="0050200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99" w:type="dxa"/>
            <w:vAlign w:val="bottom"/>
          </w:tcPr>
          <w:p w14:paraId="1A2A230E" w14:textId="109DE374" w:rsidR="00DB2087" w:rsidRPr="00AA7170" w:rsidRDefault="00DB2087" w:rsidP="00502002">
            <w:pPr>
              <w:rPr>
                <w:rFonts w:cs="Arial"/>
              </w:rPr>
            </w:pPr>
            <w:r>
              <w:rPr>
                <w:rFonts w:ascii="Calibri" w:hAnsi="Calibri"/>
                <w:color w:val="000000"/>
              </w:rPr>
              <w:t>S7SbM7.2</w:t>
            </w:r>
          </w:p>
        </w:tc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8F9A43" w14:textId="0651CC20" w:rsidR="00DB2087" w:rsidRPr="00AA7170" w:rsidRDefault="00DB2087" w:rsidP="00502002">
            <w:pPr>
              <w:rPr>
                <w:rFonts w:cs="Arial"/>
              </w:rPr>
            </w:pPr>
            <w:r>
              <w:rPr>
                <w:rFonts w:ascii="Calibri" w:hAnsi="Calibri"/>
                <w:color w:val="000000"/>
              </w:rPr>
              <w:t>Evaluate why muscles cells have more mitochondria.</w:t>
            </w:r>
          </w:p>
        </w:tc>
        <w:tc>
          <w:tcPr>
            <w:tcW w:w="1203" w:type="dxa"/>
          </w:tcPr>
          <w:p w14:paraId="691DF5CC" w14:textId="77777777" w:rsidR="00DB2087" w:rsidRPr="00A841AA" w:rsidRDefault="00DB2087" w:rsidP="00502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8" w:type="dxa"/>
          </w:tcPr>
          <w:p w14:paraId="3D6B7DCF" w14:textId="77777777" w:rsidR="00DB2087" w:rsidRDefault="00DB2087" w:rsidP="00502002">
            <w:pPr>
              <w:jc w:val="center"/>
              <w:rPr>
                <w:sz w:val="24"/>
                <w:szCs w:val="24"/>
              </w:rPr>
            </w:pPr>
          </w:p>
        </w:tc>
      </w:tr>
      <w:tr w:rsidR="00DB2087" w:rsidRPr="00A841AA" w14:paraId="661F7E4A" w14:textId="77777777" w:rsidTr="00DB2087">
        <w:tc>
          <w:tcPr>
            <w:tcW w:w="1059" w:type="dxa"/>
          </w:tcPr>
          <w:p w14:paraId="2D013354" w14:textId="77777777" w:rsidR="00DB2087" w:rsidRDefault="00DB2087" w:rsidP="0050200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99" w:type="dxa"/>
            <w:vAlign w:val="bottom"/>
          </w:tcPr>
          <w:p w14:paraId="5F51FEBA" w14:textId="678D263F" w:rsidR="00DB2087" w:rsidRPr="00AA7170" w:rsidRDefault="00DB2087" w:rsidP="00502002">
            <w:pPr>
              <w:rPr>
                <w:rFonts w:cs="Arial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A6162F" w14:textId="162C70DB" w:rsidR="00DB2087" w:rsidRPr="00AA7170" w:rsidRDefault="00DB2087" w:rsidP="00502002">
            <w:pPr>
              <w:rPr>
                <w:rFonts w:cs="Arial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3" w:type="dxa"/>
          </w:tcPr>
          <w:p w14:paraId="69AE0980" w14:textId="77777777" w:rsidR="00DB2087" w:rsidRPr="00A841AA" w:rsidRDefault="00DB2087" w:rsidP="00502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8" w:type="dxa"/>
          </w:tcPr>
          <w:p w14:paraId="54AF5A13" w14:textId="77777777" w:rsidR="00DB2087" w:rsidRDefault="00DB2087" w:rsidP="00502002">
            <w:pPr>
              <w:jc w:val="center"/>
              <w:rPr>
                <w:sz w:val="24"/>
                <w:szCs w:val="24"/>
              </w:rPr>
            </w:pPr>
          </w:p>
        </w:tc>
      </w:tr>
      <w:tr w:rsidR="00DB2087" w:rsidRPr="00A841AA" w14:paraId="6C1AF678" w14:textId="77777777" w:rsidTr="00DB2087">
        <w:tc>
          <w:tcPr>
            <w:tcW w:w="1059" w:type="dxa"/>
            <w:vMerge w:val="restart"/>
          </w:tcPr>
          <w:p w14:paraId="7B5D2018" w14:textId="1F18F641" w:rsidR="00DB2087" w:rsidRDefault="00DB2087" w:rsidP="0050200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Mastering 8</w:t>
            </w:r>
          </w:p>
        </w:tc>
        <w:tc>
          <w:tcPr>
            <w:tcW w:w="1199" w:type="dxa"/>
            <w:vAlign w:val="bottom"/>
          </w:tcPr>
          <w:p w14:paraId="1DC5BFDF" w14:textId="221ADB55" w:rsidR="00DB2087" w:rsidRPr="00AA7170" w:rsidRDefault="00DB2087" w:rsidP="00502002">
            <w:pPr>
              <w:rPr>
                <w:rFonts w:cs="Arial"/>
              </w:rPr>
            </w:pPr>
            <w:r>
              <w:rPr>
                <w:rFonts w:ascii="Calibri" w:hAnsi="Calibri"/>
                <w:color w:val="000000"/>
              </w:rPr>
              <w:t>M7SbM8.1</w:t>
            </w:r>
          </w:p>
        </w:tc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E9D5C" w14:textId="035C9248" w:rsidR="00DB2087" w:rsidRPr="00AA7170" w:rsidRDefault="00DB2087" w:rsidP="00502002">
            <w:pPr>
              <w:rPr>
                <w:rFonts w:cs="Arial"/>
              </w:rPr>
            </w:pPr>
            <w:r>
              <w:rPr>
                <w:rFonts w:ascii="Calibri" w:hAnsi="Calibri"/>
                <w:color w:val="000000"/>
              </w:rPr>
              <w:t>Use a diagram to predict the result of a muscle contraction or relaxation.</w:t>
            </w:r>
          </w:p>
        </w:tc>
        <w:tc>
          <w:tcPr>
            <w:tcW w:w="1203" w:type="dxa"/>
          </w:tcPr>
          <w:p w14:paraId="36C7B9F9" w14:textId="77777777" w:rsidR="00DB2087" w:rsidRPr="00A841AA" w:rsidRDefault="00DB2087" w:rsidP="00502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8" w:type="dxa"/>
          </w:tcPr>
          <w:p w14:paraId="27366059" w14:textId="77777777" w:rsidR="00DB2087" w:rsidRDefault="00DB2087" w:rsidP="00502002">
            <w:pPr>
              <w:jc w:val="center"/>
              <w:rPr>
                <w:sz w:val="24"/>
                <w:szCs w:val="24"/>
              </w:rPr>
            </w:pPr>
          </w:p>
        </w:tc>
      </w:tr>
      <w:tr w:rsidR="00DB2087" w:rsidRPr="00A841AA" w14:paraId="55AA79E8" w14:textId="77777777" w:rsidTr="00DB2087">
        <w:tc>
          <w:tcPr>
            <w:tcW w:w="1059" w:type="dxa"/>
            <w:vMerge/>
          </w:tcPr>
          <w:p w14:paraId="6476FC9E" w14:textId="77777777" w:rsidR="00DB2087" w:rsidRDefault="00DB2087" w:rsidP="0050200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99" w:type="dxa"/>
            <w:vAlign w:val="bottom"/>
          </w:tcPr>
          <w:p w14:paraId="7E7AE907" w14:textId="3EA53F37" w:rsidR="00DB2087" w:rsidRPr="00AA7170" w:rsidRDefault="00DB2087" w:rsidP="00502002">
            <w:pPr>
              <w:rPr>
                <w:rFonts w:cs="Arial"/>
              </w:rPr>
            </w:pPr>
            <w:r>
              <w:rPr>
                <w:rFonts w:ascii="Calibri" w:hAnsi="Calibri"/>
                <w:color w:val="000000"/>
              </w:rPr>
              <w:t>M7SbM8.2</w:t>
            </w:r>
          </w:p>
        </w:tc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4ABEEF" w14:textId="5A26F2D7" w:rsidR="00DB2087" w:rsidRPr="00AA7170" w:rsidRDefault="00DB2087" w:rsidP="00502002">
            <w:pPr>
              <w:rPr>
                <w:rFonts w:cs="Arial"/>
              </w:rPr>
            </w:pPr>
            <w:r>
              <w:rPr>
                <w:rFonts w:ascii="Calibri" w:hAnsi="Calibri"/>
                <w:color w:val="000000"/>
              </w:rPr>
              <w:t>Know the function of ligaments, cartilage and tendons and how they relate to muscles</w:t>
            </w:r>
          </w:p>
        </w:tc>
        <w:tc>
          <w:tcPr>
            <w:tcW w:w="1203" w:type="dxa"/>
          </w:tcPr>
          <w:p w14:paraId="6A8BA75F" w14:textId="77777777" w:rsidR="00DB2087" w:rsidRPr="00A841AA" w:rsidRDefault="00DB2087" w:rsidP="00502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8" w:type="dxa"/>
          </w:tcPr>
          <w:p w14:paraId="0AA0CB78" w14:textId="77777777" w:rsidR="00DB2087" w:rsidRDefault="00DB2087" w:rsidP="00502002">
            <w:pPr>
              <w:jc w:val="center"/>
              <w:rPr>
                <w:sz w:val="24"/>
                <w:szCs w:val="24"/>
              </w:rPr>
            </w:pPr>
          </w:p>
        </w:tc>
      </w:tr>
      <w:tr w:rsidR="00DB2087" w:rsidRPr="00A841AA" w14:paraId="306B7C65" w14:textId="77777777" w:rsidTr="00DB2087">
        <w:tc>
          <w:tcPr>
            <w:tcW w:w="1059" w:type="dxa"/>
          </w:tcPr>
          <w:p w14:paraId="21B47322" w14:textId="77777777" w:rsidR="00DB2087" w:rsidRDefault="00DB2087" w:rsidP="0050200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99" w:type="dxa"/>
            <w:vAlign w:val="bottom"/>
          </w:tcPr>
          <w:p w14:paraId="66581EA0" w14:textId="43C618DB" w:rsidR="00DB2087" w:rsidRPr="00AA7170" w:rsidRDefault="00DB2087" w:rsidP="00502002">
            <w:pPr>
              <w:rPr>
                <w:rFonts w:cs="Arial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9BD430" w14:textId="4314DBEC" w:rsidR="00DB2087" w:rsidRPr="00AA7170" w:rsidRDefault="00DB2087" w:rsidP="00502002">
            <w:pPr>
              <w:rPr>
                <w:rFonts w:cs="Arial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3" w:type="dxa"/>
          </w:tcPr>
          <w:p w14:paraId="3E281D24" w14:textId="77777777" w:rsidR="00DB2087" w:rsidRPr="00A841AA" w:rsidRDefault="00DB2087" w:rsidP="00502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8" w:type="dxa"/>
          </w:tcPr>
          <w:p w14:paraId="23F2B08B" w14:textId="77777777" w:rsidR="00DB2087" w:rsidRDefault="00DB2087" w:rsidP="00502002">
            <w:pPr>
              <w:jc w:val="center"/>
              <w:rPr>
                <w:sz w:val="24"/>
                <w:szCs w:val="24"/>
              </w:rPr>
            </w:pPr>
          </w:p>
        </w:tc>
      </w:tr>
      <w:tr w:rsidR="00DB2087" w:rsidRPr="00A841AA" w14:paraId="41552437" w14:textId="77777777" w:rsidTr="00DB2087">
        <w:tc>
          <w:tcPr>
            <w:tcW w:w="1059" w:type="dxa"/>
            <w:vMerge w:val="restart"/>
          </w:tcPr>
          <w:p w14:paraId="16B5C300" w14:textId="38E7E8EA" w:rsidR="00DB2087" w:rsidRDefault="00DB2087" w:rsidP="0050200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Mastering 9 </w:t>
            </w:r>
          </w:p>
        </w:tc>
        <w:tc>
          <w:tcPr>
            <w:tcW w:w="1199" w:type="dxa"/>
            <w:vAlign w:val="bottom"/>
          </w:tcPr>
          <w:p w14:paraId="10C72DE1" w14:textId="22B1B692" w:rsidR="00DB2087" w:rsidRPr="00AA7170" w:rsidRDefault="00DB2087" w:rsidP="00502002">
            <w:pPr>
              <w:rPr>
                <w:rFonts w:cs="Arial"/>
              </w:rPr>
            </w:pPr>
            <w:r>
              <w:rPr>
                <w:rFonts w:ascii="Calibri" w:hAnsi="Calibri"/>
                <w:color w:val="000000"/>
              </w:rPr>
              <w:t>M7SbM9.1</w:t>
            </w:r>
          </w:p>
        </w:tc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7C291" w14:textId="18AC34EA" w:rsidR="00DB2087" w:rsidRPr="00AA7170" w:rsidRDefault="00DB2087" w:rsidP="00502002">
            <w:pPr>
              <w:rPr>
                <w:rFonts w:cs="Arial"/>
              </w:rPr>
            </w:pPr>
            <w:r>
              <w:rPr>
                <w:rFonts w:ascii="Calibri" w:hAnsi="Calibri"/>
                <w:color w:val="000000"/>
              </w:rPr>
              <w:t xml:space="preserve">Suggest factors that affect the force exerted by different muscles. </w:t>
            </w:r>
          </w:p>
        </w:tc>
        <w:tc>
          <w:tcPr>
            <w:tcW w:w="1203" w:type="dxa"/>
          </w:tcPr>
          <w:p w14:paraId="2A300680" w14:textId="77777777" w:rsidR="00DB2087" w:rsidRPr="00A841AA" w:rsidRDefault="00DB2087" w:rsidP="00502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8" w:type="dxa"/>
          </w:tcPr>
          <w:p w14:paraId="0F761D77" w14:textId="77777777" w:rsidR="00DB2087" w:rsidRDefault="00DB2087" w:rsidP="00502002">
            <w:pPr>
              <w:jc w:val="center"/>
              <w:rPr>
                <w:sz w:val="24"/>
                <w:szCs w:val="24"/>
              </w:rPr>
            </w:pPr>
          </w:p>
        </w:tc>
      </w:tr>
      <w:bookmarkEnd w:id="0"/>
      <w:tr w:rsidR="00DB2087" w:rsidRPr="00A841AA" w14:paraId="46E361CB" w14:textId="77777777" w:rsidTr="00DB2087">
        <w:tc>
          <w:tcPr>
            <w:tcW w:w="1059" w:type="dxa"/>
            <w:vMerge/>
          </w:tcPr>
          <w:p w14:paraId="58482A76" w14:textId="77777777" w:rsidR="00DB2087" w:rsidRDefault="00DB2087" w:rsidP="0050200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99" w:type="dxa"/>
            <w:vAlign w:val="bottom"/>
          </w:tcPr>
          <w:p w14:paraId="07C4BB7C" w14:textId="5606A72C" w:rsidR="00DB2087" w:rsidRPr="00AA7170" w:rsidRDefault="00DB2087" w:rsidP="00502002">
            <w:pPr>
              <w:rPr>
                <w:rFonts w:cs="Arial"/>
              </w:rPr>
            </w:pPr>
            <w:r>
              <w:rPr>
                <w:rFonts w:ascii="Calibri" w:hAnsi="Calibri"/>
                <w:color w:val="000000"/>
              </w:rPr>
              <w:t>M7SbM9.2</w:t>
            </w:r>
          </w:p>
        </w:tc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93D98" w14:textId="62F06EC6" w:rsidR="00DB2087" w:rsidRPr="00AA7170" w:rsidRDefault="00DB2087" w:rsidP="00502002">
            <w:pPr>
              <w:rPr>
                <w:rFonts w:cs="Arial"/>
              </w:rPr>
            </w:pPr>
            <w:r>
              <w:rPr>
                <w:rFonts w:ascii="Calibri" w:hAnsi="Calibri"/>
                <w:color w:val="000000"/>
              </w:rPr>
              <w:t xml:space="preserve">Consider the benefits and risks of a technology for improving human movement. </w:t>
            </w:r>
          </w:p>
        </w:tc>
        <w:tc>
          <w:tcPr>
            <w:tcW w:w="1203" w:type="dxa"/>
          </w:tcPr>
          <w:p w14:paraId="779CB6E0" w14:textId="77777777" w:rsidR="00DB2087" w:rsidRPr="00A841AA" w:rsidRDefault="00DB2087" w:rsidP="005020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8" w:type="dxa"/>
          </w:tcPr>
          <w:p w14:paraId="5220943A" w14:textId="77777777" w:rsidR="00DB2087" w:rsidRDefault="00DB2087" w:rsidP="00502002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A6BB7B9" w14:textId="77777777" w:rsidR="00BC2B17" w:rsidRDefault="00BC2B17" w:rsidP="00A841AA"/>
    <w:p w14:paraId="3A6BB7BA" w14:textId="77777777" w:rsidR="00666897" w:rsidRDefault="00FF5FAB" w:rsidP="00A841AA">
      <w:pPr>
        <w:rPr>
          <w:b/>
          <w:sz w:val="36"/>
          <w:szCs w:val="36"/>
          <w:u w:val="single"/>
        </w:rPr>
      </w:pPr>
      <w:r w:rsidRPr="00FF5FAB">
        <w:rPr>
          <w:b/>
          <w:sz w:val="36"/>
          <w:szCs w:val="36"/>
          <w:u w:val="single"/>
        </w:rPr>
        <w:t>Keywords</w:t>
      </w:r>
    </w:p>
    <w:tbl>
      <w:tblPr>
        <w:tblStyle w:val="TableGrid"/>
        <w:tblW w:w="10569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9"/>
      </w:tblGrid>
      <w:tr w:rsidR="009D084C" w:rsidRPr="00257811" w14:paraId="3A6BB7BC" w14:textId="77777777" w:rsidTr="00B03CFE">
        <w:trPr>
          <w:trHeight w:val="567"/>
        </w:trPr>
        <w:tc>
          <w:tcPr>
            <w:tcW w:w="4016" w:type="dxa"/>
            <w:tcMar>
              <w:bottom w:w="57" w:type="dxa"/>
            </w:tcMar>
            <w:vAlign w:val="center"/>
          </w:tcPr>
          <w:p w14:paraId="3A6BB7BB" w14:textId="77777777" w:rsidR="009D084C" w:rsidRPr="00257811" w:rsidRDefault="009D084C" w:rsidP="00B03CFE">
            <w:pPr>
              <w:rPr>
                <w:rFonts w:ascii="Arial" w:hAnsi="Arial" w:cs="Arial"/>
              </w:rPr>
            </w:pPr>
            <w:r w:rsidRPr="00A461B8">
              <w:rPr>
                <w:rFonts w:ascii="Arial" w:hAnsi="Arial" w:cs="Arial"/>
                <w:b/>
              </w:rPr>
              <w:t>Joints</w:t>
            </w:r>
            <w:r>
              <w:rPr>
                <w:rFonts w:ascii="Arial" w:hAnsi="Arial" w:cs="Arial"/>
                <w:b/>
              </w:rPr>
              <w:t>:</w:t>
            </w:r>
            <w:r w:rsidRPr="00E96D8C">
              <w:rPr>
                <w:rFonts w:ascii="Arial" w:hAnsi="Arial" w:cs="Arial"/>
              </w:rPr>
              <w:t xml:space="preserve"> Places where bones meet</w:t>
            </w:r>
            <w:r>
              <w:rPr>
                <w:rFonts w:ascii="Arial" w:hAnsi="Arial" w:cs="Arial"/>
              </w:rPr>
              <w:t>.</w:t>
            </w:r>
          </w:p>
        </w:tc>
      </w:tr>
      <w:tr w:rsidR="009D084C" w:rsidRPr="00257811" w14:paraId="3A6BB7BE" w14:textId="77777777" w:rsidTr="00B03CFE">
        <w:trPr>
          <w:trHeight w:val="567"/>
        </w:trPr>
        <w:tc>
          <w:tcPr>
            <w:tcW w:w="4016" w:type="dxa"/>
            <w:tcMar>
              <w:bottom w:w="57" w:type="dxa"/>
            </w:tcMar>
            <w:vAlign w:val="center"/>
          </w:tcPr>
          <w:p w14:paraId="3A6BB7BD" w14:textId="77777777" w:rsidR="009D084C" w:rsidRPr="00257811" w:rsidRDefault="009D084C" w:rsidP="00B03CFE">
            <w:pPr>
              <w:rPr>
                <w:rFonts w:ascii="Arial" w:hAnsi="Arial" w:cs="Arial"/>
              </w:rPr>
            </w:pPr>
            <w:r w:rsidRPr="00A461B8">
              <w:rPr>
                <w:rFonts w:ascii="Arial" w:hAnsi="Arial" w:cs="Arial"/>
                <w:b/>
              </w:rPr>
              <w:t>Bone marrow</w:t>
            </w:r>
            <w:r>
              <w:rPr>
                <w:rFonts w:ascii="Arial" w:hAnsi="Arial" w:cs="Arial"/>
                <w:b/>
              </w:rPr>
              <w:t>:</w:t>
            </w:r>
            <w:r w:rsidRPr="00E96D8C">
              <w:rPr>
                <w:rFonts w:ascii="Arial" w:hAnsi="Arial" w:cs="Arial"/>
              </w:rPr>
              <w:t xml:space="preserve"> Tissue found inside some bones where new blood cells are made</w:t>
            </w:r>
            <w:r>
              <w:rPr>
                <w:rFonts w:ascii="Arial" w:hAnsi="Arial" w:cs="Arial"/>
              </w:rPr>
              <w:t>.</w:t>
            </w:r>
          </w:p>
        </w:tc>
      </w:tr>
      <w:tr w:rsidR="009D084C" w:rsidRPr="00257811" w14:paraId="3A6BB7C0" w14:textId="77777777" w:rsidTr="00B03CFE">
        <w:trPr>
          <w:trHeight w:val="567"/>
        </w:trPr>
        <w:tc>
          <w:tcPr>
            <w:tcW w:w="4016" w:type="dxa"/>
            <w:tcMar>
              <w:bottom w:w="57" w:type="dxa"/>
            </w:tcMar>
            <w:vAlign w:val="center"/>
          </w:tcPr>
          <w:p w14:paraId="3A6BB7BF" w14:textId="77777777" w:rsidR="009D084C" w:rsidRPr="00257811" w:rsidRDefault="009D084C" w:rsidP="00B03CFE">
            <w:pPr>
              <w:rPr>
                <w:rFonts w:ascii="Arial" w:hAnsi="Arial" w:cs="Arial"/>
              </w:rPr>
            </w:pPr>
            <w:r w:rsidRPr="00A461B8">
              <w:rPr>
                <w:rFonts w:ascii="Arial" w:hAnsi="Arial" w:cs="Arial"/>
                <w:b/>
              </w:rPr>
              <w:t>Ligaments</w:t>
            </w:r>
            <w:r>
              <w:rPr>
                <w:rFonts w:ascii="Arial" w:hAnsi="Arial" w:cs="Arial"/>
                <w:b/>
              </w:rPr>
              <w:t>:</w:t>
            </w:r>
            <w:r w:rsidRPr="00E96D8C">
              <w:rPr>
                <w:rFonts w:ascii="Arial" w:hAnsi="Arial" w:cs="Arial"/>
              </w:rPr>
              <w:t xml:space="preserve"> Connect bones in joints</w:t>
            </w:r>
            <w:r>
              <w:rPr>
                <w:rFonts w:ascii="Arial" w:hAnsi="Arial" w:cs="Arial"/>
              </w:rPr>
              <w:t>.</w:t>
            </w:r>
          </w:p>
        </w:tc>
      </w:tr>
      <w:tr w:rsidR="009D084C" w:rsidRPr="00257811" w14:paraId="3A6BB7C2" w14:textId="77777777" w:rsidTr="00B03CFE">
        <w:trPr>
          <w:trHeight w:val="567"/>
        </w:trPr>
        <w:tc>
          <w:tcPr>
            <w:tcW w:w="4016" w:type="dxa"/>
            <w:tcMar>
              <w:bottom w:w="57" w:type="dxa"/>
            </w:tcMar>
            <w:vAlign w:val="center"/>
          </w:tcPr>
          <w:p w14:paraId="3A6BB7C1" w14:textId="77777777" w:rsidR="009D084C" w:rsidRPr="00257811" w:rsidRDefault="009D084C" w:rsidP="00B03CFE">
            <w:pPr>
              <w:rPr>
                <w:rFonts w:ascii="Arial" w:hAnsi="Arial" w:cs="Arial"/>
              </w:rPr>
            </w:pPr>
            <w:r w:rsidRPr="00A461B8">
              <w:rPr>
                <w:rFonts w:ascii="Arial" w:hAnsi="Arial" w:cs="Arial"/>
                <w:b/>
              </w:rPr>
              <w:t>Tendons</w:t>
            </w:r>
            <w:r>
              <w:rPr>
                <w:rFonts w:ascii="Arial" w:hAnsi="Arial" w:cs="Arial"/>
                <w:b/>
              </w:rPr>
              <w:t>:</w:t>
            </w:r>
            <w:r w:rsidRPr="00E96D8C">
              <w:rPr>
                <w:rFonts w:ascii="Arial" w:hAnsi="Arial" w:cs="Arial"/>
              </w:rPr>
              <w:t xml:space="preserve"> Connect muscles to bones</w:t>
            </w:r>
            <w:r>
              <w:rPr>
                <w:rFonts w:ascii="Arial" w:hAnsi="Arial" w:cs="Arial"/>
              </w:rPr>
              <w:t>.</w:t>
            </w:r>
          </w:p>
        </w:tc>
      </w:tr>
      <w:tr w:rsidR="009D084C" w:rsidRPr="00257811" w14:paraId="3A6BB7C4" w14:textId="77777777" w:rsidTr="00B03CFE">
        <w:trPr>
          <w:trHeight w:val="567"/>
        </w:trPr>
        <w:tc>
          <w:tcPr>
            <w:tcW w:w="4016" w:type="dxa"/>
            <w:tcMar>
              <w:bottom w:w="57" w:type="dxa"/>
            </w:tcMar>
            <w:vAlign w:val="center"/>
          </w:tcPr>
          <w:p w14:paraId="3A6BB7C3" w14:textId="77777777" w:rsidR="009D084C" w:rsidRPr="00257811" w:rsidRDefault="009D084C" w:rsidP="00B03CFE">
            <w:pPr>
              <w:rPr>
                <w:rFonts w:ascii="Arial" w:hAnsi="Arial" w:cs="Arial"/>
              </w:rPr>
            </w:pPr>
            <w:r w:rsidRPr="00A461B8">
              <w:rPr>
                <w:rFonts w:ascii="Arial" w:hAnsi="Arial" w:cs="Arial"/>
                <w:b/>
              </w:rPr>
              <w:t>Cartilage</w:t>
            </w:r>
            <w:r>
              <w:rPr>
                <w:rFonts w:ascii="Arial" w:hAnsi="Arial" w:cs="Arial"/>
                <w:b/>
              </w:rPr>
              <w:t>:</w:t>
            </w:r>
            <w:r w:rsidRPr="00E96D8C">
              <w:rPr>
                <w:rFonts w:ascii="Arial" w:hAnsi="Arial" w:cs="Arial"/>
              </w:rPr>
              <w:t xml:space="preserve"> Smooth tissue found at the end of bones, which reduces friction between them</w:t>
            </w:r>
            <w:r>
              <w:rPr>
                <w:rFonts w:ascii="Arial" w:hAnsi="Arial" w:cs="Arial"/>
              </w:rPr>
              <w:t>.</w:t>
            </w:r>
          </w:p>
        </w:tc>
      </w:tr>
      <w:tr w:rsidR="009D084C" w:rsidRPr="00257811" w14:paraId="3A6BB7C6" w14:textId="77777777" w:rsidTr="00B03CFE">
        <w:trPr>
          <w:trHeight w:val="567"/>
        </w:trPr>
        <w:tc>
          <w:tcPr>
            <w:tcW w:w="4016" w:type="dxa"/>
            <w:tcMar>
              <w:bottom w:w="57" w:type="dxa"/>
            </w:tcMar>
            <w:vAlign w:val="center"/>
          </w:tcPr>
          <w:p w14:paraId="3A6BB7C5" w14:textId="77777777" w:rsidR="009D084C" w:rsidRPr="00257811" w:rsidRDefault="009D084C" w:rsidP="00B03CFE">
            <w:pPr>
              <w:rPr>
                <w:rFonts w:ascii="Arial" w:hAnsi="Arial" w:cs="Arial"/>
              </w:rPr>
            </w:pPr>
            <w:r w:rsidRPr="00A461B8">
              <w:rPr>
                <w:rFonts w:ascii="Arial" w:hAnsi="Arial" w:cs="Arial"/>
                <w:b/>
              </w:rPr>
              <w:lastRenderedPageBreak/>
              <w:t>Antagonistic muscle pair</w:t>
            </w:r>
            <w:r>
              <w:rPr>
                <w:rFonts w:ascii="Arial" w:hAnsi="Arial" w:cs="Arial"/>
                <w:b/>
              </w:rPr>
              <w:t>:</w:t>
            </w:r>
            <w:r w:rsidRPr="00E96D8C">
              <w:rPr>
                <w:rFonts w:ascii="Arial" w:hAnsi="Arial" w:cs="Arial"/>
              </w:rPr>
              <w:t xml:space="preserve"> Muscles working in unison to create movement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3A6BB7C7" w14:textId="77777777" w:rsidR="00FF5FAB" w:rsidRPr="00FF5FAB" w:rsidRDefault="00FF5FAB" w:rsidP="00A841AA">
      <w:pPr>
        <w:rPr>
          <w:b/>
          <w:sz w:val="36"/>
          <w:szCs w:val="36"/>
          <w:u w:val="single"/>
        </w:rPr>
      </w:pPr>
    </w:p>
    <w:p w14:paraId="3A6BB7C8" w14:textId="77777777" w:rsidR="00A841AA" w:rsidRDefault="00A841AA" w:rsidP="00A841AA"/>
    <w:sectPr w:rsidR="00A841AA" w:rsidSect="006668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A81"/>
    <w:rsid w:val="00502002"/>
    <w:rsid w:val="006233A1"/>
    <w:rsid w:val="00666897"/>
    <w:rsid w:val="006A1A81"/>
    <w:rsid w:val="006D28E8"/>
    <w:rsid w:val="006F2808"/>
    <w:rsid w:val="009A5EC5"/>
    <w:rsid w:val="009D084C"/>
    <w:rsid w:val="00A841AA"/>
    <w:rsid w:val="00A875F9"/>
    <w:rsid w:val="00AA7170"/>
    <w:rsid w:val="00BC2B17"/>
    <w:rsid w:val="00DB2087"/>
    <w:rsid w:val="00FF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BB78F"/>
  <w15:docId w15:val="{F5DA9CAF-E862-4ADF-A8B3-2143F12AA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2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ybuch\OneDrive%20-%20Sunnydown%20School\Science\KS3\Templates\Student%20topic%20overview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Student topic overview Template</Template>
  <TotalTime>14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SCybuch</dc:creator>
  <cp:lastModifiedBy>Sean Cybuch</cp:lastModifiedBy>
  <cp:revision>6</cp:revision>
  <cp:lastPrinted>2015-01-05T13:18:00Z</cp:lastPrinted>
  <dcterms:created xsi:type="dcterms:W3CDTF">2016-10-15T19:46:00Z</dcterms:created>
  <dcterms:modified xsi:type="dcterms:W3CDTF">2019-03-01T09:41:00Z</dcterms:modified>
</cp:coreProperties>
</file>