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95843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383CEF">
        <w:rPr>
          <w:b/>
          <w:sz w:val="36"/>
          <w:szCs w:val="36"/>
          <w:u w:val="single"/>
        </w:rPr>
        <w:t>Inheritance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1182"/>
        <w:gridCol w:w="6808"/>
        <w:gridCol w:w="1200"/>
        <w:gridCol w:w="959"/>
      </w:tblGrid>
      <w:tr w:rsidR="001F35AA" w:rsidRPr="00A841AA" w14:paraId="22495848" w14:textId="77777777" w:rsidTr="001F35AA">
        <w:tc>
          <w:tcPr>
            <w:tcW w:w="534" w:type="dxa"/>
          </w:tcPr>
          <w:p w14:paraId="5D7698EB" w14:textId="77777777" w:rsidR="001F35AA" w:rsidRPr="006D28E8" w:rsidRDefault="001F35AA" w:rsidP="00FF5FA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22495844" w14:textId="27CF798B" w:rsidR="001F35AA" w:rsidRPr="006D28E8" w:rsidRDefault="001F35AA" w:rsidP="00FF5FAB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850" w:type="dxa"/>
          </w:tcPr>
          <w:p w14:paraId="22495845" w14:textId="77777777" w:rsidR="001F35AA" w:rsidRPr="00A841AA" w:rsidRDefault="001F35AA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1" w:type="dxa"/>
          </w:tcPr>
          <w:p w14:paraId="22495846" w14:textId="77777777" w:rsidR="001F35AA" w:rsidRPr="00A841AA" w:rsidRDefault="001F35AA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63" w:type="dxa"/>
          </w:tcPr>
          <w:p w14:paraId="22495847" w14:textId="77777777" w:rsidR="001F35AA" w:rsidRPr="00A841AA" w:rsidRDefault="001F35AA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1F35AA" w:rsidRPr="00A841AA" w14:paraId="2249584E" w14:textId="77777777" w:rsidTr="001F35AA">
        <w:tc>
          <w:tcPr>
            <w:tcW w:w="534" w:type="dxa"/>
            <w:vMerge w:val="restart"/>
            <w:textDirection w:val="btLr"/>
            <w:vAlign w:val="center"/>
          </w:tcPr>
          <w:p w14:paraId="797FCA98" w14:textId="01373D94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Emerging</w:t>
            </w:r>
          </w:p>
        </w:tc>
        <w:tc>
          <w:tcPr>
            <w:tcW w:w="1134" w:type="dxa"/>
            <w:vAlign w:val="center"/>
          </w:tcPr>
          <w:p w14:paraId="2249584A" w14:textId="29D55DE4" w:rsidR="001F35AA" w:rsidRPr="006D28E8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E9SbIh1.1</w:t>
            </w:r>
          </w:p>
        </w:tc>
        <w:tc>
          <w:tcPr>
            <w:tcW w:w="6850" w:type="dxa"/>
            <w:vAlign w:val="bottom"/>
          </w:tcPr>
          <w:p w14:paraId="2249584B" w14:textId="12774403" w:rsidR="001F35AA" w:rsidRPr="00FF5FAB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Know that we inherit genes from our parents</w:t>
            </w:r>
          </w:p>
        </w:tc>
        <w:tc>
          <w:tcPr>
            <w:tcW w:w="1201" w:type="dxa"/>
          </w:tcPr>
          <w:p w14:paraId="2249584C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249584D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22495854" w14:textId="77777777" w:rsidTr="001F35AA">
        <w:tc>
          <w:tcPr>
            <w:tcW w:w="534" w:type="dxa"/>
            <w:vMerge/>
            <w:vAlign w:val="center"/>
          </w:tcPr>
          <w:p w14:paraId="365251B2" w14:textId="77777777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249584F" w14:textId="368C1019" w:rsidR="001F35AA" w:rsidRPr="006D28E8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E9SbIh1.2</w:t>
            </w:r>
          </w:p>
        </w:tc>
        <w:tc>
          <w:tcPr>
            <w:tcW w:w="6850" w:type="dxa"/>
            <w:vAlign w:val="bottom"/>
          </w:tcPr>
          <w:p w14:paraId="22495850" w14:textId="2CB04F7A" w:rsidR="001F35AA" w:rsidRPr="00FF5FAB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Know what DNA is and that everyone’s is different apart from identical twins</w:t>
            </w:r>
          </w:p>
        </w:tc>
        <w:tc>
          <w:tcPr>
            <w:tcW w:w="1201" w:type="dxa"/>
          </w:tcPr>
          <w:p w14:paraId="22495851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  <w:p w14:paraId="22495852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2495853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2249585A" w14:textId="77777777" w:rsidTr="001F35AA">
        <w:tc>
          <w:tcPr>
            <w:tcW w:w="534" w:type="dxa"/>
            <w:vMerge/>
            <w:vAlign w:val="center"/>
          </w:tcPr>
          <w:p w14:paraId="2ECEF011" w14:textId="77777777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2495855" w14:textId="0F14DF80" w:rsidR="001F35AA" w:rsidRPr="006D28E8" w:rsidRDefault="001F35AA" w:rsidP="001F35AA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0" w:type="dxa"/>
            <w:vAlign w:val="bottom"/>
          </w:tcPr>
          <w:p w14:paraId="22495856" w14:textId="4415CFC0" w:rsidR="001F35AA" w:rsidRPr="00257811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22495857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  <w:p w14:paraId="22495858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2495859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22495860" w14:textId="77777777" w:rsidTr="001F35AA">
        <w:tc>
          <w:tcPr>
            <w:tcW w:w="534" w:type="dxa"/>
            <w:vMerge/>
            <w:vAlign w:val="center"/>
          </w:tcPr>
          <w:p w14:paraId="4E8E1EFB" w14:textId="77777777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249585B" w14:textId="53DC895A" w:rsidR="001F35AA" w:rsidRPr="006D28E8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E9SbIh2.1</w:t>
            </w:r>
          </w:p>
        </w:tc>
        <w:tc>
          <w:tcPr>
            <w:tcW w:w="6850" w:type="dxa"/>
            <w:vAlign w:val="bottom"/>
          </w:tcPr>
          <w:p w14:paraId="2249585C" w14:textId="273EEE7D" w:rsidR="001F35AA" w:rsidRPr="00257811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Recall what inherited and genetic variation are</w:t>
            </w:r>
          </w:p>
        </w:tc>
        <w:tc>
          <w:tcPr>
            <w:tcW w:w="1201" w:type="dxa"/>
          </w:tcPr>
          <w:p w14:paraId="2249585D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  <w:p w14:paraId="2249585E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249585F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22495866" w14:textId="77777777" w:rsidTr="001F35AA">
        <w:tc>
          <w:tcPr>
            <w:tcW w:w="534" w:type="dxa"/>
            <w:vMerge/>
            <w:textDirection w:val="btLr"/>
            <w:vAlign w:val="center"/>
          </w:tcPr>
          <w:p w14:paraId="769A5768" w14:textId="59404A71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2495861" w14:textId="3D47627E" w:rsidR="001F35AA" w:rsidRPr="006D28E8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E9SbIh2.2</w:t>
            </w:r>
          </w:p>
        </w:tc>
        <w:tc>
          <w:tcPr>
            <w:tcW w:w="6850" w:type="dxa"/>
            <w:vAlign w:val="bottom"/>
          </w:tcPr>
          <w:p w14:paraId="22495862" w14:textId="7B4884E3" w:rsidR="001F35AA" w:rsidRPr="00257811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Describe where you find DNA and what its basic function is</w:t>
            </w:r>
          </w:p>
        </w:tc>
        <w:tc>
          <w:tcPr>
            <w:tcW w:w="1201" w:type="dxa"/>
          </w:tcPr>
          <w:p w14:paraId="22495863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  <w:p w14:paraId="22495864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2495865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2249586C" w14:textId="77777777" w:rsidTr="001F35AA">
        <w:tc>
          <w:tcPr>
            <w:tcW w:w="534" w:type="dxa"/>
            <w:vAlign w:val="center"/>
          </w:tcPr>
          <w:p w14:paraId="2DF39BAC" w14:textId="77777777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2495868" w14:textId="1A18369B" w:rsidR="001F35AA" w:rsidRPr="006D28E8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0" w:type="dxa"/>
            <w:vAlign w:val="bottom"/>
          </w:tcPr>
          <w:p w14:paraId="22495869" w14:textId="47814681" w:rsidR="001F35AA" w:rsidRPr="00257811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2249586A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249586B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22495872" w14:textId="77777777" w:rsidTr="001F35AA">
        <w:trPr>
          <w:trHeight w:val="684"/>
        </w:trPr>
        <w:tc>
          <w:tcPr>
            <w:tcW w:w="534" w:type="dxa"/>
            <w:vMerge w:val="restart"/>
            <w:textDirection w:val="btLr"/>
            <w:vAlign w:val="center"/>
          </w:tcPr>
          <w:p w14:paraId="42876383" w14:textId="21413E12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Developing</w:t>
            </w:r>
          </w:p>
        </w:tc>
        <w:tc>
          <w:tcPr>
            <w:tcW w:w="1134" w:type="dxa"/>
            <w:vAlign w:val="center"/>
          </w:tcPr>
          <w:p w14:paraId="2249586D" w14:textId="75A7D445" w:rsidR="001F35AA" w:rsidRPr="006D28E8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D9SbIh3.1</w:t>
            </w:r>
          </w:p>
        </w:tc>
        <w:tc>
          <w:tcPr>
            <w:tcW w:w="6850" w:type="dxa"/>
            <w:vAlign w:val="bottom"/>
          </w:tcPr>
          <w:p w14:paraId="2249586E" w14:textId="0E053E1B" w:rsidR="001F35AA" w:rsidRPr="00257811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Compare the differences between inherited and environmental </w:t>
            </w:r>
          </w:p>
        </w:tc>
        <w:tc>
          <w:tcPr>
            <w:tcW w:w="1201" w:type="dxa"/>
          </w:tcPr>
          <w:p w14:paraId="2249586F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  <w:p w14:paraId="22495870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2495871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22495878" w14:textId="77777777" w:rsidTr="001F35AA">
        <w:tc>
          <w:tcPr>
            <w:tcW w:w="534" w:type="dxa"/>
            <w:vMerge/>
            <w:vAlign w:val="center"/>
          </w:tcPr>
          <w:p w14:paraId="543C86E4" w14:textId="77777777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22495874" w14:textId="5F016996" w:rsidR="001F35AA" w:rsidRPr="006D28E8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D9SbIh3.2</w:t>
            </w:r>
          </w:p>
        </w:tc>
        <w:tc>
          <w:tcPr>
            <w:tcW w:w="6850" w:type="dxa"/>
            <w:vAlign w:val="bottom"/>
          </w:tcPr>
          <w:p w14:paraId="22495875" w14:textId="10E36241" w:rsidR="001F35AA" w:rsidRPr="00257811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Describe how Chromosomes are long pieces of </w:t>
            </w:r>
            <w:proofErr w:type="gramStart"/>
            <w:r>
              <w:rPr>
                <w:rFonts w:ascii="Arial" w:hAnsi="Arial" w:cs="Arial"/>
                <w:color w:val="000000"/>
              </w:rPr>
              <w:t>DNA which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contain many genes. </w:t>
            </w:r>
          </w:p>
        </w:tc>
        <w:tc>
          <w:tcPr>
            <w:tcW w:w="1201" w:type="dxa"/>
          </w:tcPr>
          <w:p w14:paraId="22495876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2495877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42784541" w14:textId="77777777" w:rsidTr="001F35AA">
        <w:tc>
          <w:tcPr>
            <w:tcW w:w="534" w:type="dxa"/>
            <w:vMerge/>
            <w:textDirection w:val="btLr"/>
            <w:vAlign w:val="center"/>
          </w:tcPr>
          <w:p w14:paraId="46176FD2" w14:textId="6901CD16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7DBBEB1" w14:textId="310FCC25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0" w:type="dxa"/>
            <w:vAlign w:val="bottom"/>
          </w:tcPr>
          <w:p w14:paraId="142F5283" w14:textId="06668876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767D26A1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3A3FF3C9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55DF7504" w14:textId="77777777" w:rsidTr="001F35AA">
        <w:tc>
          <w:tcPr>
            <w:tcW w:w="534" w:type="dxa"/>
            <w:vMerge/>
            <w:vAlign w:val="center"/>
          </w:tcPr>
          <w:p w14:paraId="375CD5E2" w14:textId="77777777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B05A349" w14:textId="0C29B6F7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D9SbIh4.1</w:t>
            </w:r>
          </w:p>
        </w:tc>
        <w:tc>
          <w:tcPr>
            <w:tcW w:w="6850" w:type="dxa"/>
            <w:vAlign w:val="bottom"/>
          </w:tcPr>
          <w:p w14:paraId="4255E4BC" w14:textId="2B784289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Recall there is more than one version of each gene e.g. different blood groups</w:t>
            </w:r>
          </w:p>
        </w:tc>
        <w:tc>
          <w:tcPr>
            <w:tcW w:w="1201" w:type="dxa"/>
          </w:tcPr>
          <w:p w14:paraId="7434E97E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CEE87E0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704715B3" w14:textId="77777777" w:rsidTr="001F35AA">
        <w:tc>
          <w:tcPr>
            <w:tcW w:w="534" w:type="dxa"/>
            <w:vMerge/>
            <w:vAlign w:val="center"/>
          </w:tcPr>
          <w:p w14:paraId="5324CD81" w14:textId="77777777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6C85E87" w14:textId="7F8602C2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D9SbIh4.2</w:t>
            </w:r>
          </w:p>
        </w:tc>
        <w:tc>
          <w:tcPr>
            <w:tcW w:w="6850" w:type="dxa"/>
            <w:vAlign w:val="bottom"/>
          </w:tcPr>
          <w:p w14:paraId="0FDF4813" w14:textId="0FDF233B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Use a diagram to show the relationship between DNA, chromosomes and genes</w:t>
            </w:r>
          </w:p>
        </w:tc>
        <w:tc>
          <w:tcPr>
            <w:tcW w:w="1201" w:type="dxa"/>
          </w:tcPr>
          <w:p w14:paraId="03DCAB04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3996F13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417E882A" w14:textId="77777777" w:rsidTr="001F35AA">
        <w:tc>
          <w:tcPr>
            <w:tcW w:w="534" w:type="dxa"/>
            <w:vAlign w:val="center"/>
          </w:tcPr>
          <w:p w14:paraId="21B40408" w14:textId="77777777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A9B42E4" w14:textId="45EC9F9C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0" w:type="dxa"/>
            <w:vAlign w:val="bottom"/>
          </w:tcPr>
          <w:p w14:paraId="0161E6EB" w14:textId="754BD085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23E480CB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102DA0CD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5D6E88FD" w14:textId="77777777" w:rsidTr="001F35AA">
        <w:tc>
          <w:tcPr>
            <w:tcW w:w="534" w:type="dxa"/>
            <w:vMerge w:val="restart"/>
            <w:textDirection w:val="btLr"/>
            <w:vAlign w:val="center"/>
          </w:tcPr>
          <w:p w14:paraId="5BFB4C37" w14:textId="0525C400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</w:rPr>
              <w:t>Securing</w:t>
            </w:r>
          </w:p>
        </w:tc>
        <w:tc>
          <w:tcPr>
            <w:tcW w:w="1134" w:type="dxa"/>
            <w:vAlign w:val="bottom"/>
          </w:tcPr>
          <w:p w14:paraId="7BF9F8FD" w14:textId="120B7103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S9SbIh5.1</w:t>
            </w:r>
          </w:p>
        </w:tc>
        <w:tc>
          <w:tcPr>
            <w:tcW w:w="6850" w:type="dxa"/>
            <w:vAlign w:val="bottom"/>
          </w:tcPr>
          <w:p w14:paraId="3FD1EE68" w14:textId="18B59AC2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Explain how Inherited characteristics are the result of genetic information</w:t>
            </w:r>
          </w:p>
        </w:tc>
        <w:tc>
          <w:tcPr>
            <w:tcW w:w="1201" w:type="dxa"/>
          </w:tcPr>
          <w:p w14:paraId="73B3E638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793D566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371F70C6" w14:textId="77777777" w:rsidTr="001F35AA">
        <w:tc>
          <w:tcPr>
            <w:tcW w:w="534" w:type="dxa"/>
            <w:vMerge/>
            <w:vAlign w:val="center"/>
          </w:tcPr>
          <w:p w14:paraId="09CF2CC1" w14:textId="77777777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9A14B68" w14:textId="52A7C8CC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S9SbIh5.2</w:t>
            </w:r>
          </w:p>
        </w:tc>
        <w:tc>
          <w:tcPr>
            <w:tcW w:w="6850" w:type="dxa"/>
            <w:vAlign w:val="bottom"/>
          </w:tcPr>
          <w:p w14:paraId="3BD6BE35" w14:textId="0DF4C585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Identify why scientist Watson, Crick and Franklin were so important</w:t>
            </w:r>
          </w:p>
        </w:tc>
        <w:tc>
          <w:tcPr>
            <w:tcW w:w="1201" w:type="dxa"/>
          </w:tcPr>
          <w:p w14:paraId="384BC09C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4D28F3D8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2A3031C3" w14:textId="77777777" w:rsidTr="001F35AA">
        <w:tc>
          <w:tcPr>
            <w:tcW w:w="534" w:type="dxa"/>
            <w:vMerge/>
            <w:vAlign w:val="center"/>
          </w:tcPr>
          <w:p w14:paraId="217D877A" w14:textId="77777777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036214B" w14:textId="6BF49824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0" w:type="dxa"/>
            <w:vAlign w:val="bottom"/>
          </w:tcPr>
          <w:p w14:paraId="77A808FE" w14:textId="74D318AC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046DF4CF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955587C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1E814F5C" w14:textId="77777777" w:rsidTr="001F35AA">
        <w:tc>
          <w:tcPr>
            <w:tcW w:w="534" w:type="dxa"/>
            <w:vMerge/>
            <w:vAlign w:val="center"/>
          </w:tcPr>
          <w:p w14:paraId="4540D439" w14:textId="77777777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05CF7C5D" w14:textId="67C32A76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S9SbIh6.1</w:t>
            </w:r>
          </w:p>
        </w:tc>
        <w:tc>
          <w:tcPr>
            <w:tcW w:w="6850" w:type="dxa"/>
            <w:vAlign w:val="bottom"/>
          </w:tcPr>
          <w:p w14:paraId="03E2C0CC" w14:textId="329B9FAF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Describe how organisms become extinct</w:t>
            </w:r>
          </w:p>
        </w:tc>
        <w:tc>
          <w:tcPr>
            <w:tcW w:w="1201" w:type="dxa"/>
          </w:tcPr>
          <w:p w14:paraId="2D0B10C0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1C8E69E6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5664F84D" w14:textId="77777777" w:rsidTr="001F35AA">
        <w:tc>
          <w:tcPr>
            <w:tcW w:w="534" w:type="dxa"/>
            <w:vMerge/>
            <w:vAlign w:val="center"/>
          </w:tcPr>
          <w:p w14:paraId="0654DE1B" w14:textId="77777777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3B09240" w14:textId="631A6300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S9SbIh6.2</w:t>
            </w:r>
          </w:p>
        </w:tc>
        <w:tc>
          <w:tcPr>
            <w:tcW w:w="6850" w:type="dxa"/>
            <w:vAlign w:val="center"/>
          </w:tcPr>
          <w:p w14:paraId="57E797A3" w14:textId="064ED6B6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Explain why offspring from the same parents look similar but are not usually identical.</w:t>
            </w:r>
          </w:p>
        </w:tc>
        <w:tc>
          <w:tcPr>
            <w:tcW w:w="1201" w:type="dxa"/>
          </w:tcPr>
          <w:p w14:paraId="6AB121C0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868C547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16D44793" w14:textId="77777777" w:rsidTr="001F35AA">
        <w:tc>
          <w:tcPr>
            <w:tcW w:w="534" w:type="dxa"/>
            <w:textDirection w:val="btLr"/>
            <w:vAlign w:val="center"/>
          </w:tcPr>
          <w:p w14:paraId="2EB37755" w14:textId="5108A320" w:rsidR="001F35AA" w:rsidRDefault="001F35AA" w:rsidP="001F35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B04E09F" w14:textId="00D962E4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0" w:type="dxa"/>
            <w:vAlign w:val="bottom"/>
          </w:tcPr>
          <w:p w14:paraId="152A2249" w14:textId="38104493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0C71FAED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BB4169D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7B0C9066" w14:textId="77777777" w:rsidTr="001F35AA">
        <w:tc>
          <w:tcPr>
            <w:tcW w:w="534" w:type="dxa"/>
            <w:vMerge w:val="restart"/>
            <w:textDirection w:val="btLr"/>
            <w:vAlign w:val="center"/>
          </w:tcPr>
          <w:p w14:paraId="2F2E430A" w14:textId="617C18C8" w:rsidR="001F35AA" w:rsidRDefault="001F35AA" w:rsidP="001F35AA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Mastering</w:t>
            </w:r>
          </w:p>
        </w:tc>
        <w:tc>
          <w:tcPr>
            <w:tcW w:w="1134" w:type="dxa"/>
            <w:vAlign w:val="bottom"/>
          </w:tcPr>
          <w:p w14:paraId="5DA9027A" w14:textId="35F5BBB1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M9SbIh7.1</w:t>
            </w:r>
          </w:p>
        </w:tc>
        <w:tc>
          <w:tcPr>
            <w:tcW w:w="6850" w:type="dxa"/>
            <w:vAlign w:val="bottom"/>
          </w:tcPr>
          <w:p w14:paraId="37D0DC29" w14:textId="663E2769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Explain how a change in the DNA (mutation) may affect an organism and its future offspring</w:t>
            </w:r>
          </w:p>
        </w:tc>
        <w:tc>
          <w:tcPr>
            <w:tcW w:w="1201" w:type="dxa"/>
          </w:tcPr>
          <w:p w14:paraId="629AE291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6AF2AE10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0774E816" w14:textId="77777777" w:rsidTr="001F35AA">
        <w:tc>
          <w:tcPr>
            <w:tcW w:w="534" w:type="dxa"/>
            <w:vMerge/>
            <w:vAlign w:val="center"/>
          </w:tcPr>
          <w:p w14:paraId="400D06DD" w14:textId="77777777" w:rsidR="001F35AA" w:rsidRDefault="001F35AA" w:rsidP="001F3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6BAE227" w14:textId="1CCEAE9A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M9SbIh7.2</w:t>
            </w:r>
          </w:p>
        </w:tc>
        <w:tc>
          <w:tcPr>
            <w:tcW w:w="6850" w:type="dxa"/>
            <w:vAlign w:val="bottom"/>
          </w:tcPr>
          <w:p w14:paraId="0A82D800" w14:textId="7804D5CA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Suggest arguments for and against genetic modification</w:t>
            </w:r>
          </w:p>
        </w:tc>
        <w:tc>
          <w:tcPr>
            <w:tcW w:w="1201" w:type="dxa"/>
          </w:tcPr>
          <w:p w14:paraId="58A525B5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2A462F3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270BD48E" w14:textId="77777777" w:rsidTr="001F35AA">
        <w:tc>
          <w:tcPr>
            <w:tcW w:w="534" w:type="dxa"/>
            <w:vMerge/>
            <w:vAlign w:val="center"/>
          </w:tcPr>
          <w:p w14:paraId="2D5C60E5" w14:textId="77777777" w:rsidR="001F35AA" w:rsidRDefault="001F35AA" w:rsidP="001F3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B306156" w14:textId="4ECD199C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0" w:type="dxa"/>
            <w:vAlign w:val="bottom"/>
          </w:tcPr>
          <w:p w14:paraId="1A12EDB8" w14:textId="1D7EE1BE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63367EA3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3CA52867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14E0AE31" w14:textId="77777777" w:rsidTr="001F35AA">
        <w:tc>
          <w:tcPr>
            <w:tcW w:w="534" w:type="dxa"/>
            <w:vMerge/>
            <w:textDirection w:val="btLr"/>
            <w:vAlign w:val="center"/>
          </w:tcPr>
          <w:p w14:paraId="6B8FA85C" w14:textId="5366EAB3" w:rsidR="001F35AA" w:rsidRDefault="001F35AA" w:rsidP="001F3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F68A711" w14:textId="4BFE0842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M9SbIh8.1</w:t>
            </w:r>
          </w:p>
        </w:tc>
        <w:tc>
          <w:tcPr>
            <w:tcW w:w="6850" w:type="dxa"/>
            <w:vAlign w:val="bottom"/>
          </w:tcPr>
          <w:p w14:paraId="0CDDFE5C" w14:textId="4BA8CA88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Suggest benefits from scientists knowing all the genes in the human genome</w:t>
            </w:r>
          </w:p>
        </w:tc>
        <w:tc>
          <w:tcPr>
            <w:tcW w:w="1201" w:type="dxa"/>
          </w:tcPr>
          <w:p w14:paraId="3B73D854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663EDE3D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59F30955" w14:textId="77777777" w:rsidTr="001F35AA">
        <w:tc>
          <w:tcPr>
            <w:tcW w:w="534" w:type="dxa"/>
            <w:vMerge/>
            <w:vAlign w:val="center"/>
          </w:tcPr>
          <w:p w14:paraId="48521B41" w14:textId="77777777" w:rsidR="001F35AA" w:rsidRDefault="001F35AA" w:rsidP="001F3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18175449" w14:textId="013AD034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M9SbIh8.2</w:t>
            </w:r>
          </w:p>
        </w:tc>
        <w:tc>
          <w:tcPr>
            <w:tcW w:w="6850" w:type="dxa"/>
            <w:vAlign w:val="bottom"/>
          </w:tcPr>
          <w:p w14:paraId="52092140" w14:textId="1EC454DF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Use a diagram to show how genes are inherited</w:t>
            </w:r>
          </w:p>
        </w:tc>
        <w:tc>
          <w:tcPr>
            <w:tcW w:w="1201" w:type="dxa"/>
          </w:tcPr>
          <w:p w14:paraId="434D7EF3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0F0BFCEF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6C43E70E" w14:textId="77777777" w:rsidTr="001F35AA">
        <w:tc>
          <w:tcPr>
            <w:tcW w:w="534" w:type="dxa"/>
            <w:vMerge/>
            <w:vAlign w:val="center"/>
          </w:tcPr>
          <w:p w14:paraId="584E6B56" w14:textId="77777777" w:rsidR="001F35AA" w:rsidRDefault="001F35AA" w:rsidP="001F3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32969583" w14:textId="10EC6795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50" w:type="dxa"/>
            <w:vAlign w:val="bottom"/>
          </w:tcPr>
          <w:p w14:paraId="55F289B2" w14:textId="1DA5F73C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549959F7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1A1D2C94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39517B3A" w14:textId="77777777" w:rsidTr="001F35AA">
        <w:tc>
          <w:tcPr>
            <w:tcW w:w="534" w:type="dxa"/>
            <w:vMerge/>
            <w:vAlign w:val="center"/>
          </w:tcPr>
          <w:p w14:paraId="55FFD82D" w14:textId="77777777" w:rsidR="001F35AA" w:rsidRDefault="001F35AA" w:rsidP="001F3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C6DDC5A" w14:textId="5378A286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M9SbIh9.1</w:t>
            </w:r>
          </w:p>
        </w:tc>
        <w:tc>
          <w:tcPr>
            <w:tcW w:w="6850" w:type="dxa"/>
            <w:vAlign w:val="bottom"/>
          </w:tcPr>
          <w:p w14:paraId="3DAB2EE7" w14:textId="434CFB11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Make a reasoned argument about designer babies</w:t>
            </w:r>
          </w:p>
        </w:tc>
        <w:tc>
          <w:tcPr>
            <w:tcW w:w="1201" w:type="dxa"/>
          </w:tcPr>
          <w:p w14:paraId="6B333553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26919017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  <w:tr w:rsidR="001F35AA" w:rsidRPr="00A841AA" w14:paraId="7B93D7E8" w14:textId="77777777" w:rsidTr="001F35AA">
        <w:tc>
          <w:tcPr>
            <w:tcW w:w="534" w:type="dxa"/>
            <w:vMerge/>
            <w:textDirection w:val="btLr"/>
            <w:vAlign w:val="center"/>
          </w:tcPr>
          <w:p w14:paraId="6E6AA172" w14:textId="2E46BA55" w:rsidR="001F35AA" w:rsidRDefault="001F35AA" w:rsidP="001F35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8D74876" w14:textId="53152CF5" w:rsidR="001F35AA" w:rsidRDefault="001F35AA" w:rsidP="001F35A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M9SbIh9.2</w:t>
            </w:r>
          </w:p>
        </w:tc>
        <w:tc>
          <w:tcPr>
            <w:tcW w:w="6850" w:type="dxa"/>
            <w:vAlign w:val="bottom"/>
          </w:tcPr>
          <w:p w14:paraId="0603A52C" w14:textId="28A0F91D" w:rsidR="001F35AA" w:rsidRPr="004476D0" w:rsidRDefault="001F35AA" w:rsidP="001F3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Determine how the number of chromosomes changes during cell division, production of sex cells and fertilisation</w:t>
            </w:r>
          </w:p>
        </w:tc>
        <w:tc>
          <w:tcPr>
            <w:tcW w:w="1201" w:type="dxa"/>
          </w:tcPr>
          <w:p w14:paraId="54E43557" w14:textId="77777777" w:rsidR="001F35AA" w:rsidRPr="00A841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14:paraId="51DF38D3" w14:textId="77777777" w:rsidR="001F35AA" w:rsidRDefault="001F35AA" w:rsidP="001F35A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495879" w14:textId="77777777" w:rsidR="00BC2B17" w:rsidRDefault="00BC2B17" w:rsidP="00A841AA"/>
    <w:p w14:paraId="2249587A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D53A9C" w:rsidRPr="00257811" w14:paraId="2249587C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2249587B" w14:textId="77777777" w:rsidR="00D53A9C" w:rsidRPr="00257811" w:rsidRDefault="00D53A9C" w:rsidP="009F4083">
            <w:pPr>
              <w:rPr>
                <w:rFonts w:ascii="Arial" w:hAnsi="Arial" w:cs="Arial"/>
              </w:rPr>
            </w:pPr>
            <w:r w:rsidRPr="004476D0">
              <w:rPr>
                <w:rFonts w:ascii="Arial" w:hAnsi="Arial" w:cs="Arial"/>
                <w:b/>
              </w:rPr>
              <w:t>Inherited characteristics</w:t>
            </w:r>
            <w:r>
              <w:rPr>
                <w:rFonts w:ascii="Arial" w:hAnsi="Arial" w:cs="Arial"/>
                <w:b/>
              </w:rPr>
              <w:t>:</w:t>
            </w:r>
            <w:r w:rsidRPr="004476D0">
              <w:rPr>
                <w:rFonts w:ascii="Arial" w:hAnsi="Arial" w:cs="Arial"/>
              </w:rPr>
              <w:t xml:space="preserve"> Features that </w:t>
            </w:r>
            <w:proofErr w:type="gramStart"/>
            <w:r w:rsidRPr="004476D0">
              <w:rPr>
                <w:rFonts w:ascii="Arial" w:hAnsi="Arial" w:cs="Arial"/>
              </w:rPr>
              <w:t>are passed</w:t>
            </w:r>
            <w:proofErr w:type="gramEnd"/>
            <w:r w:rsidRPr="004476D0">
              <w:rPr>
                <w:rFonts w:ascii="Arial" w:hAnsi="Arial" w:cs="Arial"/>
              </w:rPr>
              <w:t xml:space="preserve"> from parents to their offspring</w:t>
            </w:r>
            <w:r>
              <w:rPr>
                <w:rFonts w:ascii="Arial" w:hAnsi="Arial" w:cs="Arial"/>
              </w:rPr>
              <w:t>.</w:t>
            </w:r>
          </w:p>
        </w:tc>
      </w:tr>
      <w:tr w:rsidR="00D53A9C" w:rsidRPr="00257811" w14:paraId="2249587E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2249587D" w14:textId="77777777" w:rsidR="00D53A9C" w:rsidRPr="00257811" w:rsidRDefault="00D53A9C" w:rsidP="009F4083">
            <w:pPr>
              <w:rPr>
                <w:rFonts w:ascii="Arial" w:hAnsi="Arial" w:cs="Arial"/>
              </w:rPr>
            </w:pPr>
            <w:r w:rsidRPr="004476D0">
              <w:rPr>
                <w:rFonts w:ascii="Arial" w:hAnsi="Arial" w:cs="Arial"/>
                <w:b/>
              </w:rPr>
              <w:t>DNA</w:t>
            </w:r>
            <w:r>
              <w:rPr>
                <w:rFonts w:ascii="Arial" w:hAnsi="Arial" w:cs="Arial"/>
                <w:b/>
              </w:rPr>
              <w:t>:</w:t>
            </w:r>
            <w:r w:rsidRPr="004476D0">
              <w:rPr>
                <w:rFonts w:ascii="Arial" w:hAnsi="Arial" w:cs="Arial"/>
              </w:rPr>
              <w:t xml:space="preserve"> A molecule found in the nucleus of cells that contains genetic information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D53A9C" w:rsidRPr="00257811" w14:paraId="22495880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2249587F" w14:textId="77777777" w:rsidR="00D53A9C" w:rsidRPr="00257811" w:rsidRDefault="00D53A9C" w:rsidP="009F4083">
            <w:pPr>
              <w:rPr>
                <w:rFonts w:ascii="Arial" w:hAnsi="Arial" w:cs="Arial"/>
              </w:rPr>
            </w:pPr>
            <w:r w:rsidRPr="004476D0">
              <w:rPr>
                <w:rFonts w:ascii="Arial" w:hAnsi="Arial" w:cs="Arial"/>
                <w:b/>
              </w:rPr>
              <w:t>Chromosomes</w:t>
            </w:r>
            <w:r>
              <w:rPr>
                <w:rFonts w:ascii="Arial" w:hAnsi="Arial" w:cs="Arial"/>
                <w:b/>
              </w:rPr>
              <w:t>:</w:t>
            </w:r>
            <w:r w:rsidRPr="004476D0">
              <w:rPr>
                <w:rFonts w:ascii="Arial" w:hAnsi="Arial" w:cs="Arial"/>
              </w:rPr>
              <w:t xml:space="preserve"> Thread-like structures containing tightly coiled DNA</w:t>
            </w:r>
            <w:r>
              <w:rPr>
                <w:rFonts w:ascii="Arial" w:hAnsi="Arial" w:cs="Arial"/>
              </w:rPr>
              <w:t>.</w:t>
            </w:r>
          </w:p>
        </w:tc>
      </w:tr>
      <w:tr w:rsidR="00D53A9C" w:rsidRPr="00257811" w14:paraId="22495882" w14:textId="77777777" w:rsidTr="009F4083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22495881" w14:textId="77777777" w:rsidR="00D53A9C" w:rsidRPr="00257811" w:rsidRDefault="00D53A9C" w:rsidP="009F4083">
            <w:pPr>
              <w:rPr>
                <w:rFonts w:ascii="Arial" w:hAnsi="Arial" w:cs="Arial"/>
              </w:rPr>
            </w:pPr>
            <w:r w:rsidRPr="004476D0">
              <w:rPr>
                <w:rFonts w:ascii="Arial" w:hAnsi="Arial" w:cs="Arial"/>
                <w:b/>
              </w:rPr>
              <w:lastRenderedPageBreak/>
              <w:t>Gene</w:t>
            </w:r>
            <w:r>
              <w:rPr>
                <w:rFonts w:ascii="Arial" w:hAnsi="Arial" w:cs="Arial"/>
                <w:b/>
              </w:rPr>
              <w:t>:</w:t>
            </w:r>
            <w:r w:rsidRPr="004476D0">
              <w:rPr>
                <w:rFonts w:ascii="Arial" w:hAnsi="Arial" w:cs="Arial"/>
              </w:rPr>
              <w:t xml:space="preserve"> A section of DNA that determines an inherited characteristic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2495883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22495884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EF"/>
    <w:rsid w:val="001F35AA"/>
    <w:rsid w:val="00383CEF"/>
    <w:rsid w:val="006233A1"/>
    <w:rsid w:val="00666897"/>
    <w:rsid w:val="006D28E8"/>
    <w:rsid w:val="007A3F95"/>
    <w:rsid w:val="008913ED"/>
    <w:rsid w:val="009A5EC5"/>
    <w:rsid w:val="00A841AA"/>
    <w:rsid w:val="00A875F9"/>
    <w:rsid w:val="00BC2B17"/>
    <w:rsid w:val="00D53A9C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5843"/>
  <w15:docId w15:val="{79CF3ABB-4890-4839-B935-3C00FAB9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5</cp:revision>
  <cp:lastPrinted>2015-01-05T13:18:00Z</cp:lastPrinted>
  <dcterms:created xsi:type="dcterms:W3CDTF">2016-10-16T10:14:00Z</dcterms:created>
  <dcterms:modified xsi:type="dcterms:W3CDTF">2019-03-01T10:11:00Z</dcterms:modified>
</cp:coreProperties>
</file>