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63E7F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B72200">
        <w:rPr>
          <w:b/>
          <w:sz w:val="36"/>
          <w:szCs w:val="36"/>
          <w:u w:val="single"/>
        </w:rPr>
        <w:t>Human Reproduction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1317"/>
        <w:gridCol w:w="6704"/>
        <w:gridCol w:w="1201"/>
        <w:gridCol w:w="968"/>
      </w:tblGrid>
      <w:tr w:rsidR="00366CC3" w:rsidRPr="00A841AA" w14:paraId="53063E84" w14:textId="77777777" w:rsidTr="00366CC3">
        <w:tc>
          <w:tcPr>
            <w:tcW w:w="492" w:type="dxa"/>
          </w:tcPr>
          <w:p w14:paraId="6C300DF3" w14:textId="77777777" w:rsidR="00366CC3" w:rsidRPr="006D28E8" w:rsidRDefault="00366CC3" w:rsidP="00FF5FAB">
            <w:pPr>
              <w:rPr>
                <w:sz w:val="24"/>
                <w:szCs w:val="24"/>
              </w:rPr>
            </w:pPr>
          </w:p>
        </w:tc>
        <w:tc>
          <w:tcPr>
            <w:tcW w:w="1317" w:type="dxa"/>
          </w:tcPr>
          <w:p w14:paraId="53063E80" w14:textId="5CA2CA19" w:rsidR="00366CC3" w:rsidRPr="006D28E8" w:rsidRDefault="00366CC3" w:rsidP="00FF5FAB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704" w:type="dxa"/>
          </w:tcPr>
          <w:p w14:paraId="53063E81" w14:textId="77777777" w:rsidR="00366CC3" w:rsidRPr="00A841AA" w:rsidRDefault="00366CC3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1" w:type="dxa"/>
          </w:tcPr>
          <w:p w14:paraId="53063E82" w14:textId="77777777" w:rsidR="00366CC3" w:rsidRPr="00A841AA" w:rsidRDefault="00366CC3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68" w:type="dxa"/>
          </w:tcPr>
          <w:p w14:paraId="53063E83" w14:textId="77777777" w:rsidR="00366CC3" w:rsidRPr="00A841AA" w:rsidRDefault="00366CC3" w:rsidP="00BC2B17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366CC3" w:rsidRPr="00A841AA" w14:paraId="562C0BA3" w14:textId="77777777" w:rsidTr="00366CC3">
        <w:tc>
          <w:tcPr>
            <w:tcW w:w="492" w:type="dxa"/>
            <w:vMerge w:val="restart"/>
            <w:textDirection w:val="btLr"/>
            <w:vAlign w:val="center"/>
          </w:tcPr>
          <w:p w14:paraId="6FB1DC66" w14:textId="56879DC2" w:rsidR="00366CC3" w:rsidRDefault="00366CC3" w:rsidP="00366CC3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</w:t>
            </w:r>
          </w:p>
        </w:tc>
        <w:tc>
          <w:tcPr>
            <w:tcW w:w="1317" w:type="dxa"/>
            <w:vAlign w:val="bottom"/>
          </w:tcPr>
          <w:p w14:paraId="6813B928" w14:textId="0A942090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E8SbAr1.1</w:t>
            </w:r>
          </w:p>
        </w:tc>
        <w:tc>
          <w:tcPr>
            <w:tcW w:w="6704" w:type="dxa"/>
            <w:vAlign w:val="center"/>
          </w:tcPr>
          <w:p w14:paraId="57B332C2" w14:textId="22FA3DA3" w:rsidR="00366CC3" w:rsidRPr="00D910E2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the stages of puberty in boys</w:t>
            </w:r>
          </w:p>
        </w:tc>
        <w:tc>
          <w:tcPr>
            <w:tcW w:w="1201" w:type="dxa"/>
          </w:tcPr>
          <w:p w14:paraId="10AF26A7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2A6A96E8" w14:textId="03D54B9A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53063E8A" w14:textId="77777777" w:rsidTr="00366CC3">
        <w:tc>
          <w:tcPr>
            <w:tcW w:w="492" w:type="dxa"/>
            <w:vMerge/>
            <w:vAlign w:val="center"/>
          </w:tcPr>
          <w:p w14:paraId="488ACD3F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53063E86" w14:textId="156115B7" w:rsidR="00366CC3" w:rsidRPr="006D28E8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E8SbAr1.2</w:t>
            </w:r>
          </w:p>
        </w:tc>
        <w:tc>
          <w:tcPr>
            <w:tcW w:w="6704" w:type="dxa"/>
            <w:vAlign w:val="center"/>
          </w:tcPr>
          <w:p w14:paraId="53063E87" w14:textId="372E0BB3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Know that human life is formed from an egg cell and a sperm </w:t>
            </w:r>
          </w:p>
        </w:tc>
        <w:tc>
          <w:tcPr>
            <w:tcW w:w="1201" w:type="dxa"/>
          </w:tcPr>
          <w:p w14:paraId="53063E88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3063E89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53063E90" w14:textId="77777777" w:rsidTr="00366CC3">
        <w:tc>
          <w:tcPr>
            <w:tcW w:w="492" w:type="dxa"/>
            <w:vMerge/>
            <w:vAlign w:val="center"/>
          </w:tcPr>
          <w:p w14:paraId="2021C44F" w14:textId="77777777" w:rsidR="00366CC3" w:rsidRPr="006D28E8" w:rsidRDefault="00366CC3" w:rsidP="00366CC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53063E8B" w14:textId="0FF0B378" w:rsidR="00366CC3" w:rsidRPr="006D28E8" w:rsidRDefault="00366CC3" w:rsidP="007429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04" w:type="dxa"/>
            <w:vAlign w:val="bottom"/>
          </w:tcPr>
          <w:p w14:paraId="53063E8C" w14:textId="5ECEBF7D" w:rsidR="00366CC3" w:rsidRPr="00257811" w:rsidRDefault="00366CC3" w:rsidP="00742916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53063E8E" w14:textId="43CEE476" w:rsidR="00366CC3" w:rsidRPr="00A841AA" w:rsidRDefault="00366CC3" w:rsidP="0074291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3063E8F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53063E96" w14:textId="77777777" w:rsidTr="00366CC3">
        <w:trPr>
          <w:trHeight w:val="337"/>
        </w:trPr>
        <w:tc>
          <w:tcPr>
            <w:tcW w:w="492" w:type="dxa"/>
            <w:vMerge/>
            <w:vAlign w:val="center"/>
          </w:tcPr>
          <w:p w14:paraId="7D68623B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53063E91" w14:textId="4A74C9A4" w:rsidR="00366CC3" w:rsidRPr="006D28E8" w:rsidRDefault="00366CC3" w:rsidP="00742916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E8SbAr2.1</w:t>
            </w:r>
          </w:p>
        </w:tc>
        <w:tc>
          <w:tcPr>
            <w:tcW w:w="6704" w:type="dxa"/>
            <w:vAlign w:val="center"/>
          </w:tcPr>
          <w:p w14:paraId="53063E92" w14:textId="1C8ECD2B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the stages of puberty in boys</w:t>
            </w:r>
          </w:p>
        </w:tc>
        <w:tc>
          <w:tcPr>
            <w:tcW w:w="1201" w:type="dxa"/>
          </w:tcPr>
          <w:p w14:paraId="53063E93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  <w:p w14:paraId="53063E94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3063E95" w14:textId="78587D40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53063E9C" w14:textId="77777777" w:rsidTr="00366CC3">
        <w:tc>
          <w:tcPr>
            <w:tcW w:w="492" w:type="dxa"/>
            <w:vMerge/>
            <w:vAlign w:val="center"/>
          </w:tcPr>
          <w:p w14:paraId="52BB09A7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53063E97" w14:textId="288D607B" w:rsidR="00366CC3" w:rsidRPr="006D28E8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E8SbAr2.2</w:t>
            </w:r>
          </w:p>
        </w:tc>
        <w:tc>
          <w:tcPr>
            <w:tcW w:w="6704" w:type="dxa"/>
            <w:vAlign w:val="bottom"/>
          </w:tcPr>
          <w:p w14:paraId="53063E98" w14:textId="17BE16F1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how an egg is fertilised</w:t>
            </w:r>
          </w:p>
        </w:tc>
        <w:tc>
          <w:tcPr>
            <w:tcW w:w="1201" w:type="dxa"/>
          </w:tcPr>
          <w:p w14:paraId="53063E99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  <w:p w14:paraId="53063E9A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3063E9B" w14:textId="4B0821A0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53063EA2" w14:textId="77777777" w:rsidTr="00366CC3">
        <w:tc>
          <w:tcPr>
            <w:tcW w:w="492" w:type="dxa"/>
            <w:vAlign w:val="center"/>
          </w:tcPr>
          <w:p w14:paraId="5859E121" w14:textId="77777777" w:rsidR="00366CC3" w:rsidRPr="006D28E8" w:rsidRDefault="00366CC3" w:rsidP="00366CC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7" w:type="dxa"/>
            <w:vAlign w:val="bottom"/>
          </w:tcPr>
          <w:p w14:paraId="53063E9D" w14:textId="6C6E23A2" w:rsidR="00366CC3" w:rsidRPr="006D28E8" w:rsidRDefault="00366CC3" w:rsidP="007429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04" w:type="dxa"/>
            <w:vAlign w:val="bottom"/>
          </w:tcPr>
          <w:p w14:paraId="53063E9E" w14:textId="5220E696" w:rsidR="00366CC3" w:rsidRPr="00257811" w:rsidRDefault="00366CC3" w:rsidP="00742916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53063EA0" w14:textId="59A2BF16" w:rsidR="00366CC3" w:rsidRPr="00A841AA" w:rsidRDefault="00366CC3" w:rsidP="0074291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3063EA1" w14:textId="12C8C570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53063EA8" w14:textId="77777777" w:rsidTr="00366CC3">
        <w:tc>
          <w:tcPr>
            <w:tcW w:w="492" w:type="dxa"/>
            <w:vMerge w:val="restart"/>
            <w:textDirection w:val="btLr"/>
            <w:vAlign w:val="center"/>
          </w:tcPr>
          <w:p w14:paraId="315691F1" w14:textId="67EF1324" w:rsidR="00366CC3" w:rsidRDefault="00366CC3" w:rsidP="00366CC3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</w:t>
            </w:r>
          </w:p>
        </w:tc>
        <w:tc>
          <w:tcPr>
            <w:tcW w:w="1317" w:type="dxa"/>
            <w:vAlign w:val="bottom"/>
          </w:tcPr>
          <w:p w14:paraId="53063EA4" w14:textId="0B1EA2C2" w:rsidR="00366CC3" w:rsidRPr="006D28E8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D8SbAr3.1</w:t>
            </w:r>
          </w:p>
        </w:tc>
        <w:tc>
          <w:tcPr>
            <w:tcW w:w="6704" w:type="dxa"/>
            <w:vAlign w:val="center"/>
          </w:tcPr>
          <w:p w14:paraId="53063EA5" w14:textId="711DB8DF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the menstrual cycle lasts approximately 28 days.</w:t>
            </w:r>
          </w:p>
        </w:tc>
        <w:tc>
          <w:tcPr>
            <w:tcW w:w="1201" w:type="dxa"/>
          </w:tcPr>
          <w:p w14:paraId="53063EA6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3063EA7" w14:textId="714306C1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53063EAE" w14:textId="77777777" w:rsidTr="00366CC3">
        <w:trPr>
          <w:trHeight w:val="386"/>
        </w:trPr>
        <w:tc>
          <w:tcPr>
            <w:tcW w:w="492" w:type="dxa"/>
            <w:vMerge/>
            <w:vAlign w:val="center"/>
          </w:tcPr>
          <w:p w14:paraId="148BEDE7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53063EA9" w14:textId="61299D7F" w:rsidR="00366CC3" w:rsidRPr="006D28E8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D8SbAr3.2</w:t>
            </w:r>
          </w:p>
        </w:tc>
        <w:tc>
          <w:tcPr>
            <w:tcW w:w="6704" w:type="dxa"/>
            <w:vAlign w:val="bottom"/>
          </w:tcPr>
          <w:p w14:paraId="53063EAA" w14:textId="67EA67C2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how the egg moves  along the fallopian tube</w:t>
            </w:r>
          </w:p>
        </w:tc>
        <w:tc>
          <w:tcPr>
            <w:tcW w:w="1201" w:type="dxa"/>
          </w:tcPr>
          <w:p w14:paraId="53063EAC" w14:textId="1824ADD1" w:rsidR="00366CC3" w:rsidRPr="00A841AA" w:rsidRDefault="00366CC3" w:rsidP="0074291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3063EAD" w14:textId="57CF4C55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53063EB4" w14:textId="77777777" w:rsidTr="00366CC3">
        <w:tc>
          <w:tcPr>
            <w:tcW w:w="492" w:type="dxa"/>
            <w:vMerge/>
            <w:vAlign w:val="center"/>
          </w:tcPr>
          <w:p w14:paraId="436ABEE6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53063EB0" w14:textId="57326573" w:rsidR="00366CC3" w:rsidRPr="006D28E8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4" w:type="dxa"/>
            <w:vAlign w:val="bottom"/>
          </w:tcPr>
          <w:p w14:paraId="53063EB1" w14:textId="365C6BF2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53063EB2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3063EB3" w14:textId="47BB0DAD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08A048E8" w14:textId="77777777" w:rsidTr="00366CC3">
        <w:tc>
          <w:tcPr>
            <w:tcW w:w="492" w:type="dxa"/>
            <w:vMerge/>
            <w:vAlign w:val="center"/>
          </w:tcPr>
          <w:p w14:paraId="00DA8A32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2BF8BD0B" w14:textId="712A5A63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D8SbAr4.1</w:t>
            </w:r>
          </w:p>
        </w:tc>
        <w:tc>
          <w:tcPr>
            <w:tcW w:w="6704" w:type="dxa"/>
            <w:vAlign w:val="center"/>
          </w:tcPr>
          <w:p w14:paraId="00792505" w14:textId="0149530B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how the menstrual cycle prepares the female for pregnancy and stops if the egg is fertilised by a sperm.</w:t>
            </w:r>
          </w:p>
        </w:tc>
        <w:tc>
          <w:tcPr>
            <w:tcW w:w="1201" w:type="dxa"/>
          </w:tcPr>
          <w:p w14:paraId="428DD203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5BE8279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4291209C" w14:textId="77777777" w:rsidTr="00366CC3">
        <w:tc>
          <w:tcPr>
            <w:tcW w:w="492" w:type="dxa"/>
            <w:vMerge/>
            <w:vAlign w:val="center"/>
          </w:tcPr>
          <w:p w14:paraId="6879206C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7BB43801" w14:textId="5AF447F3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D8SbAr4.2</w:t>
            </w:r>
          </w:p>
        </w:tc>
        <w:tc>
          <w:tcPr>
            <w:tcW w:w="6704" w:type="dxa"/>
            <w:vAlign w:val="bottom"/>
          </w:tcPr>
          <w:p w14:paraId="4BD570A1" w14:textId="23DD02B1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how if an egg is fertilised it settles into the uterus lining.</w:t>
            </w:r>
          </w:p>
        </w:tc>
        <w:tc>
          <w:tcPr>
            <w:tcW w:w="1201" w:type="dxa"/>
          </w:tcPr>
          <w:p w14:paraId="564EAA7A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22EEE9EE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54E69EA8" w14:textId="77777777" w:rsidTr="00366CC3">
        <w:tc>
          <w:tcPr>
            <w:tcW w:w="492" w:type="dxa"/>
            <w:vAlign w:val="center"/>
          </w:tcPr>
          <w:p w14:paraId="1DADEA63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71AA9FAD" w14:textId="09DDD12A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4" w:type="dxa"/>
            <w:vAlign w:val="bottom"/>
          </w:tcPr>
          <w:p w14:paraId="39BC9AFF" w14:textId="1D22DC7C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1392F8E3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0862E48D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0A321A98" w14:textId="77777777" w:rsidTr="00366CC3">
        <w:tc>
          <w:tcPr>
            <w:tcW w:w="492" w:type="dxa"/>
            <w:vMerge w:val="restart"/>
            <w:textDirection w:val="btLr"/>
            <w:vAlign w:val="center"/>
          </w:tcPr>
          <w:p w14:paraId="56BCFD73" w14:textId="2E407CDA" w:rsidR="00366CC3" w:rsidRDefault="00366CC3" w:rsidP="00366CC3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</w:t>
            </w:r>
          </w:p>
        </w:tc>
        <w:tc>
          <w:tcPr>
            <w:tcW w:w="1317" w:type="dxa"/>
            <w:vAlign w:val="bottom"/>
          </w:tcPr>
          <w:p w14:paraId="11F25100" w14:textId="34059F4C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S8SbAr5.1</w:t>
            </w:r>
          </w:p>
        </w:tc>
        <w:tc>
          <w:tcPr>
            <w:tcW w:w="6704" w:type="dxa"/>
            <w:vAlign w:val="bottom"/>
          </w:tcPr>
          <w:p w14:paraId="181A30F6" w14:textId="5ABF4CF0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To identify on a menstrual cycle when menstruation takes place</w:t>
            </w:r>
          </w:p>
        </w:tc>
        <w:tc>
          <w:tcPr>
            <w:tcW w:w="1201" w:type="dxa"/>
          </w:tcPr>
          <w:p w14:paraId="3F32FD7B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  <w:p w14:paraId="3FD51D8A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6DDB1E9B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79FE8214" w14:textId="77777777" w:rsidTr="00366CC3">
        <w:tc>
          <w:tcPr>
            <w:tcW w:w="492" w:type="dxa"/>
            <w:vMerge/>
            <w:vAlign w:val="center"/>
          </w:tcPr>
          <w:p w14:paraId="535B428A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31CA58D6" w14:textId="2B5412A0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S8SbAr5.2</w:t>
            </w:r>
          </w:p>
        </w:tc>
        <w:tc>
          <w:tcPr>
            <w:tcW w:w="6704" w:type="dxa"/>
            <w:vAlign w:val="bottom"/>
          </w:tcPr>
          <w:p w14:paraId="3ABEE83A" w14:textId="6AE7AE29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that the placenta and umbilical cord provide the baby with substances from the mother</w:t>
            </w:r>
          </w:p>
        </w:tc>
        <w:tc>
          <w:tcPr>
            <w:tcW w:w="1201" w:type="dxa"/>
          </w:tcPr>
          <w:p w14:paraId="33D13739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  <w:p w14:paraId="48DFD4C8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4DF2E315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642993CE" w14:textId="77777777" w:rsidTr="00366CC3">
        <w:tc>
          <w:tcPr>
            <w:tcW w:w="492" w:type="dxa"/>
            <w:vMerge/>
            <w:vAlign w:val="center"/>
          </w:tcPr>
          <w:p w14:paraId="028E4AD4" w14:textId="77777777" w:rsidR="00366CC3" w:rsidRDefault="00366CC3" w:rsidP="00366CC3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7" w:type="dxa"/>
            <w:vAlign w:val="bottom"/>
          </w:tcPr>
          <w:p w14:paraId="0E774947" w14:textId="6F148DBC" w:rsidR="00366CC3" w:rsidRDefault="00366CC3" w:rsidP="007429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04" w:type="dxa"/>
            <w:vAlign w:val="bottom"/>
          </w:tcPr>
          <w:p w14:paraId="1142E33D" w14:textId="12DDF994" w:rsidR="00366CC3" w:rsidRPr="00257811" w:rsidRDefault="00366CC3" w:rsidP="00742916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4E1468B6" w14:textId="5AFB0295" w:rsidR="00366CC3" w:rsidRPr="00A841AA" w:rsidRDefault="00366CC3" w:rsidP="0074291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0001E7E3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252C7833" w14:textId="77777777" w:rsidTr="00366CC3">
        <w:trPr>
          <w:trHeight w:val="277"/>
        </w:trPr>
        <w:tc>
          <w:tcPr>
            <w:tcW w:w="492" w:type="dxa"/>
            <w:vMerge/>
            <w:vAlign w:val="center"/>
          </w:tcPr>
          <w:p w14:paraId="59295D2B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159F2FBD" w14:textId="27D95F4A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S8SbAr6.1</w:t>
            </w:r>
          </w:p>
        </w:tc>
        <w:tc>
          <w:tcPr>
            <w:tcW w:w="6704" w:type="dxa"/>
            <w:vAlign w:val="bottom"/>
          </w:tcPr>
          <w:p w14:paraId="16F7219B" w14:textId="3D7BBDD4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Identify key events on a diagram of the menstrual cycle.</w:t>
            </w:r>
          </w:p>
        </w:tc>
        <w:tc>
          <w:tcPr>
            <w:tcW w:w="1201" w:type="dxa"/>
          </w:tcPr>
          <w:p w14:paraId="360BF9F8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  <w:p w14:paraId="21D0F6C6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6897DDFF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1BD5B24E" w14:textId="77777777" w:rsidTr="00366CC3">
        <w:tc>
          <w:tcPr>
            <w:tcW w:w="492" w:type="dxa"/>
            <w:vMerge/>
            <w:vAlign w:val="center"/>
          </w:tcPr>
          <w:p w14:paraId="407EF556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297B845C" w14:textId="22E82FD0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S8SbAr6.2</w:t>
            </w:r>
          </w:p>
        </w:tc>
        <w:tc>
          <w:tcPr>
            <w:tcW w:w="6704" w:type="dxa"/>
            <w:vAlign w:val="center"/>
          </w:tcPr>
          <w:p w14:paraId="029186C8" w14:textId="3B4B67F8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 Explain how the developing foetus relies on the mother to provide it with oxygen and nutrients; to remove waste and protect it against harmful substances</w:t>
            </w:r>
          </w:p>
        </w:tc>
        <w:tc>
          <w:tcPr>
            <w:tcW w:w="1201" w:type="dxa"/>
          </w:tcPr>
          <w:p w14:paraId="23EC5377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3C4AC789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52DBF76A" w14:textId="77777777" w:rsidTr="00366CC3">
        <w:tc>
          <w:tcPr>
            <w:tcW w:w="492" w:type="dxa"/>
            <w:vAlign w:val="center"/>
          </w:tcPr>
          <w:p w14:paraId="6DC22BE9" w14:textId="77777777" w:rsidR="00366CC3" w:rsidRDefault="00366CC3" w:rsidP="00366CC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6799AF35" w14:textId="6196B59D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4" w:type="dxa"/>
            <w:vAlign w:val="bottom"/>
          </w:tcPr>
          <w:p w14:paraId="0DE377B9" w14:textId="77666286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6A74A429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17CA9C54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4DB4B1A3" w14:textId="77777777" w:rsidTr="00366CC3">
        <w:tc>
          <w:tcPr>
            <w:tcW w:w="492" w:type="dxa"/>
            <w:vMerge w:val="restart"/>
            <w:textDirection w:val="btLr"/>
            <w:vAlign w:val="center"/>
          </w:tcPr>
          <w:p w14:paraId="617C6FC8" w14:textId="0C42BFD5" w:rsidR="00366CC3" w:rsidRPr="00366CC3" w:rsidRDefault="00366CC3" w:rsidP="00366CC3">
            <w:pPr>
              <w:ind w:left="113" w:right="113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</w:t>
            </w:r>
            <w:bookmarkStart w:id="0" w:name="_GoBack"/>
            <w:bookmarkEnd w:id="0"/>
          </w:p>
          <w:p w14:paraId="1001797B" w14:textId="77777777" w:rsidR="00366CC3" w:rsidRPr="00366CC3" w:rsidRDefault="00366CC3" w:rsidP="00366CC3">
            <w:pPr>
              <w:ind w:left="113" w:right="113"/>
              <w:jc w:val="center"/>
              <w:rPr>
                <w:rFonts w:ascii="Calibri" w:hAnsi="Calibri"/>
              </w:rPr>
            </w:pPr>
          </w:p>
        </w:tc>
        <w:tc>
          <w:tcPr>
            <w:tcW w:w="1317" w:type="dxa"/>
            <w:vAlign w:val="bottom"/>
          </w:tcPr>
          <w:p w14:paraId="2BE3103F" w14:textId="4D1B8EB7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M8SbAr7.1</w:t>
            </w:r>
          </w:p>
        </w:tc>
        <w:tc>
          <w:tcPr>
            <w:tcW w:w="6704" w:type="dxa"/>
            <w:vAlign w:val="bottom"/>
          </w:tcPr>
          <w:p w14:paraId="40F31AE0" w14:textId="52554C5E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why pregnancy is more or less likely at certain stages of the menstrual cycle.</w:t>
            </w:r>
          </w:p>
        </w:tc>
        <w:tc>
          <w:tcPr>
            <w:tcW w:w="1201" w:type="dxa"/>
          </w:tcPr>
          <w:p w14:paraId="495AE2FC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3EC2AEB2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22160A0B" w14:textId="77777777" w:rsidTr="00366CC3">
        <w:tc>
          <w:tcPr>
            <w:tcW w:w="492" w:type="dxa"/>
            <w:vMerge/>
          </w:tcPr>
          <w:p w14:paraId="7BA3D204" w14:textId="77777777" w:rsidR="00366CC3" w:rsidRDefault="00366CC3" w:rsidP="00742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66E22EDD" w14:textId="4B00E025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M8SbAr7.2</w:t>
            </w:r>
          </w:p>
        </w:tc>
        <w:tc>
          <w:tcPr>
            <w:tcW w:w="6704" w:type="dxa"/>
            <w:vAlign w:val="bottom"/>
          </w:tcPr>
          <w:p w14:paraId="0E2CD47E" w14:textId="48393BAC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Explain whether substances </w:t>
            </w:r>
            <w:proofErr w:type="gramStart"/>
            <w:r>
              <w:rPr>
                <w:rFonts w:ascii="Calibri" w:hAnsi="Calibri"/>
                <w:color w:val="000000"/>
              </w:rPr>
              <w:t>are passed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from the mother to the foetus or not.</w:t>
            </w:r>
          </w:p>
        </w:tc>
        <w:tc>
          <w:tcPr>
            <w:tcW w:w="1201" w:type="dxa"/>
          </w:tcPr>
          <w:p w14:paraId="68E09114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0A2AAC06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4DE5DA05" w14:textId="77777777" w:rsidTr="00366CC3">
        <w:tc>
          <w:tcPr>
            <w:tcW w:w="492" w:type="dxa"/>
            <w:vMerge/>
          </w:tcPr>
          <w:p w14:paraId="258AEBD2" w14:textId="77777777" w:rsidR="00366CC3" w:rsidRDefault="00366CC3" w:rsidP="00742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2DFADF0A" w14:textId="56BCD6D7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704" w:type="dxa"/>
            <w:vAlign w:val="bottom"/>
          </w:tcPr>
          <w:p w14:paraId="0C4B4DB7" w14:textId="302E8001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1" w:type="dxa"/>
          </w:tcPr>
          <w:p w14:paraId="3FF1191B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1F5D006B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6693AA68" w14:textId="77777777" w:rsidTr="00366CC3">
        <w:tc>
          <w:tcPr>
            <w:tcW w:w="492" w:type="dxa"/>
            <w:vMerge/>
          </w:tcPr>
          <w:p w14:paraId="69375B35" w14:textId="77777777" w:rsidR="00366CC3" w:rsidRDefault="00366CC3" w:rsidP="00742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bottom"/>
          </w:tcPr>
          <w:p w14:paraId="494C10CD" w14:textId="5D85987A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M8SbAr8.1</w:t>
            </w:r>
          </w:p>
        </w:tc>
        <w:tc>
          <w:tcPr>
            <w:tcW w:w="6704" w:type="dxa"/>
            <w:vAlign w:val="bottom"/>
          </w:tcPr>
          <w:p w14:paraId="062D6384" w14:textId="040CD0DF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causes of low fertility in male and female reproductive systems.</w:t>
            </w:r>
          </w:p>
        </w:tc>
        <w:tc>
          <w:tcPr>
            <w:tcW w:w="1201" w:type="dxa"/>
          </w:tcPr>
          <w:p w14:paraId="164F66AB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7F226BEF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74745C5E" w14:textId="77777777" w:rsidTr="00366CC3">
        <w:tc>
          <w:tcPr>
            <w:tcW w:w="492" w:type="dxa"/>
            <w:vMerge/>
          </w:tcPr>
          <w:p w14:paraId="694B6688" w14:textId="77777777" w:rsidR="00366CC3" w:rsidRDefault="00366CC3" w:rsidP="00742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7F277580" w14:textId="0BB2E6C2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M8SbAr8.2</w:t>
            </w:r>
          </w:p>
        </w:tc>
        <w:tc>
          <w:tcPr>
            <w:tcW w:w="6704" w:type="dxa"/>
            <w:vAlign w:val="bottom"/>
          </w:tcPr>
          <w:p w14:paraId="27D39D59" w14:textId="261C43C7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Use a diagram to show stages in development of a foetus from the production of sex cells to birth.</w:t>
            </w:r>
          </w:p>
        </w:tc>
        <w:tc>
          <w:tcPr>
            <w:tcW w:w="1201" w:type="dxa"/>
          </w:tcPr>
          <w:p w14:paraId="2F086F78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  <w:p w14:paraId="7C481DE5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75AFCDBA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52534074" w14:textId="77777777" w:rsidTr="00366CC3">
        <w:tc>
          <w:tcPr>
            <w:tcW w:w="492" w:type="dxa"/>
            <w:vMerge/>
          </w:tcPr>
          <w:p w14:paraId="5A373056" w14:textId="77777777" w:rsidR="00366CC3" w:rsidRDefault="00366CC3" w:rsidP="007429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14:paraId="39A69484" w14:textId="0CA9693E" w:rsidR="00366CC3" w:rsidRDefault="00366CC3" w:rsidP="00742916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04" w:type="dxa"/>
            <w:vAlign w:val="bottom"/>
          </w:tcPr>
          <w:p w14:paraId="469C6BA3" w14:textId="5E38D85B" w:rsidR="00366CC3" w:rsidRPr="00257811" w:rsidRDefault="00366CC3" w:rsidP="00742916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</w:tcPr>
          <w:p w14:paraId="79DA2454" w14:textId="1B3A9FF3" w:rsidR="00366CC3" w:rsidRPr="00A841AA" w:rsidRDefault="00366CC3" w:rsidP="00742916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40B09BBC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0C59C9B4" w14:textId="77777777" w:rsidTr="00366CC3">
        <w:tc>
          <w:tcPr>
            <w:tcW w:w="492" w:type="dxa"/>
            <w:vMerge/>
          </w:tcPr>
          <w:p w14:paraId="29EBA86A" w14:textId="77777777" w:rsidR="00366CC3" w:rsidRDefault="00366CC3" w:rsidP="00742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57F29E08" w14:textId="124631A8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M8SbAr9.1</w:t>
            </w:r>
          </w:p>
        </w:tc>
        <w:tc>
          <w:tcPr>
            <w:tcW w:w="6704" w:type="dxa"/>
            <w:vAlign w:val="center"/>
          </w:tcPr>
          <w:p w14:paraId="11A58794" w14:textId="2B1CDE70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Make deductions about how contraception and fertility treatments work.</w:t>
            </w:r>
          </w:p>
        </w:tc>
        <w:tc>
          <w:tcPr>
            <w:tcW w:w="1201" w:type="dxa"/>
          </w:tcPr>
          <w:p w14:paraId="6B9BB65C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  <w:p w14:paraId="164EF71C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6E6AA571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  <w:tr w:rsidR="00366CC3" w:rsidRPr="00A841AA" w14:paraId="216D4473" w14:textId="77777777" w:rsidTr="00366CC3">
        <w:tc>
          <w:tcPr>
            <w:tcW w:w="492" w:type="dxa"/>
            <w:vMerge/>
          </w:tcPr>
          <w:p w14:paraId="7242A160" w14:textId="77777777" w:rsidR="00366CC3" w:rsidRDefault="00366CC3" w:rsidP="0074291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1492F653" w14:textId="50A8AEB1" w:rsidR="00366CC3" w:rsidRDefault="00366CC3" w:rsidP="00742916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M8SbAr9.2</w:t>
            </w:r>
          </w:p>
        </w:tc>
        <w:tc>
          <w:tcPr>
            <w:tcW w:w="6704" w:type="dxa"/>
            <w:vAlign w:val="bottom"/>
          </w:tcPr>
          <w:p w14:paraId="65007EEE" w14:textId="21BE6B8D" w:rsidR="00366CC3" w:rsidRPr="00257811" w:rsidRDefault="00366CC3" w:rsidP="00742916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Predict the effect of a mother taking cigarettes, alcohol or drugs on the developing foetus.</w:t>
            </w:r>
          </w:p>
        </w:tc>
        <w:tc>
          <w:tcPr>
            <w:tcW w:w="1201" w:type="dxa"/>
          </w:tcPr>
          <w:p w14:paraId="77E7A0DA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  <w:p w14:paraId="5F1253D0" w14:textId="77777777" w:rsidR="00366CC3" w:rsidRPr="00A841AA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14:paraId="5D264D38" w14:textId="77777777" w:rsidR="00366CC3" w:rsidRDefault="00366CC3" w:rsidP="0074291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063EB5" w14:textId="77777777" w:rsidR="00BC2B17" w:rsidRDefault="00BC2B17" w:rsidP="00A841AA"/>
    <w:p w14:paraId="53063EB6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AD188F" w:rsidRPr="00257811" w14:paraId="53063EB8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B7" w14:textId="77777777" w:rsidR="00AD188F" w:rsidRPr="00257811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Gamete</w:t>
            </w:r>
            <w:r>
              <w:rPr>
                <w:rFonts w:ascii="Arial" w:hAnsi="Arial" w:cs="Arial"/>
                <w:b/>
              </w:rPr>
              <w:t>:</w:t>
            </w:r>
            <w:r w:rsidRPr="00D910E2">
              <w:rPr>
                <w:rFonts w:ascii="Arial" w:hAnsi="Arial" w:cs="Arial"/>
              </w:rPr>
              <w:t xml:space="preserve"> The male gamete (sex cell) in animals is a sperm, the female an egg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188F" w:rsidRPr="00257811" w14:paraId="53063EBA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B9" w14:textId="77777777" w:rsidR="00AD188F" w:rsidRPr="00257811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Fertilisation</w:t>
            </w:r>
            <w:r>
              <w:rPr>
                <w:rFonts w:ascii="Arial" w:hAnsi="Arial" w:cs="Arial"/>
                <w:b/>
              </w:rPr>
              <w:t>:</w:t>
            </w:r>
            <w:r w:rsidRPr="00D910E2">
              <w:rPr>
                <w:rFonts w:ascii="Arial" w:hAnsi="Arial" w:cs="Arial"/>
              </w:rPr>
              <w:t xml:space="preserve"> Joining of a nucleus from a male and female sex cell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188F" w:rsidRPr="00257811" w14:paraId="53063EBC" w14:textId="77777777" w:rsidTr="00B03CFE">
        <w:trPr>
          <w:trHeight w:val="762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BB" w14:textId="77777777" w:rsidR="00AD188F" w:rsidRPr="00257811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lastRenderedPageBreak/>
              <w:t>Ovary</w:t>
            </w:r>
            <w:r>
              <w:rPr>
                <w:rFonts w:ascii="Arial" w:hAnsi="Arial" w:cs="Arial"/>
                <w:b/>
              </w:rPr>
              <w:t>:</w:t>
            </w:r>
            <w:r w:rsidRPr="00D910E2">
              <w:rPr>
                <w:rFonts w:ascii="Arial" w:hAnsi="Arial" w:cs="Arial"/>
              </w:rPr>
              <w:t xml:space="preserve"> </w:t>
            </w:r>
            <w:proofErr w:type="gramStart"/>
            <w:r w:rsidRPr="00D910E2">
              <w:rPr>
                <w:rFonts w:ascii="Arial" w:hAnsi="Arial" w:cs="Arial"/>
              </w:rPr>
              <w:t>Organ which</w:t>
            </w:r>
            <w:proofErr w:type="gramEnd"/>
            <w:r w:rsidRPr="00D910E2">
              <w:rPr>
                <w:rFonts w:ascii="Arial" w:hAnsi="Arial" w:cs="Arial"/>
              </w:rPr>
              <w:t xml:space="preserve"> contains eggs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188F" w:rsidRPr="00257811" w14:paraId="53063EBE" w14:textId="77777777" w:rsidTr="00B03CFE">
        <w:trPr>
          <w:trHeight w:val="77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BD" w14:textId="77777777" w:rsidR="00AD188F" w:rsidRPr="00257811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Testicle</w:t>
            </w:r>
            <w:r>
              <w:rPr>
                <w:rFonts w:ascii="Arial" w:hAnsi="Arial" w:cs="Arial"/>
                <w:b/>
              </w:rPr>
              <w:t>:</w:t>
            </w:r>
            <w:r w:rsidRPr="00D910E2">
              <w:rPr>
                <w:rFonts w:ascii="Arial" w:hAnsi="Arial" w:cs="Arial"/>
              </w:rPr>
              <w:t xml:space="preserve"> Organ where sperm </w:t>
            </w:r>
            <w:proofErr w:type="gramStart"/>
            <w:r w:rsidRPr="00D910E2">
              <w:rPr>
                <w:rFonts w:ascii="Arial" w:hAnsi="Arial" w:cs="Arial"/>
              </w:rPr>
              <w:t>are produced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AD188F" w:rsidRPr="00257811" w14:paraId="53063EC0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BF" w14:textId="77777777" w:rsidR="00AD188F" w:rsidRPr="00257811" w:rsidRDefault="00AD188F" w:rsidP="00B03CFE">
            <w:pPr>
              <w:rPr>
                <w:rFonts w:ascii="Arial" w:hAnsi="Arial" w:cs="Arial"/>
              </w:rPr>
            </w:pPr>
            <w:proofErr w:type="gramStart"/>
            <w:r w:rsidRPr="008A7310">
              <w:rPr>
                <w:rFonts w:ascii="Arial" w:hAnsi="Arial" w:cs="Arial"/>
                <w:b/>
              </w:rPr>
              <w:t>Oviduct,</w:t>
            </w:r>
            <w:proofErr w:type="gramEnd"/>
            <w:r w:rsidRPr="008A7310">
              <w:rPr>
                <w:rFonts w:ascii="Arial" w:hAnsi="Arial" w:cs="Arial"/>
                <w:b/>
              </w:rPr>
              <w:t xml:space="preserve"> or fallopian tube</w:t>
            </w:r>
            <w:r>
              <w:rPr>
                <w:rFonts w:ascii="Arial" w:hAnsi="Arial" w:cs="Arial"/>
                <w:b/>
              </w:rPr>
              <w:t>:</w:t>
            </w:r>
            <w:r w:rsidRPr="00D910E2">
              <w:rPr>
                <w:rFonts w:ascii="Arial" w:hAnsi="Arial" w:cs="Arial"/>
              </w:rPr>
              <w:t xml:space="preserve"> Carries an egg from the ovary to the uterus and is where fertilisation occurs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188F" w:rsidRPr="00257811" w14:paraId="53063EC2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C1" w14:textId="77777777" w:rsidR="00AD188F" w:rsidRPr="00257811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Uterus, or womb</w:t>
            </w:r>
            <w:r>
              <w:rPr>
                <w:rFonts w:ascii="Arial" w:hAnsi="Arial" w:cs="Arial"/>
                <w:b/>
              </w:rPr>
              <w:t>:</w:t>
            </w:r>
            <w:r w:rsidRPr="00D910E2">
              <w:rPr>
                <w:rFonts w:ascii="Arial" w:hAnsi="Arial" w:cs="Arial"/>
              </w:rPr>
              <w:t xml:space="preserve"> Where a baby develops in a pregnant woman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188F" w:rsidRPr="00257811" w14:paraId="53063EC4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C3" w14:textId="77777777" w:rsidR="00AD188F" w:rsidRPr="00257811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Ovulation</w:t>
            </w:r>
            <w:r>
              <w:rPr>
                <w:rFonts w:ascii="Arial" w:hAnsi="Arial" w:cs="Arial"/>
                <w:b/>
              </w:rPr>
              <w:t>:</w:t>
            </w:r>
            <w:r w:rsidRPr="00D910E2">
              <w:rPr>
                <w:rFonts w:ascii="Arial" w:hAnsi="Arial" w:cs="Arial"/>
              </w:rPr>
              <w:t xml:space="preserve"> Release of an egg cell during the menstrual cycle, which </w:t>
            </w:r>
            <w:proofErr w:type="gramStart"/>
            <w:r w:rsidRPr="00D910E2">
              <w:rPr>
                <w:rFonts w:ascii="Arial" w:hAnsi="Arial" w:cs="Arial"/>
              </w:rPr>
              <w:t>may be met</w:t>
            </w:r>
            <w:proofErr w:type="gramEnd"/>
            <w:r w:rsidRPr="00D910E2">
              <w:rPr>
                <w:rFonts w:ascii="Arial" w:hAnsi="Arial" w:cs="Arial"/>
              </w:rPr>
              <w:t xml:space="preserve"> by a sperm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188F" w:rsidRPr="00257811" w14:paraId="53063EC6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C5" w14:textId="77777777" w:rsidR="00AD188F" w:rsidRPr="00257811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Menstruation</w:t>
            </w:r>
            <w:r>
              <w:rPr>
                <w:rFonts w:ascii="Arial" w:hAnsi="Arial" w:cs="Arial"/>
                <w:b/>
              </w:rPr>
              <w:t>:</w:t>
            </w:r>
            <w:r w:rsidRPr="00D910E2">
              <w:rPr>
                <w:rFonts w:ascii="Arial" w:hAnsi="Arial" w:cs="Arial"/>
              </w:rPr>
              <w:t xml:space="preserve"> Loss of the lining of the uterus during the menstrual cycle</w:t>
            </w:r>
          </w:p>
        </w:tc>
      </w:tr>
      <w:tr w:rsidR="00AD188F" w:rsidRPr="00D910E2" w14:paraId="53063EC8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C7" w14:textId="77777777" w:rsidR="00AD188F" w:rsidRPr="00D910E2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Reproductive system</w:t>
            </w:r>
            <w:r>
              <w:rPr>
                <w:rFonts w:ascii="Arial" w:hAnsi="Arial" w:cs="Arial"/>
                <w:b/>
              </w:rPr>
              <w:t>:</w:t>
            </w:r>
            <w:r w:rsidRPr="008A7310">
              <w:rPr>
                <w:rFonts w:ascii="Arial" w:hAnsi="Arial" w:cs="Arial"/>
              </w:rPr>
              <w:t xml:space="preserve"> All the male and female organs involved in reproduction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188F" w:rsidRPr="00D910E2" w14:paraId="53063ECA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C9" w14:textId="77777777" w:rsidR="00AD188F" w:rsidRPr="00D910E2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Penis</w:t>
            </w:r>
            <w:r>
              <w:rPr>
                <w:rFonts w:ascii="Arial" w:hAnsi="Arial" w:cs="Arial"/>
                <w:b/>
              </w:rPr>
              <w:t>:</w:t>
            </w:r>
            <w:r w:rsidRPr="008A7310">
              <w:rPr>
                <w:rFonts w:ascii="Arial" w:hAnsi="Arial" w:cs="Arial"/>
              </w:rPr>
              <w:t xml:space="preserve"> </w:t>
            </w:r>
            <w:proofErr w:type="gramStart"/>
            <w:r w:rsidRPr="008A7310">
              <w:rPr>
                <w:rFonts w:ascii="Arial" w:hAnsi="Arial" w:cs="Arial"/>
              </w:rPr>
              <w:t>Organ which</w:t>
            </w:r>
            <w:proofErr w:type="gramEnd"/>
            <w:r w:rsidRPr="008A7310">
              <w:rPr>
                <w:rFonts w:ascii="Arial" w:hAnsi="Arial" w:cs="Arial"/>
              </w:rPr>
              <w:t xml:space="preserve"> carries sperm out of the male's body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188F" w:rsidRPr="00D910E2" w14:paraId="53063ECC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CB" w14:textId="77777777" w:rsidR="00AD188F" w:rsidRPr="00D910E2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Vagina</w:t>
            </w:r>
            <w:r>
              <w:rPr>
                <w:rFonts w:ascii="Arial" w:hAnsi="Arial" w:cs="Arial"/>
                <w:b/>
              </w:rPr>
              <w:t>:</w:t>
            </w:r>
            <w:r w:rsidRPr="008A7310">
              <w:rPr>
                <w:rFonts w:ascii="Arial" w:hAnsi="Arial" w:cs="Arial"/>
              </w:rPr>
              <w:t xml:space="preserve"> Where the penis enters the female's body and sperm </w:t>
            </w:r>
            <w:proofErr w:type="gramStart"/>
            <w:r w:rsidRPr="008A7310">
              <w:rPr>
                <w:rFonts w:ascii="Arial" w:hAnsi="Arial" w:cs="Arial"/>
              </w:rPr>
              <w:t>is received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AD188F" w:rsidRPr="00D910E2" w14:paraId="53063ECE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CD" w14:textId="77777777" w:rsidR="00AD188F" w:rsidRPr="00D910E2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Foetus</w:t>
            </w:r>
            <w:r>
              <w:rPr>
                <w:rFonts w:ascii="Arial" w:hAnsi="Arial" w:cs="Arial"/>
                <w:b/>
              </w:rPr>
              <w:t>:</w:t>
            </w:r>
            <w:r w:rsidRPr="008A7310">
              <w:rPr>
                <w:rFonts w:ascii="Arial" w:hAnsi="Arial" w:cs="Arial"/>
              </w:rPr>
              <w:t xml:space="preserve"> The developing baby during pregnancy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188F" w:rsidRPr="00D910E2" w14:paraId="53063ED0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CF" w14:textId="77777777" w:rsidR="00AD188F" w:rsidRPr="00D910E2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Gestation</w:t>
            </w:r>
            <w:r>
              <w:rPr>
                <w:rFonts w:ascii="Arial" w:hAnsi="Arial" w:cs="Arial"/>
                <w:b/>
              </w:rPr>
              <w:t>:</w:t>
            </w:r>
            <w:r w:rsidRPr="008A7310">
              <w:rPr>
                <w:rFonts w:ascii="Arial" w:hAnsi="Arial" w:cs="Arial"/>
              </w:rPr>
              <w:t xml:space="preserve"> Process where the baby develops during pregnancy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188F" w:rsidRPr="00D910E2" w14:paraId="53063ED2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D1" w14:textId="77777777" w:rsidR="00AD188F" w:rsidRPr="00D910E2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Placenta</w:t>
            </w:r>
            <w:r>
              <w:rPr>
                <w:rFonts w:ascii="Arial" w:hAnsi="Arial" w:cs="Arial"/>
                <w:b/>
              </w:rPr>
              <w:t>:</w:t>
            </w:r>
            <w:r w:rsidRPr="008A7310">
              <w:rPr>
                <w:rFonts w:ascii="Arial" w:hAnsi="Arial" w:cs="Arial"/>
              </w:rPr>
              <w:t xml:space="preserve"> Organ that provides the foetus with oxygen and nutrien</w:t>
            </w:r>
            <w:r>
              <w:rPr>
                <w:rFonts w:ascii="Arial" w:hAnsi="Arial" w:cs="Arial"/>
              </w:rPr>
              <w:t>ts and removes waste substances.</w:t>
            </w:r>
          </w:p>
        </w:tc>
      </w:tr>
      <w:tr w:rsidR="00AD188F" w:rsidRPr="00D910E2" w14:paraId="53063ED4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D3" w14:textId="77777777" w:rsidR="00AD188F" w:rsidRPr="00D910E2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Amniotic fluid</w:t>
            </w:r>
            <w:r>
              <w:rPr>
                <w:rFonts w:ascii="Arial" w:hAnsi="Arial" w:cs="Arial"/>
                <w:b/>
              </w:rPr>
              <w:t>:</w:t>
            </w:r>
            <w:r w:rsidRPr="008A7310">
              <w:rPr>
                <w:rFonts w:ascii="Arial" w:hAnsi="Arial" w:cs="Arial"/>
              </w:rPr>
              <w:t xml:space="preserve"> Liquid that surrounds and protects the foetus</w:t>
            </w:r>
            <w:r>
              <w:rPr>
                <w:rFonts w:ascii="Arial" w:hAnsi="Arial" w:cs="Arial"/>
              </w:rPr>
              <w:t>.</w:t>
            </w:r>
          </w:p>
        </w:tc>
      </w:tr>
      <w:tr w:rsidR="00AD188F" w:rsidRPr="00D910E2" w14:paraId="53063ED6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53063ED5" w14:textId="77777777" w:rsidR="00AD188F" w:rsidRPr="00D910E2" w:rsidRDefault="00AD188F" w:rsidP="00B03CFE">
            <w:pPr>
              <w:rPr>
                <w:rFonts w:ascii="Arial" w:hAnsi="Arial" w:cs="Arial"/>
              </w:rPr>
            </w:pPr>
            <w:r w:rsidRPr="008A7310">
              <w:rPr>
                <w:rFonts w:ascii="Arial" w:hAnsi="Arial" w:cs="Arial"/>
                <w:b/>
              </w:rPr>
              <w:t>Umbilical cord</w:t>
            </w:r>
            <w:r>
              <w:rPr>
                <w:rFonts w:ascii="Arial" w:hAnsi="Arial" w:cs="Arial"/>
                <w:b/>
              </w:rPr>
              <w:t>:</w:t>
            </w:r>
            <w:r w:rsidRPr="008A7310">
              <w:rPr>
                <w:rFonts w:ascii="Arial" w:hAnsi="Arial" w:cs="Arial"/>
              </w:rPr>
              <w:t xml:space="preserve"> Connects the foetus to the placenta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3063ED7" w14:textId="77777777" w:rsidR="00FF5FAB" w:rsidRPr="00FF5FAB" w:rsidRDefault="00FF5FAB" w:rsidP="00AD188F">
      <w:pPr>
        <w:ind w:firstLine="720"/>
        <w:rPr>
          <w:b/>
          <w:sz w:val="36"/>
          <w:szCs w:val="36"/>
          <w:u w:val="single"/>
        </w:rPr>
      </w:pPr>
    </w:p>
    <w:p w14:paraId="53063ED8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00"/>
    <w:rsid w:val="00366CC3"/>
    <w:rsid w:val="00574196"/>
    <w:rsid w:val="006233A1"/>
    <w:rsid w:val="00666897"/>
    <w:rsid w:val="006D28E8"/>
    <w:rsid w:val="00742916"/>
    <w:rsid w:val="009A5EC5"/>
    <w:rsid w:val="00A26807"/>
    <w:rsid w:val="00A841AA"/>
    <w:rsid w:val="00A875F9"/>
    <w:rsid w:val="00AD188F"/>
    <w:rsid w:val="00B72200"/>
    <w:rsid w:val="00BC2B17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3E7F"/>
  <w15:docId w15:val="{20C6ACBC-3595-4CC2-A234-7AE8DB5B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9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6</cp:revision>
  <cp:lastPrinted>2015-01-05T13:18:00Z</cp:lastPrinted>
  <dcterms:created xsi:type="dcterms:W3CDTF">2016-10-15T19:59:00Z</dcterms:created>
  <dcterms:modified xsi:type="dcterms:W3CDTF">2019-03-01T09:50:00Z</dcterms:modified>
</cp:coreProperties>
</file>