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CE340" w14:textId="77777777" w:rsidR="00A875F9" w:rsidRPr="00FF5FAB" w:rsidRDefault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Topic Over</w:t>
      </w:r>
      <w:r w:rsidR="00FF5FAB" w:rsidRPr="00FF5FAB">
        <w:rPr>
          <w:b/>
          <w:sz w:val="36"/>
          <w:szCs w:val="36"/>
          <w:u w:val="single"/>
        </w:rPr>
        <w:t>view</w:t>
      </w:r>
      <w:r w:rsidR="006D28E8">
        <w:rPr>
          <w:b/>
          <w:sz w:val="36"/>
          <w:szCs w:val="36"/>
          <w:u w:val="single"/>
        </w:rPr>
        <w:t>:</w:t>
      </w:r>
      <w:r w:rsidR="00FF5FAB" w:rsidRPr="00FF5FAB">
        <w:rPr>
          <w:b/>
          <w:sz w:val="36"/>
          <w:szCs w:val="36"/>
          <w:u w:val="single"/>
        </w:rPr>
        <w:t xml:space="preserve">  </w:t>
      </w:r>
      <w:r w:rsidR="00D264D4">
        <w:rPr>
          <w:b/>
          <w:sz w:val="36"/>
          <w:szCs w:val="36"/>
          <w:u w:val="single"/>
        </w:rPr>
        <w:t>Heating and Cooling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3"/>
        <w:gridCol w:w="1141"/>
        <w:gridCol w:w="6340"/>
        <w:gridCol w:w="1206"/>
        <w:gridCol w:w="992"/>
      </w:tblGrid>
      <w:tr w:rsidR="003B4824" w:rsidRPr="00A841AA" w14:paraId="1F7CE345" w14:textId="77777777" w:rsidTr="003B4824">
        <w:tc>
          <w:tcPr>
            <w:tcW w:w="1003" w:type="dxa"/>
          </w:tcPr>
          <w:p w14:paraId="45D86D9A" w14:textId="77777777" w:rsidR="003B4824" w:rsidRPr="006D28E8" w:rsidRDefault="003B4824" w:rsidP="003B4824">
            <w:pPr>
              <w:rPr>
                <w:sz w:val="24"/>
                <w:szCs w:val="24"/>
              </w:rPr>
            </w:pPr>
          </w:p>
        </w:tc>
        <w:tc>
          <w:tcPr>
            <w:tcW w:w="1141" w:type="dxa"/>
          </w:tcPr>
          <w:p w14:paraId="1F7CE341" w14:textId="7EA9741D" w:rsidR="003B4824" w:rsidRPr="006D28E8" w:rsidRDefault="003B4824" w:rsidP="003B4824">
            <w:pPr>
              <w:rPr>
                <w:sz w:val="24"/>
                <w:szCs w:val="24"/>
              </w:rPr>
            </w:pPr>
            <w:r w:rsidRPr="006D28E8">
              <w:rPr>
                <w:sz w:val="24"/>
                <w:szCs w:val="24"/>
              </w:rPr>
              <w:t>Ref</w:t>
            </w:r>
          </w:p>
        </w:tc>
        <w:tc>
          <w:tcPr>
            <w:tcW w:w="6340" w:type="dxa"/>
          </w:tcPr>
          <w:p w14:paraId="1F7CE342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Outcome</w:t>
            </w:r>
          </w:p>
        </w:tc>
        <w:tc>
          <w:tcPr>
            <w:tcW w:w="1206" w:type="dxa"/>
          </w:tcPr>
          <w:p w14:paraId="1F7CE343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Achieved</w:t>
            </w:r>
          </w:p>
        </w:tc>
        <w:tc>
          <w:tcPr>
            <w:tcW w:w="992" w:type="dxa"/>
          </w:tcPr>
          <w:p w14:paraId="1F7CE344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sym w:font="Wingdings" w:char="F04A"/>
            </w:r>
          </w:p>
        </w:tc>
      </w:tr>
      <w:tr w:rsidR="003B4824" w:rsidRPr="00A841AA" w14:paraId="1F7CE34B" w14:textId="77777777" w:rsidTr="003B4824">
        <w:tc>
          <w:tcPr>
            <w:tcW w:w="1003" w:type="dxa"/>
            <w:vMerge w:val="restart"/>
            <w:textDirection w:val="btLr"/>
            <w:vAlign w:val="center"/>
          </w:tcPr>
          <w:p w14:paraId="3F5C583A" w14:textId="6A667C7B" w:rsidR="003B4824" w:rsidRDefault="003B4824" w:rsidP="003B482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Emerging</w:t>
            </w:r>
          </w:p>
        </w:tc>
        <w:tc>
          <w:tcPr>
            <w:tcW w:w="1141" w:type="dxa"/>
            <w:vAlign w:val="center"/>
          </w:tcPr>
          <w:p w14:paraId="1F7CE347" w14:textId="1AF18A89" w:rsidR="003B4824" w:rsidRPr="006D28E8" w:rsidRDefault="003B4824" w:rsidP="003B482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E9SpH1.1</w:t>
            </w:r>
          </w:p>
        </w:tc>
        <w:tc>
          <w:tcPr>
            <w:tcW w:w="6340" w:type="dxa"/>
            <w:vAlign w:val="bottom"/>
          </w:tcPr>
          <w:p w14:paraId="1F7CE348" w14:textId="0E65CD8F" w:rsidR="003B4824" w:rsidRPr="00257811" w:rsidRDefault="003B4824" w:rsidP="003B4824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Explain the difference between hot and cold in terms of energy</w:t>
            </w:r>
          </w:p>
        </w:tc>
        <w:tc>
          <w:tcPr>
            <w:tcW w:w="1206" w:type="dxa"/>
          </w:tcPr>
          <w:p w14:paraId="1F7CE349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F7CE34A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</w:tc>
      </w:tr>
      <w:tr w:rsidR="003B4824" w:rsidRPr="00A841AA" w14:paraId="1F7CE351" w14:textId="77777777" w:rsidTr="003B4824">
        <w:tc>
          <w:tcPr>
            <w:tcW w:w="1003" w:type="dxa"/>
            <w:vMerge/>
            <w:vAlign w:val="center"/>
          </w:tcPr>
          <w:p w14:paraId="36C48FAA" w14:textId="77777777" w:rsidR="003B4824" w:rsidRDefault="003B4824" w:rsidP="003B4824">
            <w:pPr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141" w:type="dxa"/>
            <w:vAlign w:val="bottom"/>
          </w:tcPr>
          <w:p w14:paraId="1F7CE34C" w14:textId="54B17439" w:rsidR="003B4824" w:rsidRPr="006D28E8" w:rsidRDefault="003B4824" w:rsidP="003B482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6340" w:type="dxa"/>
            <w:vAlign w:val="bottom"/>
          </w:tcPr>
          <w:p w14:paraId="1F7CE34D" w14:textId="70683C80" w:rsidR="003B4824" w:rsidRPr="00D30BBF" w:rsidRDefault="003B4824" w:rsidP="003B4824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14:paraId="1F7CE34E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  <w:p w14:paraId="1F7CE34F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F7CE350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</w:tc>
      </w:tr>
      <w:tr w:rsidR="003B4824" w:rsidRPr="00A841AA" w14:paraId="1F7CE35D" w14:textId="77777777" w:rsidTr="003B4824">
        <w:tc>
          <w:tcPr>
            <w:tcW w:w="1003" w:type="dxa"/>
            <w:vMerge/>
            <w:vAlign w:val="center"/>
          </w:tcPr>
          <w:p w14:paraId="77886A68" w14:textId="77777777" w:rsidR="003B4824" w:rsidRDefault="003B4824" w:rsidP="003B4824">
            <w:pPr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141" w:type="dxa"/>
            <w:vAlign w:val="bottom"/>
          </w:tcPr>
          <w:p w14:paraId="1F7CE358" w14:textId="2DC8483F" w:rsidR="003B4824" w:rsidRPr="006D28E8" w:rsidRDefault="003B4824" w:rsidP="003B482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E9SpH2.1</w:t>
            </w:r>
          </w:p>
        </w:tc>
        <w:tc>
          <w:tcPr>
            <w:tcW w:w="6340" w:type="dxa"/>
            <w:vAlign w:val="bottom"/>
          </w:tcPr>
          <w:p w14:paraId="1F7CE359" w14:textId="70AE2958" w:rsidR="003B4824" w:rsidRPr="00257811" w:rsidRDefault="003B4824" w:rsidP="003B4824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 xml:space="preserve"> Know that when there is a temperature difference, energy transfers from the hotter to the cooler object.</w:t>
            </w:r>
          </w:p>
        </w:tc>
        <w:tc>
          <w:tcPr>
            <w:tcW w:w="1206" w:type="dxa"/>
          </w:tcPr>
          <w:p w14:paraId="1F7CE35A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  <w:p w14:paraId="1F7CE35B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F7CE35C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</w:tc>
      </w:tr>
      <w:tr w:rsidR="003B4824" w:rsidRPr="00A841AA" w14:paraId="1F7CE363" w14:textId="77777777" w:rsidTr="003B4824">
        <w:trPr>
          <w:trHeight w:val="317"/>
        </w:trPr>
        <w:tc>
          <w:tcPr>
            <w:tcW w:w="1003" w:type="dxa"/>
            <w:textDirection w:val="btLr"/>
            <w:vAlign w:val="center"/>
          </w:tcPr>
          <w:p w14:paraId="56E80920" w14:textId="77777777" w:rsidR="003B4824" w:rsidRDefault="003B4824" w:rsidP="003B4824">
            <w:pPr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141" w:type="dxa"/>
            <w:vAlign w:val="bottom"/>
          </w:tcPr>
          <w:p w14:paraId="1F7CE35E" w14:textId="47670999" w:rsidR="003B4824" w:rsidRPr="006D28E8" w:rsidRDefault="003B4824" w:rsidP="003B482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6340" w:type="dxa"/>
            <w:vAlign w:val="bottom"/>
          </w:tcPr>
          <w:p w14:paraId="1F7CE35F" w14:textId="7A0AB2B1" w:rsidR="003B4824" w:rsidRPr="00257811" w:rsidRDefault="003B4824" w:rsidP="003B4824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14:paraId="1F7CE360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  <w:p w14:paraId="1F7CE361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F7CE362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</w:tc>
      </w:tr>
      <w:tr w:rsidR="003B4824" w:rsidRPr="00A841AA" w14:paraId="317E83EA" w14:textId="77777777" w:rsidTr="003B4824">
        <w:tc>
          <w:tcPr>
            <w:tcW w:w="1003" w:type="dxa"/>
            <w:vMerge w:val="restart"/>
            <w:textDirection w:val="btLr"/>
            <w:vAlign w:val="center"/>
          </w:tcPr>
          <w:p w14:paraId="4FABD67B" w14:textId="78C27902" w:rsidR="003B4824" w:rsidRDefault="003B4824" w:rsidP="003B4824">
            <w:pPr>
              <w:jc w:val="center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Developing</w:t>
            </w:r>
          </w:p>
        </w:tc>
        <w:tc>
          <w:tcPr>
            <w:tcW w:w="1141" w:type="dxa"/>
            <w:vAlign w:val="bottom"/>
          </w:tcPr>
          <w:p w14:paraId="0CF6F093" w14:textId="1EB2E299" w:rsidR="003B4824" w:rsidRDefault="003B4824" w:rsidP="003B482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D9SpH3.1</w:t>
            </w:r>
          </w:p>
        </w:tc>
        <w:tc>
          <w:tcPr>
            <w:tcW w:w="6340" w:type="dxa"/>
            <w:vAlign w:val="bottom"/>
          </w:tcPr>
          <w:p w14:paraId="7877FA76" w14:textId="12A56FF8" w:rsidR="003B4824" w:rsidRPr="00D30BBF" w:rsidRDefault="003B4824" w:rsidP="003B4824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Explain observations about changing temperature in terms of energy transfer</w:t>
            </w:r>
          </w:p>
        </w:tc>
        <w:tc>
          <w:tcPr>
            <w:tcW w:w="1206" w:type="dxa"/>
          </w:tcPr>
          <w:p w14:paraId="2DD07083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0791DF1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</w:tc>
      </w:tr>
      <w:tr w:rsidR="003B4824" w:rsidRPr="00A841AA" w14:paraId="08808A30" w14:textId="77777777" w:rsidTr="003B4824">
        <w:tc>
          <w:tcPr>
            <w:tcW w:w="1003" w:type="dxa"/>
            <w:vMerge/>
            <w:vAlign w:val="center"/>
          </w:tcPr>
          <w:p w14:paraId="30A0E2A3" w14:textId="77777777" w:rsidR="003B4824" w:rsidRDefault="003B4824" w:rsidP="003B4824">
            <w:pPr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141" w:type="dxa"/>
            <w:vAlign w:val="bottom"/>
          </w:tcPr>
          <w:p w14:paraId="5D9767EC" w14:textId="0E5010CB" w:rsidR="003B4824" w:rsidRDefault="003B4824" w:rsidP="003B482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6340" w:type="dxa"/>
            <w:vAlign w:val="bottom"/>
          </w:tcPr>
          <w:p w14:paraId="147AA041" w14:textId="7BC278C0" w:rsidR="003B4824" w:rsidRPr="00D30BBF" w:rsidRDefault="003B4824" w:rsidP="003B4824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14:paraId="3F629715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44AE6AE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</w:tc>
      </w:tr>
      <w:tr w:rsidR="003B4824" w:rsidRPr="00A841AA" w14:paraId="49849333" w14:textId="77777777" w:rsidTr="003B4824">
        <w:tc>
          <w:tcPr>
            <w:tcW w:w="1003" w:type="dxa"/>
            <w:vMerge/>
            <w:vAlign w:val="center"/>
          </w:tcPr>
          <w:p w14:paraId="0F1EF800" w14:textId="77777777" w:rsidR="003B4824" w:rsidRDefault="003B4824" w:rsidP="003B4824">
            <w:pPr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141" w:type="dxa"/>
            <w:vAlign w:val="bottom"/>
          </w:tcPr>
          <w:p w14:paraId="51D9E915" w14:textId="2723451C" w:rsidR="003B4824" w:rsidRDefault="003B4824" w:rsidP="003B482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D9SpH4.1</w:t>
            </w:r>
          </w:p>
        </w:tc>
        <w:tc>
          <w:tcPr>
            <w:tcW w:w="6340" w:type="dxa"/>
            <w:vAlign w:val="bottom"/>
          </w:tcPr>
          <w:p w14:paraId="2FCFB0C2" w14:textId="7428DE00" w:rsidR="003B4824" w:rsidRPr="00D30BBF" w:rsidRDefault="003B4824" w:rsidP="003B4824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 xml:space="preserve">Explain how heat energy is transferred as conduction, convection and radiation </w:t>
            </w:r>
          </w:p>
        </w:tc>
        <w:tc>
          <w:tcPr>
            <w:tcW w:w="1206" w:type="dxa"/>
          </w:tcPr>
          <w:p w14:paraId="7E0FD52E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  <w:p w14:paraId="4DBCCC0E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EED1D29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</w:tc>
      </w:tr>
      <w:tr w:rsidR="003B4824" w:rsidRPr="00A841AA" w14:paraId="4F58E66F" w14:textId="77777777" w:rsidTr="003B4824">
        <w:tc>
          <w:tcPr>
            <w:tcW w:w="1003" w:type="dxa"/>
            <w:textDirection w:val="btLr"/>
            <w:vAlign w:val="center"/>
          </w:tcPr>
          <w:p w14:paraId="160A353F" w14:textId="77777777" w:rsidR="003B4824" w:rsidRDefault="003B4824" w:rsidP="003B4824">
            <w:pPr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141" w:type="dxa"/>
            <w:vAlign w:val="bottom"/>
          </w:tcPr>
          <w:p w14:paraId="72BE4162" w14:textId="321CCDA6" w:rsidR="003B4824" w:rsidRDefault="003B4824" w:rsidP="003B482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  <w:bookmarkStart w:id="0" w:name="_GoBack"/>
            <w:bookmarkEnd w:id="0"/>
          </w:p>
        </w:tc>
        <w:tc>
          <w:tcPr>
            <w:tcW w:w="6340" w:type="dxa"/>
            <w:vAlign w:val="bottom"/>
          </w:tcPr>
          <w:p w14:paraId="07DF2F96" w14:textId="5E6B0EFB" w:rsidR="003B4824" w:rsidRPr="00D30BBF" w:rsidRDefault="003B4824" w:rsidP="003B4824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14:paraId="208D1B2D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  <w:p w14:paraId="18313F06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344B7F21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</w:tc>
      </w:tr>
      <w:tr w:rsidR="003B4824" w:rsidRPr="00A841AA" w14:paraId="22C04596" w14:textId="77777777" w:rsidTr="003B4824">
        <w:tc>
          <w:tcPr>
            <w:tcW w:w="1003" w:type="dxa"/>
            <w:vMerge w:val="restart"/>
            <w:textDirection w:val="btLr"/>
            <w:vAlign w:val="center"/>
          </w:tcPr>
          <w:p w14:paraId="1CE79ADE" w14:textId="57A94B5E" w:rsidR="003B4824" w:rsidRDefault="003B4824" w:rsidP="003B4824">
            <w:pPr>
              <w:jc w:val="center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Securing</w:t>
            </w:r>
          </w:p>
        </w:tc>
        <w:tc>
          <w:tcPr>
            <w:tcW w:w="1141" w:type="dxa"/>
            <w:vAlign w:val="bottom"/>
          </w:tcPr>
          <w:p w14:paraId="4C123AFB" w14:textId="20A9607F" w:rsidR="003B4824" w:rsidRDefault="003B4824" w:rsidP="003B482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S9SpH5.1</w:t>
            </w:r>
          </w:p>
        </w:tc>
        <w:tc>
          <w:tcPr>
            <w:tcW w:w="6340" w:type="dxa"/>
            <w:vAlign w:val="bottom"/>
          </w:tcPr>
          <w:p w14:paraId="726D7C0F" w14:textId="665411F8" w:rsidR="003B4824" w:rsidRPr="00D30BBF" w:rsidRDefault="003B4824" w:rsidP="003B4824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Explain how a method of thermal insulation works in terms of conduction, convection and radiation</w:t>
            </w:r>
          </w:p>
        </w:tc>
        <w:tc>
          <w:tcPr>
            <w:tcW w:w="1206" w:type="dxa"/>
          </w:tcPr>
          <w:p w14:paraId="453A5585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  <w:p w14:paraId="6D3D3339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FE30193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</w:tc>
      </w:tr>
      <w:tr w:rsidR="003B4824" w:rsidRPr="00A841AA" w14:paraId="64560F25" w14:textId="77777777" w:rsidTr="003B4824">
        <w:tc>
          <w:tcPr>
            <w:tcW w:w="1003" w:type="dxa"/>
            <w:vMerge/>
            <w:vAlign w:val="center"/>
          </w:tcPr>
          <w:p w14:paraId="61F3813C" w14:textId="77777777" w:rsidR="003B4824" w:rsidRDefault="003B4824" w:rsidP="003B4824">
            <w:pPr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141" w:type="dxa"/>
            <w:vAlign w:val="bottom"/>
          </w:tcPr>
          <w:p w14:paraId="1F530B70" w14:textId="7C2CE8FF" w:rsidR="003B4824" w:rsidRDefault="003B4824" w:rsidP="003B482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6340" w:type="dxa"/>
            <w:vAlign w:val="bottom"/>
          </w:tcPr>
          <w:p w14:paraId="4FEA9D08" w14:textId="03391186" w:rsidR="003B4824" w:rsidRPr="00D30BBF" w:rsidRDefault="003B4824" w:rsidP="003B4824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14:paraId="76971179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C86396F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</w:tc>
      </w:tr>
      <w:tr w:rsidR="003B4824" w:rsidRPr="00A841AA" w14:paraId="7610E0CF" w14:textId="77777777" w:rsidTr="003B4824">
        <w:tc>
          <w:tcPr>
            <w:tcW w:w="1003" w:type="dxa"/>
            <w:vMerge/>
            <w:vAlign w:val="center"/>
          </w:tcPr>
          <w:p w14:paraId="20E0FB0E" w14:textId="77777777" w:rsidR="003B4824" w:rsidRDefault="003B4824" w:rsidP="003B4824">
            <w:pPr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141" w:type="dxa"/>
            <w:vAlign w:val="bottom"/>
          </w:tcPr>
          <w:p w14:paraId="035B4570" w14:textId="55B1CBB6" w:rsidR="003B4824" w:rsidRDefault="003B4824" w:rsidP="003B482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S9SpH6.1</w:t>
            </w:r>
          </w:p>
        </w:tc>
        <w:tc>
          <w:tcPr>
            <w:tcW w:w="6340" w:type="dxa"/>
            <w:vAlign w:val="bottom"/>
          </w:tcPr>
          <w:p w14:paraId="5F837CAD" w14:textId="6353E3B4" w:rsidR="003B4824" w:rsidRPr="00D30BBF" w:rsidRDefault="003B4824" w:rsidP="003B4824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 xml:space="preserve">Compare and contrast the three ways that energy </w:t>
            </w:r>
            <w:proofErr w:type="gramStart"/>
            <w:r>
              <w:rPr>
                <w:rFonts w:ascii="Calibri Light" w:hAnsi="Calibri Light"/>
                <w:color w:val="000000"/>
              </w:rPr>
              <w:t>can be moved</w:t>
            </w:r>
            <w:proofErr w:type="gramEnd"/>
            <w:r>
              <w:rPr>
                <w:rFonts w:ascii="Calibri Light" w:hAnsi="Calibri Light"/>
                <w:color w:val="000000"/>
              </w:rPr>
              <w:t xml:space="preserve"> from one place to another by heating.</w:t>
            </w:r>
          </w:p>
        </w:tc>
        <w:tc>
          <w:tcPr>
            <w:tcW w:w="1206" w:type="dxa"/>
          </w:tcPr>
          <w:p w14:paraId="5252F261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32964E7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</w:tc>
      </w:tr>
      <w:tr w:rsidR="003B4824" w:rsidRPr="00A841AA" w14:paraId="0BD5CC58" w14:textId="77777777" w:rsidTr="003B4824">
        <w:tc>
          <w:tcPr>
            <w:tcW w:w="1003" w:type="dxa"/>
            <w:textDirection w:val="btLr"/>
            <w:vAlign w:val="center"/>
          </w:tcPr>
          <w:p w14:paraId="55EE993C" w14:textId="77777777" w:rsidR="003B4824" w:rsidRDefault="003B4824" w:rsidP="003B4824">
            <w:pPr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141" w:type="dxa"/>
            <w:vAlign w:val="bottom"/>
          </w:tcPr>
          <w:p w14:paraId="3DAA9CE2" w14:textId="720C1E2D" w:rsidR="003B4824" w:rsidRDefault="003B4824" w:rsidP="003B482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6340" w:type="dxa"/>
            <w:vAlign w:val="bottom"/>
          </w:tcPr>
          <w:p w14:paraId="555159F9" w14:textId="2E195FA7" w:rsidR="003B4824" w:rsidRPr="00D30BBF" w:rsidRDefault="003B4824" w:rsidP="003B4824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14:paraId="2CF5976D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4BEEEA3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</w:tc>
      </w:tr>
      <w:tr w:rsidR="003B4824" w:rsidRPr="00A841AA" w14:paraId="78C7D0DF" w14:textId="77777777" w:rsidTr="003B4824">
        <w:tc>
          <w:tcPr>
            <w:tcW w:w="1003" w:type="dxa"/>
            <w:vMerge w:val="restart"/>
            <w:textDirection w:val="btLr"/>
            <w:vAlign w:val="center"/>
          </w:tcPr>
          <w:p w14:paraId="785A6316" w14:textId="14BD48EA" w:rsidR="003B4824" w:rsidRDefault="003B4824" w:rsidP="003B4824">
            <w:pPr>
              <w:jc w:val="center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Mastering</w:t>
            </w:r>
          </w:p>
        </w:tc>
        <w:tc>
          <w:tcPr>
            <w:tcW w:w="1141" w:type="dxa"/>
            <w:vAlign w:val="center"/>
          </w:tcPr>
          <w:p w14:paraId="77286FB5" w14:textId="3D797A6C" w:rsidR="003B4824" w:rsidRDefault="003B4824" w:rsidP="003B482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M9SpH7.1</w:t>
            </w:r>
          </w:p>
        </w:tc>
        <w:tc>
          <w:tcPr>
            <w:tcW w:w="6340" w:type="dxa"/>
            <w:vAlign w:val="bottom"/>
          </w:tcPr>
          <w:p w14:paraId="65526B16" w14:textId="1E4CD231" w:rsidR="003B4824" w:rsidRPr="00D30BBF" w:rsidRDefault="003B4824" w:rsidP="003B4824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 xml:space="preserve">Describe how an object's temperature changes over time when </w:t>
            </w:r>
            <w:proofErr w:type="gramStart"/>
            <w:r>
              <w:rPr>
                <w:rFonts w:ascii="Calibri Light" w:hAnsi="Calibri Light"/>
                <w:color w:val="000000"/>
              </w:rPr>
              <w:t>heated</w:t>
            </w:r>
            <w:proofErr w:type="gramEnd"/>
            <w:r>
              <w:rPr>
                <w:rFonts w:ascii="Calibri Light" w:hAnsi="Calibri Light"/>
                <w:color w:val="000000"/>
              </w:rPr>
              <w:t xml:space="preserve"> or cooled.</w:t>
            </w:r>
          </w:p>
        </w:tc>
        <w:tc>
          <w:tcPr>
            <w:tcW w:w="1206" w:type="dxa"/>
          </w:tcPr>
          <w:p w14:paraId="24A50661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  <w:p w14:paraId="25E32068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55F0176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</w:tc>
      </w:tr>
      <w:tr w:rsidR="003B4824" w:rsidRPr="00A841AA" w14:paraId="5DACF992" w14:textId="77777777" w:rsidTr="003B4824">
        <w:trPr>
          <w:trHeight w:val="160"/>
        </w:trPr>
        <w:tc>
          <w:tcPr>
            <w:tcW w:w="1003" w:type="dxa"/>
            <w:vMerge/>
            <w:vAlign w:val="center"/>
          </w:tcPr>
          <w:p w14:paraId="739E582A" w14:textId="77777777" w:rsidR="003B4824" w:rsidRDefault="003B4824" w:rsidP="003B4824">
            <w:pPr>
              <w:rPr>
                <w:rFonts w:ascii="Calibri Light" w:hAnsi="Calibri Light"/>
                <w:color w:val="000000"/>
              </w:rPr>
            </w:pPr>
          </w:p>
        </w:tc>
        <w:tc>
          <w:tcPr>
            <w:tcW w:w="1141" w:type="dxa"/>
            <w:vAlign w:val="bottom"/>
          </w:tcPr>
          <w:p w14:paraId="4C7BDBFB" w14:textId="3E984BBD" w:rsidR="003B4824" w:rsidRDefault="003B4824" w:rsidP="003B482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6340" w:type="dxa"/>
            <w:vAlign w:val="bottom"/>
          </w:tcPr>
          <w:p w14:paraId="46B317B5" w14:textId="1DC62F27" w:rsidR="003B4824" w:rsidRPr="00D30BBF" w:rsidRDefault="003B4824" w:rsidP="003B4824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14:paraId="4FEF2EAE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  <w:p w14:paraId="5FA14754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93A53C8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</w:tc>
      </w:tr>
      <w:tr w:rsidR="003B4824" w:rsidRPr="00A841AA" w14:paraId="13985B7C" w14:textId="77777777" w:rsidTr="00EF4DF8">
        <w:tc>
          <w:tcPr>
            <w:tcW w:w="1003" w:type="dxa"/>
            <w:vMerge/>
            <w:vAlign w:val="center"/>
          </w:tcPr>
          <w:p w14:paraId="241DBC96" w14:textId="77777777" w:rsidR="003B4824" w:rsidRDefault="003B4824" w:rsidP="003B4824">
            <w:pPr>
              <w:rPr>
                <w:rFonts w:ascii="Calibri Light" w:hAnsi="Calibri Light"/>
                <w:color w:val="000000"/>
              </w:rPr>
            </w:pPr>
          </w:p>
        </w:tc>
        <w:tc>
          <w:tcPr>
            <w:tcW w:w="1141" w:type="dxa"/>
            <w:vAlign w:val="bottom"/>
          </w:tcPr>
          <w:p w14:paraId="6D8C5C85" w14:textId="1CA9408A" w:rsidR="003B4824" w:rsidRDefault="003B4824" w:rsidP="003B482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M9SpH8.1</w:t>
            </w:r>
          </w:p>
        </w:tc>
        <w:tc>
          <w:tcPr>
            <w:tcW w:w="6340" w:type="dxa"/>
            <w:vAlign w:val="bottom"/>
          </w:tcPr>
          <w:p w14:paraId="3CC63CC6" w14:textId="4C047F5E" w:rsidR="003B4824" w:rsidRPr="00D30BBF" w:rsidRDefault="003B4824" w:rsidP="003B4824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 xml:space="preserve">Sketch a graph to show the pattern of temperature change against time. </w:t>
            </w:r>
          </w:p>
        </w:tc>
        <w:tc>
          <w:tcPr>
            <w:tcW w:w="1206" w:type="dxa"/>
          </w:tcPr>
          <w:p w14:paraId="1C16457C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D745973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</w:tc>
      </w:tr>
      <w:tr w:rsidR="003B4824" w:rsidRPr="00A841AA" w14:paraId="3353B329" w14:textId="77777777" w:rsidTr="00EF4DF8">
        <w:tc>
          <w:tcPr>
            <w:tcW w:w="1003" w:type="dxa"/>
            <w:vMerge/>
            <w:vAlign w:val="center"/>
          </w:tcPr>
          <w:p w14:paraId="43D184FF" w14:textId="77777777" w:rsidR="003B4824" w:rsidRDefault="003B4824" w:rsidP="003B4824">
            <w:pPr>
              <w:rPr>
                <w:rFonts w:ascii="Calibri Light" w:hAnsi="Calibri Light"/>
                <w:color w:val="000000"/>
              </w:rPr>
            </w:pPr>
          </w:p>
        </w:tc>
        <w:tc>
          <w:tcPr>
            <w:tcW w:w="1141" w:type="dxa"/>
            <w:vAlign w:val="bottom"/>
          </w:tcPr>
          <w:p w14:paraId="6475E640" w14:textId="23D880CA" w:rsidR="003B4824" w:rsidRDefault="003B4824" w:rsidP="003B482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6340" w:type="dxa"/>
            <w:vAlign w:val="bottom"/>
          </w:tcPr>
          <w:p w14:paraId="1A0F1259" w14:textId="36F3D7BF" w:rsidR="003B4824" w:rsidRPr="00D30BBF" w:rsidRDefault="003B4824" w:rsidP="003B4824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14:paraId="4F3FA5CA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7C81ED5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</w:tc>
      </w:tr>
      <w:tr w:rsidR="003B4824" w:rsidRPr="00A841AA" w14:paraId="6ABBC2AE" w14:textId="77777777" w:rsidTr="00EF4DF8">
        <w:tc>
          <w:tcPr>
            <w:tcW w:w="1003" w:type="dxa"/>
            <w:vMerge/>
            <w:vAlign w:val="center"/>
          </w:tcPr>
          <w:p w14:paraId="7C39DFE4" w14:textId="77777777" w:rsidR="003B4824" w:rsidRDefault="003B4824" w:rsidP="003B4824">
            <w:pPr>
              <w:rPr>
                <w:rFonts w:ascii="Calibri Light" w:hAnsi="Calibri Light"/>
                <w:color w:val="000000"/>
              </w:rPr>
            </w:pPr>
          </w:p>
        </w:tc>
        <w:tc>
          <w:tcPr>
            <w:tcW w:w="1141" w:type="dxa"/>
            <w:vAlign w:val="center"/>
          </w:tcPr>
          <w:p w14:paraId="08F4B716" w14:textId="57E80CA4" w:rsidR="003B4824" w:rsidRDefault="003B4824" w:rsidP="003B4824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M9SpH9.1</w:t>
            </w:r>
          </w:p>
        </w:tc>
        <w:tc>
          <w:tcPr>
            <w:tcW w:w="6340" w:type="dxa"/>
            <w:vAlign w:val="center"/>
          </w:tcPr>
          <w:p w14:paraId="2F208F01" w14:textId="69DE4C37" w:rsidR="003B4824" w:rsidRPr="00D30BBF" w:rsidRDefault="003B4824" w:rsidP="003B4824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 xml:space="preserve">Evaluate a claim about insulation in the home or for clothing technology. </w:t>
            </w:r>
          </w:p>
        </w:tc>
        <w:tc>
          <w:tcPr>
            <w:tcW w:w="1206" w:type="dxa"/>
          </w:tcPr>
          <w:p w14:paraId="0F1AD2D4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1316BF76" w14:textId="77777777" w:rsidR="003B4824" w:rsidRPr="00A841AA" w:rsidRDefault="003B4824" w:rsidP="003B4824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F7CE36A" w14:textId="77777777" w:rsidR="00BC2B17" w:rsidRDefault="00BC2B17" w:rsidP="00A841AA"/>
    <w:p w14:paraId="1F7CE36B" w14:textId="77777777" w:rsidR="00666897" w:rsidRDefault="00FF5FAB" w:rsidP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Keywords</w:t>
      </w:r>
    </w:p>
    <w:tbl>
      <w:tblPr>
        <w:tblStyle w:val="TableGrid"/>
        <w:tblW w:w="10569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543B8F" w:rsidRPr="00257811" w14:paraId="1F7CE36D" w14:textId="77777777" w:rsidTr="009F4083">
        <w:trPr>
          <w:trHeight w:val="567"/>
        </w:trPr>
        <w:tc>
          <w:tcPr>
            <w:tcW w:w="4014" w:type="dxa"/>
            <w:tcMar>
              <w:bottom w:w="57" w:type="dxa"/>
            </w:tcMar>
            <w:vAlign w:val="center"/>
          </w:tcPr>
          <w:p w14:paraId="1F7CE36C" w14:textId="77777777" w:rsidR="00543B8F" w:rsidRPr="00257811" w:rsidRDefault="00543B8F" w:rsidP="009F4083">
            <w:pPr>
              <w:rPr>
                <w:rFonts w:ascii="Arial" w:hAnsi="Arial" w:cs="Arial"/>
              </w:rPr>
            </w:pPr>
            <w:r w:rsidRPr="00D30BBF">
              <w:rPr>
                <w:rFonts w:ascii="Arial" w:hAnsi="Arial" w:cs="Arial"/>
                <w:b/>
              </w:rPr>
              <w:t>Thermal conductor</w:t>
            </w:r>
            <w:r>
              <w:rPr>
                <w:rFonts w:ascii="Arial" w:hAnsi="Arial" w:cs="Arial"/>
                <w:b/>
              </w:rPr>
              <w:t>:</w:t>
            </w:r>
            <w:r w:rsidRPr="00D30BBF">
              <w:rPr>
                <w:rFonts w:ascii="Arial" w:hAnsi="Arial" w:cs="Arial"/>
              </w:rPr>
              <w:t xml:space="preserve"> Material that allows heat to move quickly through it</w:t>
            </w:r>
            <w:r>
              <w:rPr>
                <w:rFonts w:ascii="Arial" w:hAnsi="Arial" w:cs="Arial"/>
              </w:rPr>
              <w:t>.</w:t>
            </w:r>
          </w:p>
        </w:tc>
      </w:tr>
      <w:tr w:rsidR="00543B8F" w:rsidRPr="00257811" w14:paraId="1F7CE36F" w14:textId="77777777" w:rsidTr="009F4083">
        <w:trPr>
          <w:trHeight w:val="567"/>
        </w:trPr>
        <w:tc>
          <w:tcPr>
            <w:tcW w:w="4014" w:type="dxa"/>
            <w:tcMar>
              <w:bottom w:w="57" w:type="dxa"/>
            </w:tcMar>
            <w:vAlign w:val="center"/>
          </w:tcPr>
          <w:p w14:paraId="1F7CE36E" w14:textId="77777777" w:rsidR="00543B8F" w:rsidRPr="00257811" w:rsidRDefault="00543B8F" w:rsidP="009F4083">
            <w:pPr>
              <w:rPr>
                <w:rFonts w:ascii="Arial" w:hAnsi="Arial" w:cs="Arial"/>
              </w:rPr>
            </w:pPr>
            <w:r w:rsidRPr="00D30BBF">
              <w:rPr>
                <w:rFonts w:ascii="Arial" w:hAnsi="Arial" w:cs="Arial"/>
                <w:b/>
              </w:rPr>
              <w:t>Thermal insulator</w:t>
            </w:r>
            <w:r>
              <w:rPr>
                <w:rFonts w:ascii="Arial" w:hAnsi="Arial" w:cs="Arial"/>
                <w:b/>
              </w:rPr>
              <w:t>:</w:t>
            </w:r>
            <w:r w:rsidRPr="00D30BBF">
              <w:rPr>
                <w:rFonts w:ascii="Arial" w:hAnsi="Arial" w:cs="Arial"/>
              </w:rPr>
              <w:t xml:space="preserve"> Material that only allows heat to travel slowly through it</w:t>
            </w:r>
            <w:r>
              <w:rPr>
                <w:rFonts w:ascii="Arial" w:hAnsi="Arial" w:cs="Arial"/>
              </w:rPr>
              <w:t>.</w:t>
            </w:r>
          </w:p>
        </w:tc>
      </w:tr>
      <w:tr w:rsidR="00543B8F" w:rsidRPr="00257811" w14:paraId="1F7CE371" w14:textId="77777777" w:rsidTr="009F4083">
        <w:trPr>
          <w:trHeight w:val="567"/>
        </w:trPr>
        <w:tc>
          <w:tcPr>
            <w:tcW w:w="4014" w:type="dxa"/>
            <w:tcMar>
              <w:bottom w:w="57" w:type="dxa"/>
            </w:tcMar>
            <w:vAlign w:val="center"/>
          </w:tcPr>
          <w:p w14:paraId="1F7CE370" w14:textId="77777777" w:rsidR="00543B8F" w:rsidRPr="00257811" w:rsidRDefault="00543B8F" w:rsidP="009F4083">
            <w:pPr>
              <w:rPr>
                <w:rFonts w:ascii="Arial" w:hAnsi="Arial" w:cs="Arial"/>
              </w:rPr>
            </w:pPr>
            <w:r w:rsidRPr="00D30BBF">
              <w:rPr>
                <w:rFonts w:ascii="Arial" w:hAnsi="Arial" w:cs="Arial"/>
                <w:b/>
              </w:rPr>
              <w:t>Temperature</w:t>
            </w:r>
            <w:r>
              <w:rPr>
                <w:rFonts w:ascii="Arial" w:hAnsi="Arial" w:cs="Arial"/>
                <w:b/>
              </w:rPr>
              <w:t>:</w:t>
            </w:r>
            <w:r w:rsidRPr="00D30BBF">
              <w:rPr>
                <w:rFonts w:ascii="Arial" w:hAnsi="Arial" w:cs="Arial"/>
              </w:rPr>
              <w:t xml:space="preserve"> A measure of the motion and energy of the particles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543B8F" w:rsidRPr="00257811" w14:paraId="1F7CE373" w14:textId="77777777" w:rsidTr="009F4083">
        <w:trPr>
          <w:trHeight w:val="567"/>
        </w:trPr>
        <w:tc>
          <w:tcPr>
            <w:tcW w:w="4014" w:type="dxa"/>
            <w:tcMar>
              <w:bottom w:w="57" w:type="dxa"/>
            </w:tcMar>
            <w:vAlign w:val="center"/>
          </w:tcPr>
          <w:p w14:paraId="1F7CE372" w14:textId="77777777" w:rsidR="00543B8F" w:rsidRPr="00257811" w:rsidRDefault="00543B8F" w:rsidP="009F4083">
            <w:pPr>
              <w:rPr>
                <w:rFonts w:ascii="Arial" w:hAnsi="Arial" w:cs="Arial"/>
              </w:rPr>
            </w:pPr>
            <w:r w:rsidRPr="00D30BBF">
              <w:rPr>
                <w:rFonts w:ascii="Arial" w:hAnsi="Arial" w:cs="Arial"/>
                <w:b/>
              </w:rPr>
              <w:t>Thermal energy</w:t>
            </w:r>
            <w:r>
              <w:rPr>
                <w:rFonts w:ascii="Arial" w:hAnsi="Arial" w:cs="Arial"/>
                <w:b/>
              </w:rPr>
              <w:t>:</w:t>
            </w:r>
            <w:r w:rsidRPr="00D30BBF">
              <w:rPr>
                <w:rFonts w:ascii="Arial" w:hAnsi="Arial" w:cs="Arial"/>
              </w:rPr>
              <w:t xml:space="preserve"> The quantity of energy stored in a substance due to the vibration of its particles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543B8F" w:rsidRPr="00257811" w14:paraId="1F7CE375" w14:textId="77777777" w:rsidTr="009F4083">
        <w:trPr>
          <w:trHeight w:val="567"/>
        </w:trPr>
        <w:tc>
          <w:tcPr>
            <w:tcW w:w="4014" w:type="dxa"/>
            <w:tcMar>
              <w:bottom w:w="57" w:type="dxa"/>
            </w:tcMar>
            <w:vAlign w:val="center"/>
          </w:tcPr>
          <w:p w14:paraId="1F7CE374" w14:textId="77777777" w:rsidR="00543B8F" w:rsidRPr="00257811" w:rsidRDefault="00543B8F" w:rsidP="009F4083">
            <w:pPr>
              <w:rPr>
                <w:rFonts w:ascii="Arial" w:hAnsi="Arial" w:cs="Arial"/>
              </w:rPr>
            </w:pPr>
            <w:r w:rsidRPr="00D30BBF">
              <w:rPr>
                <w:rFonts w:ascii="Arial" w:hAnsi="Arial" w:cs="Arial"/>
                <w:b/>
              </w:rPr>
              <w:t>Conduction</w:t>
            </w:r>
            <w:r>
              <w:rPr>
                <w:rFonts w:ascii="Arial" w:hAnsi="Arial" w:cs="Arial"/>
                <w:b/>
              </w:rPr>
              <w:t>:</w:t>
            </w:r>
            <w:r w:rsidRPr="00D30BBF">
              <w:rPr>
                <w:rFonts w:ascii="Arial" w:hAnsi="Arial" w:cs="Arial"/>
              </w:rPr>
              <w:t xml:space="preserve"> Transfer of thermal energy by the vibration of particles</w:t>
            </w:r>
            <w:r>
              <w:rPr>
                <w:rFonts w:ascii="Arial" w:hAnsi="Arial" w:cs="Arial"/>
              </w:rPr>
              <w:t>.</w:t>
            </w:r>
          </w:p>
        </w:tc>
      </w:tr>
      <w:tr w:rsidR="00543B8F" w:rsidRPr="00257811" w14:paraId="1F7CE377" w14:textId="77777777" w:rsidTr="009F4083">
        <w:trPr>
          <w:trHeight w:val="567"/>
        </w:trPr>
        <w:tc>
          <w:tcPr>
            <w:tcW w:w="4014" w:type="dxa"/>
            <w:tcMar>
              <w:bottom w:w="57" w:type="dxa"/>
            </w:tcMar>
            <w:vAlign w:val="center"/>
          </w:tcPr>
          <w:p w14:paraId="1F7CE376" w14:textId="77777777" w:rsidR="00543B8F" w:rsidRPr="00257811" w:rsidRDefault="00543B8F" w:rsidP="009F4083">
            <w:pPr>
              <w:rPr>
                <w:rFonts w:ascii="Arial" w:hAnsi="Arial" w:cs="Arial"/>
              </w:rPr>
            </w:pPr>
            <w:r w:rsidRPr="00D30BBF">
              <w:rPr>
                <w:rFonts w:ascii="Arial" w:hAnsi="Arial" w:cs="Arial"/>
                <w:b/>
              </w:rPr>
              <w:t>Convection</w:t>
            </w:r>
            <w:r>
              <w:rPr>
                <w:rFonts w:ascii="Arial" w:hAnsi="Arial" w:cs="Arial"/>
                <w:b/>
              </w:rPr>
              <w:t>:</w:t>
            </w:r>
            <w:r w:rsidRPr="00D30BBF">
              <w:rPr>
                <w:rFonts w:ascii="Arial" w:hAnsi="Arial" w:cs="Arial"/>
              </w:rPr>
              <w:t xml:space="preserve"> Transfer of thermal energy when particles in a heated fluid rise</w:t>
            </w:r>
            <w:r>
              <w:rPr>
                <w:rFonts w:ascii="Arial" w:hAnsi="Arial" w:cs="Arial"/>
              </w:rPr>
              <w:t>.</w:t>
            </w:r>
          </w:p>
        </w:tc>
      </w:tr>
      <w:tr w:rsidR="00543B8F" w:rsidRPr="00257811" w14:paraId="1F7CE379" w14:textId="77777777" w:rsidTr="009F4083">
        <w:trPr>
          <w:trHeight w:val="567"/>
        </w:trPr>
        <w:tc>
          <w:tcPr>
            <w:tcW w:w="4014" w:type="dxa"/>
            <w:tcMar>
              <w:bottom w:w="57" w:type="dxa"/>
            </w:tcMar>
            <w:vAlign w:val="center"/>
          </w:tcPr>
          <w:p w14:paraId="1F7CE378" w14:textId="77777777" w:rsidR="00543B8F" w:rsidRPr="00257811" w:rsidRDefault="00543B8F" w:rsidP="009F4083">
            <w:pPr>
              <w:rPr>
                <w:rFonts w:ascii="Arial" w:hAnsi="Arial" w:cs="Arial"/>
              </w:rPr>
            </w:pPr>
            <w:r w:rsidRPr="00D30BBF">
              <w:rPr>
                <w:rFonts w:ascii="Arial" w:hAnsi="Arial" w:cs="Arial"/>
                <w:b/>
              </w:rPr>
              <w:t>Radiation</w:t>
            </w:r>
            <w:r>
              <w:rPr>
                <w:rFonts w:ascii="Arial" w:hAnsi="Arial" w:cs="Arial"/>
                <w:b/>
              </w:rPr>
              <w:t>:</w:t>
            </w:r>
            <w:r w:rsidRPr="00D30BBF">
              <w:rPr>
                <w:rFonts w:ascii="Arial" w:hAnsi="Arial" w:cs="Arial"/>
              </w:rPr>
              <w:t xml:space="preserve"> Transfer of thermal energy </w:t>
            </w:r>
            <w:r>
              <w:rPr>
                <w:rFonts w:ascii="Arial" w:hAnsi="Arial" w:cs="Arial"/>
              </w:rPr>
              <w:t>as</w:t>
            </w:r>
            <w:r w:rsidRPr="00D30BBF">
              <w:rPr>
                <w:rFonts w:ascii="Arial" w:hAnsi="Arial" w:cs="Arial"/>
              </w:rPr>
              <w:t xml:space="preserve"> a wave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1F7CE37A" w14:textId="77777777" w:rsidR="00FF5FAB" w:rsidRPr="00FF5FAB" w:rsidRDefault="00FF5FAB" w:rsidP="00A841AA">
      <w:pPr>
        <w:rPr>
          <w:b/>
          <w:sz w:val="36"/>
          <w:szCs w:val="36"/>
          <w:u w:val="single"/>
        </w:rPr>
      </w:pPr>
    </w:p>
    <w:p w14:paraId="1F7CE37B" w14:textId="77777777" w:rsidR="00A841AA" w:rsidRDefault="00A841AA" w:rsidP="00A841AA"/>
    <w:sectPr w:rsidR="00A841AA" w:rsidSect="00666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D4"/>
    <w:rsid w:val="001021E5"/>
    <w:rsid w:val="003B4824"/>
    <w:rsid w:val="00543B8F"/>
    <w:rsid w:val="005D3556"/>
    <w:rsid w:val="006233A1"/>
    <w:rsid w:val="00666897"/>
    <w:rsid w:val="006D28E8"/>
    <w:rsid w:val="009A5EC5"/>
    <w:rsid w:val="00A841AA"/>
    <w:rsid w:val="00A875F9"/>
    <w:rsid w:val="00BC2B17"/>
    <w:rsid w:val="00D264D4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CE340"/>
  <w15:docId w15:val="{B8E4628A-D024-4EFD-AD62-67539D169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ybuch\OneDrive%20-%20Sunnydown%20School\Science\KS3\Templates\Student%20topic%20overvi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topic overview Template</Template>
  <TotalTime>6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SCybuch</dc:creator>
  <cp:lastModifiedBy>Sean Cybuch</cp:lastModifiedBy>
  <cp:revision>5</cp:revision>
  <cp:lastPrinted>2015-01-05T13:18:00Z</cp:lastPrinted>
  <dcterms:created xsi:type="dcterms:W3CDTF">2016-10-16T10:32:00Z</dcterms:created>
  <dcterms:modified xsi:type="dcterms:W3CDTF">2019-03-01T10:22:00Z</dcterms:modified>
</cp:coreProperties>
</file>