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64C0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0E2625" w:rsidRPr="000E2625">
        <w:rPr>
          <w:b/>
          <w:sz w:val="36"/>
          <w:szCs w:val="36"/>
          <w:u w:val="single"/>
        </w:rPr>
        <w:t>Electromagnets and Magnetism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1286"/>
        <w:gridCol w:w="6776"/>
        <w:gridCol w:w="1196"/>
        <w:gridCol w:w="932"/>
      </w:tblGrid>
      <w:tr w:rsidR="00DA4E9C" w:rsidRPr="00A841AA" w14:paraId="20B164C5" w14:textId="77777777" w:rsidTr="00DA4E9C">
        <w:tc>
          <w:tcPr>
            <w:tcW w:w="491" w:type="dxa"/>
          </w:tcPr>
          <w:p w14:paraId="488C690B" w14:textId="77777777" w:rsidR="00DA4E9C" w:rsidRPr="006D28E8" w:rsidRDefault="00DA4E9C" w:rsidP="00FF5FAB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20B164C1" w14:textId="2760D307" w:rsidR="00DA4E9C" w:rsidRPr="006D28E8" w:rsidRDefault="00DA4E9C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874" w:type="dxa"/>
          </w:tcPr>
          <w:p w14:paraId="20B164C2" w14:textId="77777777" w:rsidR="00DA4E9C" w:rsidRPr="00A841AA" w:rsidRDefault="00DA4E9C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198" w:type="dxa"/>
          </w:tcPr>
          <w:p w14:paraId="20B164C3" w14:textId="77777777" w:rsidR="00DA4E9C" w:rsidRPr="00A841AA" w:rsidRDefault="00DA4E9C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42" w:type="dxa"/>
          </w:tcPr>
          <w:p w14:paraId="20B164C4" w14:textId="77777777" w:rsidR="00DA4E9C" w:rsidRPr="00A841AA" w:rsidRDefault="00DA4E9C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DA4E9C" w:rsidRPr="00A841AA" w14:paraId="20B164CB" w14:textId="77777777" w:rsidTr="00DA4E9C">
        <w:tc>
          <w:tcPr>
            <w:tcW w:w="491" w:type="dxa"/>
            <w:vMerge w:val="restart"/>
            <w:textDirection w:val="btLr"/>
            <w:vAlign w:val="center"/>
          </w:tcPr>
          <w:p w14:paraId="0B484BDA" w14:textId="368C537B" w:rsidR="00DA4E9C" w:rsidRDefault="00DA4E9C" w:rsidP="00DA4E9C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</w:t>
            </w:r>
          </w:p>
        </w:tc>
        <w:tc>
          <w:tcPr>
            <w:tcW w:w="1177" w:type="dxa"/>
            <w:vAlign w:val="center"/>
          </w:tcPr>
          <w:p w14:paraId="20B164C7" w14:textId="4DA698FF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E9SpEm1.1</w:t>
            </w:r>
          </w:p>
        </w:tc>
        <w:tc>
          <w:tcPr>
            <w:tcW w:w="6874" w:type="dxa"/>
            <w:vAlign w:val="bottom"/>
          </w:tcPr>
          <w:p w14:paraId="20B164C8" w14:textId="11758EB4" w:rsidR="00DA4E9C" w:rsidRPr="00FF5FAB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Know what materials are magnetic</w:t>
            </w:r>
          </w:p>
        </w:tc>
        <w:tc>
          <w:tcPr>
            <w:tcW w:w="1198" w:type="dxa"/>
          </w:tcPr>
          <w:p w14:paraId="20B164C9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0B164CA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20B164D1" w14:textId="77777777" w:rsidTr="00DA4E9C">
        <w:tc>
          <w:tcPr>
            <w:tcW w:w="491" w:type="dxa"/>
            <w:vMerge/>
            <w:textDirection w:val="btLr"/>
            <w:vAlign w:val="center"/>
          </w:tcPr>
          <w:p w14:paraId="667E23BE" w14:textId="7777777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20B164CC" w14:textId="6F929C2B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874" w:type="dxa"/>
            <w:vAlign w:val="bottom"/>
          </w:tcPr>
          <w:p w14:paraId="20B164CD" w14:textId="4BE0803A" w:rsidR="00DA4E9C" w:rsidRPr="00FF5FAB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8" w:type="dxa"/>
          </w:tcPr>
          <w:p w14:paraId="20B164CF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0B164D0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20B164DD" w14:textId="77777777" w:rsidTr="00DA4E9C">
        <w:tc>
          <w:tcPr>
            <w:tcW w:w="491" w:type="dxa"/>
            <w:vMerge/>
            <w:textDirection w:val="btLr"/>
            <w:vAlign w:val="center"/>
          </w:tcPr>
          <w:p w14:paraId="520C2BA5" w14:textId="7777777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20B164D8" w14:textId="102E0F43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E9SpEm2.1</w:t>
            </w:r>
          </w:p>
        </w:tc>
        <w:tc>
          <w:tcPr>
            <w:tcW w:w="6874" w:type="dxa"/>
            <w:vAlign w:val="bottom"/>
          </w:tcPr>
          <w:p w14:paraId="20B164D9" w14:textId="35A99EFC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Recall that two 'like' magnetic poles repel and two 'unlike' magnetic poles attract.</w:t>
            </w:r>
          </w:p>
        </w:tc>
        <w:tc>
          <w:tcPr>
            <w:tcW w:w="1198" w:type="dxa"/>
          </w:tcPr>
          <w:p w14:paraId="20B164DB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0B164DC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20B164E3" w14:textId="77777777" w:rsidTr="00DA4E9C">
        <w:trPr>
          <w:cantSplit/>
          <w:trHeight w:val="98"/>
        </w:trPr>
        <w:tc>
          <w:tcPr>
            <w:tcW w:w="491" w:type="dxa"/>
            <w:textDirection w:val="btLr"/>
            <w:vAlign w:val="center"/>
          </w:tcPr>
          <w:p w14:paraId="0965A385" w14:textId="7777777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20B164DE" w14:textId="37F33C86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874" w:type="dxa"/>
            <w:vAlign w:val="bottom"/>
          </w:tcPr>
          <w:p w14:paraId="20B164DF" w14:textId="3955B00A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8" w:type="dxa"/>
          </w:tcPr>
          <w:p w14:paraId="20B164E1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0B164E2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20B164EF" w14:textId="77777777" w:rsidTr="00DA4E9C">
        <w:trPr>
          <w:trHeight w:val="684"/>
        </w:trPr>
        <w:tc>
          <w:tcPr>
            <w:tcW w:w="491" w:type="dxa"/>
            <w:vMerge w:val="restart"/>
            <w:textDirection w:val="btLr"/>
            <w:vAlign w:val="center"/>
          </w:tcPr>
          <w:p w14:paraId="553233DD" w14:textId="08A95B33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Developing</w:t>
            </w:r>
          </w:p>
        </w:tc>
        <w:tc>
          <w:tcPr>
            <w:tcW w:w="1177" w:type="dxa"/>
            <w:vAlign w:val="bottom"/>
          </w:tcPr>
          <w:p w14:paraId="20B164EA" w14:textId="1B3ED9B2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D9SpEm3.1</w:t>
            </w:r>
          </w:p>
        </w:tc>
        <w:tc>
          <w:tcPr>
            <w:tcW w:w="6874" w:type="dxa"/>
            <w:vAlign w:val="bottom"/>
          </w:tcPr>
          <w:p w14:paraId="20B164EB" w14:textId="6E6EF565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Know that magnetic materials, electromagnets and the Earth create</w:t>
            </w:r>
            <w:bookmarkStart w:id="0" w:name="_GoBack"/>
            <w:bookmarkEnd w:id="0"/>
            <w:r>
              <w:rPr>
                <w:rFonts w:ascii="Calibri Light" w:hAnsi="Calibri Light"/>
                <w:color w:val="000000"/>
              </w:rPr>
              <w:t xml:space="preserve"> magnetic fields </w:t>
            </w:r>
          </w:p>
        </w:tc>
        <w:tc>
          <w:tcPr>
            <w:tcW w:w="1198" w:type="dxa"/>
          </w:tcPr>
          <w:p w14:paraId="20B164ED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0B164EE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20B164F5" w14:textId="77777777" w:rsidTr="00DA4E9C">
        <w:tc>
          <w:tcPr>
            <w:tcW w:w="491" w:type="dxa"/>
            <w:vMerge/>
            <w:textDirection w:val="btLr"/>
            <w:vAlign w:val="center"/>
          </w:tcPr>
          <w:p w14:paraId="52AAD1FF" w14:textId="7777777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20B164F1" w14:textId="01FC99F4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874" w:type="dxa"/>
            <w:vAlign w:val="bottom"/>
          </w:tcPr>
          <w:p w14:paraId="20B164F2" w14:textId="09C0F8FB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8" w:type="dxa"/>
          </w:tcPr>
          <w:p w14:paraId="20B164F3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20B164F4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32C4B1E8" w14:textId="77777777" w:rsidTr="00DA4E9C">
        <w:tc>
          <w:tcPr>
            <w:tcW w:w="491" w:type="dxa"/>
            <w:vMerge/>
            <w:textDirection w:val="btLr"/>
            <w:vAlign w:val="center"/>
          </w:tcPr>
          <w:p w14:paraId="0784F6D3" w14:textId="7777777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446C6F37" w14:textId="7E4711DB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D9SpEm4.1</w:t>
            </w:r>
          </w:p>
        </w:tc>
        <w:tc>
          <w:tcPr>
            <w:tcW w:w="6874" w:type="dxa"/>
            <w:vAlign w:val="center"/>
          </w:tcPr>
          <w:p w14:paraId="0EF36AE6" w14:textId="5C5679D5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 Know that an electromagnet uses the principle that a current through a wire causes a magnetic field. Its strength depends on the current, the core and the number of coils in the solenoid.</w:t>
            </w:r>
          </w:p>
        </w:tc>
        <w:tc>
          <w:tcPr>
            <w:tcW w:w="1198" w:type="dxa"/>
          </w:tcPr>
          <w:p w14:paraId="2B58ABD5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03C4DFA7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7F09D86D" w14:textId="77777777" w:rsidTr="00DA4E9C">
        <w:trPr>
          <w:cantSplit/>
          <w:trHeight w:val="268"/>
        </w:trPr>
        <w:tc>
          <w:tcPr>
            <w:tcW w:w="491" w:type="dxa"/>
            <w:textDirection w:val="btLr"/>
            <w:vAlign w:val="center"/>
          </w:tcPr>
          <w:p w14:paraId="26AE9271" w14:textId="7777777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60A1084A" w14:textId="12FD9E4C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874" w:type="dxa"/>
            <w:vAlign w:val="center"/>
          </w:tcPr>
          <w:p w14:paraId="1CC7F9B1" w14:textId="77777777" w:rsidR="00DA4E9C" w:rsidRPr="00257811" w:rsidRDefault="00DA4E9C" w:rsidP="000560D5">
            <w:pPr>
              <w:rPr>
                <w:rFonts w:ascii="Arial" w:hAnsi="Arial" w:cs="Arial"/>
              </w:rPr>
            </w:pPr>
          </w:p>
        </w:tc>
        <w:tc>
          <w:tcPr>
            <w:tcW w:w="1198" w:type="dxa"/>
          </w:tcPr>
          <w:p w14:paraId="3EC2C9FA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51CB4B05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12A7B752" w14:textId="77777777" w:rsidTr="00DA4E9C">
        <w:tc>
          <w:tcPr>
            <w:tcW w:w="491" w:type="dxa"/>
            <w:vMerge w:val="restart"/>
            <w:textDirection w:val="btLr"/>
            <w:vAlign w:val="center"/>
          </w:tcPr>
          <w:p w14:paraId="0CFBE3FD" w14:textId="4E34E0B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Securing</w:t>
            </w:r>
          </w:p>
        </w:tc>
        <w:tc>
          <w:tcPr>
            <w:tcW w:w="1177" w:type="dxa"/>
            <w:vAlign w:val="bottom"/>
          </w:tcPr>
          <w:p w14:paraId="68F0F362" w14:textId="1234C1CF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S9SpEm5.1</w:t>
            </w:r>
          </w:p>
        </w:tc>
        <w:tc>
          <w:tcPr>
            <w:tcW w:w="6874" w:type="dxa"/>
            <w:vAlign w:val="bottom"/>
          </w:tcPr>
          <w:p w14:paraId="7EB5D6F5" w14:textId="0A2C27A8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Field lines flow from the north-seeking pole to the south-seeking pole</w:t>
            </w:r>
          </w:p>
        </w:tc>
        <w:tc>
          <w:tcPr>
            <w:tcW w:w="1198" w:type="dxa"/>
          </w:tcPr>
          <w:p w14:paraId="21046579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0B59F29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5A61215A" w14:textId="77777777" w:rsidTr="00DA4E9C">
        <w:tc>
          <w:tcPr>
            <w:tcW w:w="491" w:type="dxa"/>
            <w:vMerge/>
            <w:textDirection w:val="btLr"/>
            <w:vAlign w:val="center"/>
          </w:tcPr>
          <w:p w14:paraId="07EC0BD4" w14:textId="7777777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6F320C0E" w14:textId="366626D2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874" w:type="dxa"/>
            <w:vAlign w:val="bottom"/>
          </w:tcPr>
          <w:p w14:paraId="6E055E35" w14:textId="4897C95E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8" w:type="dxa"/>
          </w:tcPr>
          <w:p w14:paraId="5EFC1176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0736BF9A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49D43828" w14:textId="77777777" w:rsidTr="00DA4E9C">
        <w:tc>
          <w:tcPr>
            <w:tcW w:w="491" w:type="dxa"/>
            <w:vMerge/>
            <w:textDirection w:val="btLr"/>
            <w:vAlign w:val="center"/>
          </w:tcPr>
          <w:p w14:paraId="43070B6A" w14:textId="7777777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24B6D162" w14:textId="058E66B6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S9SpEm6.1</w:t>
            </w:r>
          </w:p>
        </w:tc>
        <w:tc>
          <w:tcPr>
            <w:tcW w:w="6874" w:type="dxa"/>
            <w:vAlign w:val="bottom"/>
          </w:tcPr>
          <w:p w14:paraId="148B5493" w14:textId="0E4FF375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. Use a diagram to explain how an electromagnet can be made and how to change its strength</w:t>
            </w:r>
          </w:p>
        </w:tc>
        <w:tc>
          <w:tcPr>
            <w:tcW w:w="1198" w:type="dxa"/>
          </w:tcPr>
          <w:p w14:paraId="4038592E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CC20204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18BE4B8B" w14:textId="77777777" w:rsidTr="00DA4E9C">
        <w:trPr>
          <w:cantSplit/>
          <w:trHeight w:val="78"/>
        </w:trPr>
        <w:tc>
          <w:tcPr>
            <w:tcW w:w="491" w:type="dxa"/>
            <w:textDirection w:val="btLr"/>
            <w:vAlign w:val="center"/>
          </w:tcPr>
          <w:p w14:paraId="4163D3A4" w14:textId="77777777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3A7FB0A7" w14:textId="004DBD4D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874" w:type="dxa"/>
            <w:vAlign w:val="bottom"/>
          </w:tcPr>
          <w:p w14:paraId="4FA8DB5F" w14:textId="0310FDDE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8" w:type="dxa"/>
          </w:tcPr>
          <w:p w14:paraId="1BF4AA26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14303718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000582B0" w14:textId="77777777" w:rsidTr="00DA4E9C">
        <w:tc>
          <w:tcPr>
            <w:tcW w:w="491" w:type="dxa"/>
            <w:vMerge w:val="restart"/>
            <w:textDirection w:val="btLr"/>
            <w:vAlign w:val="center"/>
          </w:tcPr>
          <w:p w14:paraId="7E2A9FFE" w14:textId="300F5DD2" w:rsidR="00DA4E9C" w:rsidRDefault="00DA4E9C" w:rsidP="00DA4E9C">
            <w:pPr>
              <w:ind w:left="113" w:right="113"/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Mastering</w:t>
            </w:r>
          </w:p>
        </w:tc>
        <w:tc>
          <w:tcPr>
            <w:tcW w:w="1177" w:type="dxa"/>
            <w:vAlign w:val="center"/>
          </w:tcPr>
          <w:p w14:paraId="36070101" w14:textId="2DBB1BEA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M9SpEm7.1</w:t>
            </w:r>
          </w:p>
        </w:tc>
        <w:tc>
          <w:tcPr>
            <w:tcW w:w="6874" w:type="dxa"/>
            <w:vAlign w:val="bottom"/>
          </w:tcPr>
          <w:p w14:paraId="45BE5F13" w14:textId="53A53AB9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Use the idea of field lines to show how the direction or strength of the field around a magnet varies</w:t>
            </w:r>
          </w:p>
        </w:tc>
        <w:tc>
          <w:tcPr>
            <w:tcW w:w="1198" w:type="dxa"/>
          </w:tcPr>
          <w:p w14:paraId="33524255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75C775F7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69F49182" w14:textId="77777777" w:rsidTr="00DA4E9C">
        <w:tc>
          <w:tcPr>
            <w:tcW w:w="491" w:type="dxa"/>
            <w:vMerge/>
          </w:tcPr>
          <w:p w14:paraId="3997F90D" w14:textId="77777777" w:rsidR="00DA4E9C" w:rsidRDefault="00DA4E9C" w:rsidP="000560D5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23577A1C" w14:textId="4448D81F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874" w:type="dxa"/>
            <w:vAlign w:val="bottom"/>
          </w:tcPr>
          <w:p w14:paraId="6DF43792" w14:textId="6CE87201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8" w:type="dxa"/>
          </w:tcPr>
          <w:p w14:paraId="4D04CD1B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4C3D6265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1B88BC80" w14:textId="77777777" w:rsidTr="00DA4E9C">
        <w:tc>
          <w:tcPr>
            <w:tcW w:w="491" w:type="dxa"/>
            <w:vMerge/>
          </w:tcPr>
          <w:p w14:paraId="51208372" w14:textId="77777777" w:rsidR="00DA4E9C" w:rsidRDefault="00DA4E9C" w:rsidP="000560D5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0EF503DC" w14:textId="163A2EC2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M9SpEm8.1</w:t>
            </w:r>
          </w:p>
        </w:tc>
        <w:tc>
          <w:tcPr>
            <w:tcW w:w="6874" w:type="dxa"/>
            <w:vAlign w:val="bottom"/>
          </w:tcPr>
          <w:p w14:paraId="68A1D008" w14:textId="33B0620C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the choice of electromagnets or permanent magnets for a device in terms of their properties</w:t>
            </w:r>
          </w:p>
        </w:tc>
        <w:tc>
          <w:tcPr>
            <w:tcW w:w="1198" w:type="dxa"/>
          </w:tcPr>
          <w:p w14:paraId="22B6BD31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5784C50F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51468255" w14:textId="77777777" w:rsidTr="00DA4E9C">
        <w:tc>
          <w:tcPr>
            <w:tcW w:w="491" w:type="dxa"/>
            <w:vMerge/>
          </w:tcPr>
          <w:p w14:paraId="56666084" w14:textId="77777777" w:rsidR="00DA4E9C" w:rsidRDefault="00DA4E9C" w:rsidP="000560D5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794D75C6" w14:textId="675F8461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874" w:type="dxa"/>
            <w:vAlign w:val="bottom"/>
          </w:tcPr>
          <w:p w14:paraId="2BAC2F02" w14:textId="085790E7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8" w:type="dxa"/>
          </w:tcPr>
          <w:p w14:paraId="07941FCB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58946DD6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  <w:tr w:rsidR="00DA4E9C" w:rsidRPr="00A841AA" w14:paraId="2DDC5800" w14:textId="77777777" w:rsidTr="00DA4E9C">
        <w:tc>
          <w:tcPr>
            <w:tcW w:w="491" w:type="dxa"/>
            <w:vMerge/>
          </w:tcPr>
          <w:p w14:paraId="5D0CCDCD" w14:textId="77777777" w:rsidR="00DA4E9C" w:rsidRDefault="00DA4E9C" w:rsidP="000560D5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77" w:type="dxa"/>
            <w:vAlign w:val="center"/>
          </w:tcPr>
          <w:p w14:paraId="174F8AFE" w14:textId="30919BA5" w:rsidR="00DA4E9C" w:rsidRPr="006D28E8" w:rsidRDefault="00DA4E9C" w:rsidP="000560D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M9SpEm9.1</w:t>
            </w:r>
          </w:p>
        </w:tc>
        <w:tc>
          <w:tcPr>
            <w:tcW w:w="6874" w:type="dxa"/>
            <w:vAlign w:val="bottom"/>
          </w:tcPr>
          <w:p w14:paraId="6193F75B" w14:textId="73DD8F61" w:rsidR="00DA4E9C" w:rsidRPr="00257811" w:rsidRDefault="00DA4E9C" w:rsidP="000560D5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the choice of electromagnets or permanent magnets for a device in terms of their properties</w:t>
            </w:r>
          </w:p>
        </w:tc>
        <w:tc>
          <w:tcPr>
            <w:tcW w:w="1198" w:type="dxa"/>
          </w:tcPr>
          <w:p w14:paraId="04854A09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14:paraId="0875E4EF" w14:textId="77777777" w:rsidR="00DA4E9C" w:rsidRPr="00A841AA" w:rsidRDefault="00DA4E9C" w:rsidP="000560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B164FD" w14:textId="77777777" w:rsidR="00BC2B17" w:rsidRDefault="00BC2B17" w:rsidP="00A841AA"/>
    <w:p w14:paraId="20B164FE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W w:w="10569" w:type="dxa"/>
        <w:tblLook w:val="04A0" w:firstRow="1" w:lastRow="0" w:firstColumn="1" w:lastColumn="0" w:noHBand="0" w:noVBand="1"/>
      </w:tblPr>
      <w:tblGrid>
        <w:gridCol w:w="10569"/>
      </w:tblGrid>
      <w:tr w:rsidR="00B129B3" w:rsidRPr="00257811" w14:paraId="20B16500" w14:textId="77777777" w:rsidTr="00B129B3">
        <w:trPr>
          <w:trHeight w:val="567"/>
        </w:trPr>
        <w:tc>
          <w:tcPr>
            <w:tcW w:w="10569" w:type="dxa"/>
          </w:tcPr>
          <w:p w14:paraId="20B164FF" w14:textId="77777777" w:rsidR="00B129B3" w:rsidRPr="00257811" w:rsidRDefault="00B129B3" w:rsidP="009F4083">
            <w:pPr>
              <w:rPr>
                <w:rFonts w:ascii="Arial" w:hAnsi="Arial" w:cs="Arial"/>
              </w:rPr>
            </w:pPr>
            <w:r w:rsidRPr="00AB1494">
              <w:rPr>
                <w:rFonts w:ascii="Arial" w:hAnsi="Arial" w:cs="Arial"/>
                <w:b/>
              </w:rPr>
              <w:t>Electromagnet</w:t>
            </w:r>
            <w:r>
              <w:rPr>
                <w:rFonts w:ascii="Arial" w:hAnsi="Arial" w:cs="Arial"/>
                <w:b/>
              </w:rPr>
              <w:t>:</w:t>
            </w:r>
            <w:r w:rsidRPr="00F425A0">
              <w:rPr>
                <w:rFonts w:ascii="Arial" w:hAnsi="Arial" w:cs="Arial"/>
              </w:rPr>
              <w:t xml:space="preserve"> A non-permanent magnet turned on and off by controlling the current through it</w:t>
            </w:r>
            <w:r>
              <w:rPr>
                <w:rFonts w:ascii="Arial" w:hAnsi="Arial" w:cs="Arial"/>
              </w:rPr>
              <w:t>.</w:t>
            </w:r>
          </w:p>
        </w:tc>
      </w:tr>
      <w:tr w:rsidR="00B129B3" w:rsidRPr="00257811" w14:paraId="20B16502" w14:textId="77777777" w:rsidTr="00B129B3">
        <w:trPr>
          <w:trHeight w:val="567"/>
        </w:trPr>
        <w:tc>
          <w:tcPr>
            <w:tcW w:w="10569" w:type="dxa"/>
          </w:tcPr>
          <w:p w14:paraId="20B16501" w14:textId="77777777" w:rsidR="00B129B3" w:rsidRPr="00257811" w:rsidRDefault="00B129B3" w:rsidP="009F4083">
            <w:pPr>
              <w:rPr>
                <w:rFonts w:ascii="Arial" w:hAnsi="Arial" w:cs="Arial"/>
              </w:rPr>
            </w:pPr>
            <w:r w:rsidRPr="00AB1494">
              <w:rPr>
                <w:rFonts w:ascii="Arial" w:hAnsi="Arial" w:cs="Arial"/>
                <w:b/>
              </w:rPr>
              <w:t>Solenoid</w:t>
            </w:r>
            <w:r>
              <w:rPr>
                <w:rFonts w:ascii="Arial" w:hAnsi="Arial" w:cs="Arial"/>
                <w:b/>
              </w:rPr>
              <w:t>:</w:t>
            </w:r>
            <w:r w:rsidRPr="00F425A0">
              <w:rPr>
                <w:rFonts w:ascii="Arial" w:hAnsi="Arial" w:cs="Arial"/>
              </w:rPr>
              <w:t xml:space="preserve"> Wire wound into a tight coil, part of an electromagnet</w:t>
            </w:r>
            <w:r>
              <w:rPr>
                <w:rFonts w:ascii="Arial" w:hAnsi="Arial" w:cs="Arial"/>
              </w:rPr>
              <w:t>.</w:t>
            </w:r>
          </w:p>
        </w:tc>
      </w:tr>
      <w:tr w:rsidR="00B129B3" w:rsidRPr="00257811" w14:paraId="20B16504" w14:textId="77777777" w:rsidTr="00B129B3">
        <w:trPr>
          <w:trHeight w:val="567"/>
        </w:trPr>
        <w:tc>
          <w:tcPr>
            <w:tcW w:w="10569" w:type="dxa"/>
          </w:tcPr>
          <w:p w14:paraId="20B16503" w14:textId="77777777" w:rsidR="00B129B3" w:rsidRPr="00257811" w:rsidRDefault="00B129B3" w:rsidP="009F4083">
            <w:pPr>
              <w:rPr>
                <w:rFonts w:ascii="Arial" w:hAnsi="Arial" w:cs="Arial"/>
              </w:rPr>
            </w:pPr>
            <w:r w:rsidRPr="00AB1494">
              <w:rPr>
                <w:rFonts w:ascii="Arial" w:hAnsi="Arial" w:cs="Arial"/>
                <w:b/>
              </w:rPr>
              <w:t>Core</w:t>
            </w:r>
            <w:r>
              <w:rPr>
                <w:rFonts w:ascii="Arial" w:hAnsi="Arial" w:cs="Arial"/>
                <w:b/>
              </w:rPr>
              <w:t>:</w:t>
            </w:r>
            <w:r w:rsidRPr="00F425A0">
              <w:rPr>
                <w:rFonts w:ascii="Arial" w:hAnsi="Arial" w:cs="Arial"/>
              </w:rPr>
              <w:t xml:space="preserve"> Soft iron </w:t>
            </w:r>
            <w:proofErr w:type="gramStart"/>
            <w:r w:rsidRPr="00F425A0">
              <w:rPr>
                <w:rFonts w:ascii="Arial" w:hAnsi="Arial" w:cs="Arial"/>
              </w:rPr>
              <w:t>metal which</w:t>
            </w:r>
            <w:proofErr w:type="gramEnd"/>
            <w:r w:rsidRPr="00F425A0">
              <w:rPr>
                <w:rFonts w:ascii="Arial" w:hAnsi="Arial" w:cs="Arial"/>
              </w:rPr>
              <w:t xml:space="preserve"> the solenoid is wrapped around</w:t>
            </w:r>
            <w:r>
              <w:rPr>
                <w:rFonts w:ascii="Arial" w:hAnsi="Arial" w:cs="Arial"/>
              </w:rPr>
              <w:t>.</w:t>
            </w:r>
          </w:p>
        </w:tc>
      </w:tr>
      <w:tr w:rsidR="00B129B3" w:rsidRPr="00257811" w14:paraId="20B16506" w14:textId="77777777" w:rsidTr="00B129B3">
        <w:trPr>
          <w:trHeight w:val="763"/>
        </w:trPr>
        <w:tc>
          <w:tcPr>
            <w:tcW w:w="10569" w:type="dxa"/>
          </w:tcPr>
          <w:p w14:paraId="20B16505" w14:textId="77777777" w:rsidR="00B129B3" w:rsidRPr="00257811" w:rsidRDefault="00B129B3" w:rsidP="009F4083">
            <w:pPr>
              <w:rPr>
                <w:rFonts w:ascii="Arial" w:hAnsi="Arial" w:cs="Arial"/>
              </w:rPr>
            </w:pPr>
            <w:r w:rsidRPr="00437EA5">
              <w:rPr>
                <w:rFonts w:ascii="Arial" w:hAnsi="Arial" w:cs="Arial"/>
                <w:b/>
              </w:rPr>
              <w:t>Magnetic force</w:t>
            </w:r>
            <w:r>
              <w:rPr>
                <w:rFonts w:ascii="Arial" w:hAnsi="Arial" w:cs="Arial"/>
                <w:b/>
              </w:rPr>
              <w:t>:</w:t>
            </w:r>
            <w:r w:rsidRPr="00AC43BD">
              <w:rPr>
                <w:rFonts w:ascii="Arial" w:hAnsi="Arial" w:cs="Arial"/>
              </w:rPr>
              <w:t xml:space="preserve"> Non-contact force from a magnet on a magnetic material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B129B3" w:rsidRPr="00257811" w14:paraId="20B16508" w14:textId="77777777" w:rsidTr="00B129B3">
        <w:trPr>
          <w:trHeight w:val="567"/>
        </w:trPr>
        <w:tc>
          <w:tcPr>
            <w:tcW w:w="10569" w:type="dxa"/>
          </w:tcPr>
          <w:p w14:paraId="20B16507" w14:textId="77777777" w:rsidR="00B129B3" w:rsidRPr="00257811" w:rsidRDefault="00B129B3" w:rsidP="009F4083">
            <w:pPr>
              <w:rPr>
                <w:rFonts w:ascii="Arial" w:hAnsi="Arial" w:cs="Arial"/>
              </w:rPr>
            </w:pPr>
            <w:r w:rsidRPr="00437EA5">
              <w:rPr>
                <w:rFonts w:ascii="Arial" w:hAnsi="Arial" w:cs="Arial"/>
                <w:b/>
              </w:rPr>
              <w:t>Permanent magnet</w:t>
            </w:r>
            <w:r>
              <w:rPr>
                <w:rFonts w:ascii="Arial" w:hAnsi="Arial" w:cs="Arial"/>
                <w:b/>
              </w:rPr>
              <w:t>:</w:t>
            </w:r>
            <w:r w:rsidRPr="00AC43BD">
              <w:rPr>
                <w:rFonts w:ascii="Arial" w:hAnsi="Arial" w:cs="Arial"/>
              </w:rPr>
              <w:t xml:space="preserve"> An object that is magnetic all of the time</w:t>
            </w:r>
            <w:r>
              <w:rPr>
                <w:rFonts w:ascii="Arial" w:hAnsi="Arial" w:cs="Arial"/>
              </w:rPr>
              <w:t>.</w:t>
            </w:r>
          </w:p>
        </w:tc>
      </w:tr>
      <w:tr w:rsidR="00B129B3" w:rsidRPr="00257811" w14:paraId="20B1650A" w14:textId="77777777" w:rsidTr="00B129B3">
        <w:trPr>
          <w:trHeight w:val="567"/>
        </w:trPr>
        <w:tc>
          <w:tcPr>
            <w:tcW w:w="10569" w:type="dxa"/>
          </w:tcPr>
          <w:p w14:paraId="20B16509" w14:textId="77777777" w:rsidR="00B129B3" w:rsidRPr="00257811" w:rsidRDefault="00B129B3" w:rsidP="009F4083">
            <w:pPr>
              <w:rPr>
                <w:rFonts w:ascii="Arial" w:hAnsi="Arial" w:cs="Arial"/>
              </w:rPr>
            </w:pPr>
            <w:r w:rsidRPr="00437EA5">
              <w:rPr>
                <w:rFonts w:ascii="Arial" w:hAnsi="Arial" w:cs="Arial"/>
                <w:b/>
              </w:rPr>
              <w:t>Magnetic poles</w:t>
            </w:r>
            <w:r>
              <w:rPr>
                <w:rFonts w:ascii="Arial" w:hAnsi="Arial" w:cs="Arial"/>
                <w:b/>
              </w:rPr>
              <w:t>:</w:t>
            </w:r>
            <w:r w:rsidRPr="00AC43BD">
              <w:rPr>
                <w:rFonts w:ascii="Arial" w:hAnsi="Arial" w:cs="Arial"/>
              </w:rPr>
              <w:t xml:space="preserve"> The ends of a magnetic field, called north-seeking (N) and south-seeking poles (S)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0B1650B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20B1650C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25"/>
    <w:rsid w:val="000560D5"/>
    <w:rsid w:val="000E2625"/>
    <w:rsid w:val="006233A1"/>
    <w:rsid w:val="00666897"/>
    <w:rsid w:val="006D28E8"/>
    <w:rsid w:val="009A5EC5"/>
    <w:rsid w:val="00A745BF"/>
    <w:rsid w:val="00A841AA"/>
    <w:rsid w:val="00A875F9"/>
    <w:rsid w:val="00B129B3"/>
    <w:rsid w:val="00B575DA"/>
    <w:rsid w:val="00BC2B17"/>
    <w:rsid w:val="00C83372"/>
    <w:rsid w:val="00DA4E9C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64C0"/>
  <w15:docId w15:val="{905572D9-1E29-4CD6-8549-D14A939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6</cp:revision>
  <cp:lastPrinted>2015-01-05T13:18:00Z</cp:lastPrinted>
  <dcterms:created xsi:type="dcterms:W3CDTF">2016-10-16T10:25:00Z</dcterms:created>
  <dcterms:modified xsi:type="dcterms:W3CDTF">2019-03-01T10:19:00Z</dcterms:modified>
</cp:coreProperties>
</file>