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65CE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 w:rsidRPr="001D62BE">
        <w:rPr>
          <w:b/>
          <w:sz w:val="36"/>
          <w:szCs w:val="36"/>
          <w:u w:val="single"/>
        </w:rPr>
        <w:t>:</w:t>
      </w:r>
      <w:r w:rsidR="00FF5FAB" w:rsidRPr="001D62BE">
        <w:rPr>
          <w:b/>
          <w:sz w:val="36"/>
          <w:szCs w:val="36"/>
          <w:u w:val="single"/>
        </w:rPr>
        <w:t xml:space="preserve">  </w:t>
      </w:r>
      <w:r w:rsidR="001D62BE" w:rsidRPr="001D62BE">
        <w:rPr>
          <w:b/>
          <w:sz w:val="36"/>
          <w:szCs w:val="36"/>
          <w:u w:val="single"/>
        </w:rPr>
        <w:t>Earth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096"/>
        <w:gridCol w:w="6189"/>
        <w:gridCol w:w="1203"/>
        <w:gridCol w:w="972"/>
      </w:tblGrid>
      <w:tr w:rsidR="00893AB0" w:rsidRPr="00A841AA" w14:paraId="36DF65D3" w14:textId="77777777" w:rsidTr="00893AB0">
        <w:tc>
          <w:tcPr>
            <w:tcW w:w="967" w:type="dxa"/>
          </w:tcPr>
          <w:p w14:paraId="3AF3DC19" w14:textId="77777777" w:rsidR="00893AB0" w:rsidRPr="006D28E8" w:rsidRDefault="00893AB0" w:rsidP="00893AB0">
            <w:pPr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096" w:type="dxa"/>
          </w:tcPr>
          <w:p w14:paraId="36DF65CF" w14:textId="1A90AAC4" w:rsidR="00893AB0" w:rsidRPr="006D28E8" w:rsidRDefault="00893AB0" w:rsidP="00893AB0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414" w:type="dxa"/>
          </w:tcPr>
          <w:p w14:paraId="36DF65D0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7" w:type="dxa"/>
          </w:tcPr>
          <w:p w14:paraId="36DF65D1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8" w:type="dxa"/>
          </w:tcPr>
          <w:p w14:paraId="36DF65D2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893AB0" w:rsidRPr="00A841AA" w14:paraId="7944B207" w14:textId="77777777" w:rsidTr="00893AB0">
        <w:tc>
          <w:tcPr>
            <w:tcW w:w="967" w:type="dxa"/>
          </w:tcPr>
          <w:p w14:paraId="5C57F2AA" w14:textId="6AFD078A" w:rsidR="00893AB0" w:rsidRPr="00C274E4" w:rsidRDefault="00893AB0" w:rsidP="00893AB0"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096" w:type="dxa"/>
          </w:tcPr>
          <w:p w14:paraId="0FE465BF" w14:textId="384F7C15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E7ScE1.1</w:t>
            </w:r>
          </w:p>
        </w:tc>
        <w:tc>
          <w:tcPr>
            <w:tcW w:w="6414" w:type="dxa"/>
          </w:tcPr>
          <w:p w14:paraId="481FFC25" w14:textId="683DEF3E" w:rsidR="00893AB0" w:rsidRPr="00B95C5E" w:rsidRDefault="00893AB0" w:rsidP="00893AB0">
            <w:pPr>
              <w:rPr>
                <w:rFonts w:ascii="Arial" w:hAnsi="Arial" w:cs="Arial"/>
              </w:rPr>
            </w:pPr>
            <w:r w:rsidRPr="00C274E4">
              <w:t xml:space="preserve">Understand the earth </w:t>
            </w:r>
            <w:proofErr w:type="gramStart"/>
            <w:r w:rsidRPr="00C274E4">
              <w:t>is made</w:t>
            </w:r>
            <w:proofErr w:type="gramEnd"/>
            <w:r w:rsidRPr="00C274E4">
              <w:t xml:space="preserve"> up different layers.</w:t>
            </w:r>
          </w:p>
        </w:tc>
        <w:tc>
          <w:tcPr>
            <w:tcW w:w="1207" w:type="dxa"/>
          </w:tcPr>
          <w:p w14:paraId="0E18F448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E6023A7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6DF65D8" w14:textId="77777777" w:rsidTr="00F8230A">
        <w:tc>
          <w:tcPr>
            <w:tcW w:w="967" w:type="dxa"/>
            <w:vAlign w:val="center"/>
          </w:tcPr>
          <w:p w14:paraId="28EA3C49" w14:textId="77777777" w:rsidR="00893AB0" w:rsidRPr="00C274E4" w:rsidRDefault="00893AB0" w:rsidP="00893AB0"/>
        </w:tc>
        <w:tc>
          <w:tcPr>
            <w:tcW w:w="1096" w:type="dxa"/>
          </w:tcPr>
          <w:p w14:paraId="36DF65D4" w14:textId="35055713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E7ScE1.2</w:t>
            </w:r>
          </w:p>
        </w:tc>
        <w:tc>
          <w:tcPr>
            <w:tcW w:w="6414" w:type="dxa"/>
          </w:tcPr>
          <w:p w14:paraId="36DF65D5" w14:textId="01E85195" w:rsidR="00893AB0" w:rsidRPr="00FF5FAB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Recall the uses of some rocks</w:t>
            </w:r>
          </w:p>
        </w:tc>
        <w:tc>
          <w:tcPr>
            <w:tcW w:w="1207" w:type="dxa"/>
          </w:tcPr>
          <w:p w14:paraId="36DF65D6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6DF65D7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6DF65DE" w14:textId="77777777" w:rsidTr="00893AB0">
        <w:tc>
          <w:tcPr>
            <w:tcW w:w="967" w:type="dxa"/>
          </w:tcPr>
          <w:p w14:paraId="49DC7C87" w14:textId="77777777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6DF65D9" w14:textId="3D1781D4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36DF65DA" w14:textId="1C19501D" w:rsidR="00893AB0" w:rsidRPr="00FF5FAB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DF65DB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  <w:p w14:paraId="36DF65DC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6DF65DD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6DF65E4" w14:textId="77777777" w:rsidTr="00893AB0">
        <w:tc>
          <w:tcPr>
            <w:tcW w:w="967" w:type="dxa"/>
          </w:tcPr>
          <w:p w14:paraId="2B4133D7" w14:textId="0817307F" w:rsidR="00893AB0" w:rsidRPr="00C274E4" w:rsidRDefault="00893AB0" w:rsidP="00893AB0"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096" w:type="dxa"/>
          </w:tcPr>
          <w:p w14:paraId="36DF65DF" w14:textId="2AA23111" w:rsidR="00893AB0" w:rsidRPr="006D28E8" w:rsidRDefault="00893AB0" w:rsidP="00893AB0">
            <w:pPr>
              <w:rPr>
                <w:noProof/>
                <w:sz w:val="24"/>
                <w:szCs w:val="24"/>
                <w:lang w:eastAsia="en-GB"/>
              </w:rPr>
            </w:pPr>
            <w:r w:rsidRPr="00C274E4">
              <w:t>E7ScE2.1</w:t>
            </w:r>
          </w:p>
        </w:tc>
        <w:tc>
          <w:tcPr>
            <w:tcW w:w="6414" w:type="dxa"/>
          </w:tcPr>
          <w:p w14:paraId="36DF65E0" w14:textId="6F57A7EA" w:rsidR="00893AB0" w:rsidRPr="00257811" w:rsidRDefault="00893AB0" w:rsidP="00893AB0">
            <w:pPr>
              <w:rPr>
                <w:rFonts w:ascii="Arial" w:hAnsi="Arial" w:cs="Arial"/>
              </w:rPr>
            </w:pPr>
            <w:r w:rsidRPr="00C274E4">
              <w:t xml:space="preserve"> Know </w:t>
            </w:r>
            <w:proofErr w:type="gramStart"/>
            <w:r w:rsidRPr="00C274E4">
              <w:t>the  three</w:t>
            </w:r>
            <w:proofErr w:type="gramEnd"/>
            <w:r w:rsidRPr="00C274E4">
              <w:t xml:space="preserve"> rock layers inside Earth are the crust, the mantle, and the core.</w:t>
            </w:r>
          </w:p>
        </w:tc>
        <w:tc>
          <w:tcPr>
            <w:tcW w:w="1207" w:type="dxa"/>
          </w:tcPr>
          <w:p w14:paraId="36DF65E1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  <w:p w14:paraId="36DF65E2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6DF65E3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6DF65EA" w14:textId="77777777" w:rsidTr="00F8230A">
        <w:tc>
          <w:tcPr>
            <w:tcW w:w="967" w:type="dxa"/>
            <w:vAlign w:val="center"/>
          </w:tcPr>
          <w:p w14:paraId="4FB21BD0" w14:textId="77777777" w:rsidR="00893AB0" w:rsidRPr="00C274E4" w:rsidRDefault="00893AB0" w:rsidP="00893AB0"/>
        </w:tc>
        <w:tc>
          <w:tcPr>
            <w:tcW w:w="1096" w:type="dxa"/>
          </w:tcPr>
          <w:p w14:paraId="36DF65E5" w14:textId="7F6E90B3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E7ScE2.2</w:t>
            </w:r>
          </w:p>
        </w:tc>
        <w:tc>
          <w:tcPr>
            <w:tcW w:w="6414" w:type="dxa"/>
          </w:tcPr>
          <w:p w14:paraId="36DF65E6" w14:textId="1163B6A6" w:rsidR="00893AB0" w:rsidRPr="00257811" w:rsidRDefault="00893AB0" w:rsidP="00893AB0">
            <w:pPr>
              <w:rPr>
                <w:rFonts w:ascii="Arial" w:hAnsi="Arial" w:cs="Arial"/>
              </w:rPr>
            </w:pPr>
            <w:r w:rsidRPr="00C274E4">
              <w:t xml:space="preserve"> Know there are Sedimentary, igneous and metamorphic rocks</w:t>
            </w:r>
          </w:p>
        </w:tc>
        <w:tc>
          <w:tcPr>
            <w:tcW w:w="1207" w:type="dxa"/>
          </w:tcPr>
          <w:p w14:paraId="36DF65E8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6DF65E9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6DF65F0" w14:textId="77777777" w:rsidTr="00893AB0">
        <w:tc>
          <w:tcPr>
            <w:tcW w:w="967" w:type="dxa"/>
          </w:tcPr>
          <w:p w14:paraId="377ED206" w14:textId="77777777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6DF65EB" w14:textId="7EE1CCE8" w:rsidR="00893AB0" w:rsidRPr="006D28E8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36DF65EC" w14:textId="1C02E38B" w:rsidR="00893AB0" w:rsidRPr="00257811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6DF65EE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6DF65EF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0FCDB492" w14:textId="77777777" w:rsidTr="00893AB0">
        <w:tc>
          <w:tcPr>
            <w:tcW w:w="967" w:type="dxa"/>
          </w:tcPr>
          <w:p w14:paraId="59A24513" w14:textId="7CAC393F" w:rsidR="00893AB0" w:rsidRPr="00C274E4" w:rsidRDefault="00893AB0" w:rsidP="00893AB0"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096" w:type="dxa"/>
          </w:tcPr>
          <w:p w14:paraId="5E625ADD" w14:textId="174BFFD5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D7ScE3.1</w:t>
            </w:r>
          </w:p>
        </w:tc>
        <w:tc>
          <w:tcPr>
            <w:tcW w:w="6414" w:type="dxa"/>
          </w:tcPr>
          <w:p w14:paraId="7E44A699" w14:textId="5B5767D8" w:rsidR="00893AB0" w:rsidRDefault="00893AB0" w:rsidP="00893AB0">
            <w:pPr>
              <w:rPr>
                <w:rFonts w:ascii="Arial" w:hAnsi="Arial" w:cs="Arial"/>
              </w:rPr>
            </w:pPr>
            <w:r w:rsidRPr="00C274E4">
              <w:t>Describe how weathering can break up rocks</w:t>
            </w:r>
          </w:p>
        </w:tc>
        <w:tc>
          <w:tcPr>
            <w:tcW w:w="1207" w:type="dxa"/>
          </w:tcPr>
          <w:p w14:paraId="2AB84560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A4A4F36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66054A79" w14:textId="77777777" w:rsidTr="00F8230A">
        <w:tc>
          <w:tcPr>
            <w:tcW w:w="967" w:type="dxa"/>
            <w:vAlign w:val="center"/>
          </w:tcPr>
          <w:p w14:paraId="7011BA1E" w14:textId="77777777" w:rsidR="00893AB0" w:rsidRPr="00C274E4" w:rsidRDefault="00893AB0" w:rsidP="00893AB0"/>
        </w:tc>
        <w:tc>
          <w:tcPr>
            <w:tcW w:w="1096" w:type="dxa"/>
          </w:tcPr>
          <w:p w14:paraId="66A467B1" w14:textId="4140DAAB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D7ScE3.2</w:t>
            </w:r>
          </w:p>
        </w:tc>
        <w:tc>
          <w:tcPr>
            <w:tcW w:w="6414" w:type="dxa"/>
          </w:tcPr>
          <w:p w14:paraId="4C2AE570" w14:textId="7B441480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Describe how igneous and metamorphic rocks are formed</w:t>
            </w:r>
          </w:p>
        </w:tc>
        <w:tc>
          <w:tcPr>
            <w:tcW w:w="1207" w:type="dxa"/>
          </w:tcPr>
          <w:p w14:paraId="24B0E85C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1CECFC3" w14:textId="77777777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657E3E5C" w14:textId="77777777" w:rsidTr="00893AB0">
        <w:tc>
          <w:tcPr>
            <w:tcW w:w="967" w:type="dxa"/>
          </w:tcPr>
          <w:p w14:paraId="642F5C6E" w14:textId="7777777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6974A31" w14:textId="731E1598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25062A0C" w14:textId="77777777" w:rsidR="00893AB0" w:rsidRPr="008B5719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887C5BA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0BB979B1" w14:textId="32951B82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8882DF8" w14:textId="77777777" w:rsidTr="00893AB0">
        <w:tc>
          <w:tcPr>
            <w:tcW w:w="967" w:type="dxa"/>
          </w:tcPr>
          <w:p w14:paraId="17B9F70A" w14:textId="761D202B" w:rsidR="00893AB0" w:rsidRPr="00C274E4" w:rsidRDefault="00893AB0" w:rsidP="00893AB0"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096" w:type="dxa"/>
          </w:tcPr>
          <w:p w14:paraId="22DFC3DA" w14:textId="07F9DDAD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D7ScE4.1</w:t>
            </w:r>
          </w:p>
        </w:tc>
        <w:tc>
          <w:tcPr>
            <w:tcW w:w="6414" w:type="dxa"/>
          </w:tcPr>
          <w:p w14:paraId="7D6949AC" w14:textId="1914F64F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Describe how weathered rocks are eroded</w:t>
            </w:r>
          </w:p>
        </w:tc>
        <w:tc>
          <w:tcPr>
            <w:tcW w:w="1207" w:type="dxa"/>
          </w:tcPr>
          <w:p w14:paraId="4B3C56A0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4D41DCD" w14:textId="0F74408D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E94C0D8" w14:textId="77777777" w:rsidTr="00F8230A">
        <w:tc>
          <w:tcPr>
            <w:tcW w:w="967" w:type="dxa"/>
            <w:vAlign w:val="center"/>
          </w:tcPr>
          <w:p w14:paraId="4051B809" w14:textId="77777777" w:rsidR="00893AB0" w:rsidRPr="00C274E4" w:rsidRDefault="00893AB0" w:rsidP="00893AB0"/>
        </w:tc>
        <w:tc>
          <w:tcPr>
            <w:tcW w:w="1096" w:type="dxa"/>
          </w:tcPr>
          <w:p w14:paraId="734311C5" w14:textId="5446EF28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D7ScE4.2</w:t>
            </w:r>
          </w:p>
        </w:tc>
        <w:tc>
          <w:tcPr>
            <w:tcW w:w="6414" w:type="dxa"/>
          </w:tcPr>
          <w:p w14:paraId="6F0D9984" w14:textId="4A300C86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Describe how sedimentary rocks are formed</w:t>
            </w:r>
          </w:p>
        </w:tc>
        <w:tc>
          <w:tcPr>
            <w:tcW w:w="1207" w:type="dxa"/>
          </w:tcPr>
          <w:p w14:paraId="77C74CF8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3E0B537" w14:textId="65877FFE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A84471C" w14:textId="77777777" w:rsidTr="00893AB0">
        <w:tc>
          <w:tcPr>
            <w:tcW w:w="967" w:type="dxa"/>
          </w:tcPr>
          <w:p w14:paraId="24D624FD" w14:textId="7777777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6829883" w14:textId="1A0DF755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0B21D36D" w14:textId="77777777" w:rsidR="00893AB0" w:rsidRPr="008B5719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BB8BD90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94D034B" w14:textId="1ADBC216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9F2121F" w14:textId="77777777" w:rsidTr="00893AB0">
        <w:tc>
          <w:tcPr>
            <w:tcW w:w="967" w:type="dxa"/>
          </w:tcPr>
          <w:p w14:paraId="62829D9D" w14:textId="5667FC3E" w:rsidR="00893AB0" w:rsidRPr="00C274E4" w:rsidRDefault="00893AB0" w:rsidP="00893AB0"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096" w:type="dxa"/>
          </w:tcPr>
          <w:p w14:paraId="4FA8E878" w14:textId="4655BEB9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S7ScE5.1</w:t>
            </w:r>
          </w:p>
        </w:tc>
        <w:tc>
          <w:tcPr>
            <w:tcW w:w="6414" w:type="dxa"/>
          </w:tcPr>
          <w:p w14:paraId="1DEB21A2" w14:textId="32E7568F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Explain the differences between chemical and physical weathering</w:t>
            </w:r>
          </w:p>
        </w:tc>
        <w:tc>
          <w:tcPr>
            <w:tcW w:w="1207" w:type="dxa"/>
          </w:tcPr>
          <w:p w14:paraId="6075F5C1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2861C5E8" w14:textId="632B1808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20A733EA" w14:textId="77777777" w:rsidTr="00F8230A">
        <w:tc>
          <w:tcPr>
            <w:tcW w:w="967" w:type="dxa"/>
            <w:vAlign w:val="center"/>
          </w:tcPr>
          <w:p w14:paraId="4C17CEA0" w14:textId="77777777" w:rsidR="00893AB0" w:rsidRPr="00C274E4" w:rsidRDefault="00893AB0" w:rsidP="00893AB0"/>
        </w:tc>
        <w:tc>
          <w:tcPr>
            <w:tcW w:w="1096" w:type="dxa"/>
          </w:tcPr>
          <w:p w14:paraId="66AE1BFB" w14:textId="47E58B24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S7ScE5.2</w:t>
            </w:r>
          </w:p>
        </w:tc>
        <w:tc>
          <w:tcPr>
            <w:tcW w:w="6414" w:type="dxa"/>
          </w:tcPr>
          <w:p w14:paraId="40745B87" w14:textId="108711E0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 xml:space="preserve">Explain why a rock has a particular property based on how it </w:t>
            </w:r>
            <w:proofErr w:type="gramStart"/>
            <w:r w:rsidRPr="00C274E4">
              <w:t>was formed</w:t>
            </w:r>
            <w:proofErr w:type="gramEnd"/>
            <w:r w:rsidRPr="00C274E4">
              <w:t>.</w:t>
            </w:r>
          </w:p>
        </w:tc>
        <w:tc>
          <w:tcPr>
            <w:tcW w:w="1207" w:type="dxa"/>
          </w:tcPr>
          <w:p w14:paraId="4AE820BC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63CAC34" w14:textId="7F25203F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1DA252E6" w14:textId="77777777" w:rsidTr="00893AB0">
        <w:tc>
          <w:tcPr>
            <w:tcW w:w="967" w:type="dxa"/>
          </w:tcPr>
          <w:p w14:paraId="745A6700" w14:textId="7777777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53CE7F7" w14:textId="485EB534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1C9BE4D2" w14:textId="77777777" w:rsidR="00893AB0" w:rsidRPr="008B5719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3A609F5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3D8C24A" w14:textId="1E5C857D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1515EBEB" w14:textId="77777777" w:rsidTr="00893AB0">
        <w:tc>
          <w:tcPr>
            <w:tcW w:w="967" w:type="dxa"/>
          </w:tcPr>
          <w:p w14:paraId="4E1B83EA" w14:textId="6E44C2A4" w:rsidR="00893AB0" w:rsidRPr="00C274E4" w:rsidRDefault="00893AB0" w:rsidP="00893AB0"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096" w:type="dxa"/>
          </w:tcPr>
          <w:p w14:paraId="7752F600" w14:textId="4B2E6668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S7ScE6.1</w:t>
            </w:r>
          </w:p>
        </w:tc>
        <w:tc>
          <w:tcPr>
            <w:tcW w:w="6414" w:type="dxa"/>
          </w:tcPr>
          <w:p w14:paraId="44B463E6" w14:textId="4A15026D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Identify the causes of weathering and erosion and describe how they occur.</w:t>
            </w:r>
          </w:p>
        </w:tc>
        <w:tc>
          <w:tcPr>
            <w:tcW w:w="1207" w:type="dxa"/>
          </w:tcPr>
          <w:p w14:paraId="576938CF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AB53743" w14:textId="2C2F93EC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6C4EA00D" w14:textId="77777777" w:rsidTr="00F8230A">
        <w:tc>
          <w:tcPr>
            <w:tcW w:w="967" w:type="dxa"/>
            <w:vAlign w:val="center"/>
          </w:tcPr>
          <w:p w14:paraId="78E45087" w14:textId="77777777" w:rsidR="00893AB0" w:rsidRPr="00C274E4" w:rsidRDefault="00893AB0" w:rsidP="00893AB0"/>
        </w:tc>
        <w:tc>
          <w:tcPr>
            <w:tcW w:w="1096" w:type="dxa"/>
          </w:tcPr>
          <w:p w14:paraId="0508637A" w14:textId="10A08393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S7ScE6.2</w:t>
            </w:r>
          </w:p>
        </w:tc>
        <w:tc>
          <w:tcPr>
            <w:tcW w:w="6414" w:type="dxa"/>
          </w:tcPr>
          <w:p w14:paraId="2DDCEF47" w14:textId="2CE544AF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Explain how the grain size of evidence for the speed of cooling</w:t>
            </w:r>
          </w:p>
        </w:tc>
        <w:tc>
          <w:tcPr>
            <w:tcW w:w="1207" w:type="dxa"/>
          </w:tcPr>
          <w:p w14:paraId="0FD433DD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AD65A2F" w14:textId="79310B37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2AD7CF6F" w14:textId="77777777" w:rsidTr="00893AB0">
        <w:tc>
          <w:tcPr>
            <w:tcW w:w="967" w:type="dxa"/>
          </w:tcPr>
          <w:p w14:paraId="0C778181" w14:textId="7777777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EE6A1E0" w14:textId="69F238BC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70DD0330" w14:textId="77777777" w:rsidR="00893AB0" w:rsidRPr="008B5719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9D0292B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1C843A4" w14:textId="3A754D61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25502094" w14:textId="77777777" w:rsidTr="00893AB0">
        <w:tc>
          <w:tcPr>
            <w:tcW w:w="967" w:type="dxa"/>
          </w:tcPr>
          <w:p w14:paraId="7CFD89BE" w14:textId="5EEC11E6" w:rsidR="00893AB0" w:rsidRPr="00C274E4" w:rsidRDefault="00893AB0" w:rsidP="00893AB0"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096" w:type="dxa"/>
          </w:tcPr>
          <w:p w14:paraId="37CA0337" w14:textId="5FAFF958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M7ScE7.1</w:t>
            </w:r>
          </w:p>
        </w:tc>
        <w:tc>
          <w:tcPr>
            <w:tcW w:w="6414" w:type="dxa"/>
          </w:tcPr>
          <w:p w14:paraId="5BEA1B30" w14:textId="662BE8E2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Identify circumstances that indicate fast processes of change on Earth and those that indicate slower processes.</w:t>
            </w:r>
          </w:p>
        </w:tc>
        <w:tc>
          <w:tcPr>
            <w:tcW w:w="1207" w:type="dxa"/>
          </w:tcPr>
          <w:p w14:paraId="3F21E1D8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1E1FA68" w14:textId="488A6C71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F99CE9D" w14:textId="77777777" w:rsidTr="00F8230A">
        <w:tc>
          <w:tcPr>
            <w:tcW w:w="967" w:type="dxa"/>
            <w:vAlign w:val="center"/>
          </w:tcPr>
          <w:p w14:paraId="2B155471" w14:textId="77777777" w:rsidR="00893AB0" w:rsidRPr="00C274E4" w:rsidRDefault="00893AB0" w:rsidP="00893AB0"/>
        </w:tc>
        <w:tc>
          <w:tcPr>
            <w:tcW w:w="1096" w:type="dxa"/>
          </w:tcPr>
          <w:p w14:paraId="20C78458" w14:textId="259A49FE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M7ScE7.2</w:t>
            </w:r>
          </w:p>
        </w:tc>
        <w:tc>
          <w:tcPr>
            <w:tcW w:w="6414" w:type="dxa"/>
          </w:tcPr>
          <w:p w14:paraId="212CDC8B" w14:textId="3296ACE3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Construct a labelled diagram to identify the processes of the rock cycle.</w:t>
            </w:r>
          </w:p>
        </w:tc>
        <w:tc>
          <w:tcPr>
            <w:tcW w:w="1207" w:type="dxa"/>
          </w:tcPr>
          <w:p w14:paraId="5115794B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FDAFFF2" w14:textId="19F3E082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25F30A00" w14:textId="77777777" w:rsidTr="00893AB0">
        <w:tc>
          <w:tcPr>
            <w:tcW w:w="967" w:type="dxa"/>
          </w:tcPr>
          <w:p w14:paraId="1A68F292" w14:textId="77777777" w:rsidR="00893AB0" w:rsidRPr="00C274E4" w:rsidRDefault="00893AB0" w:rsidP="00893AB0"/>
        </w:tc>
        <w:tc>
          <w:tcPr>
            <w:tcW w:w="1096" w:type="dxa"/>
          </w:tcPr>
          <w:p w14:paraId="5EFE09BE" w14:textId="6C552B3F" w:rsidR="00893AB0" w:rsidRPr="00C274E4" w:rsidRDefault="00893AB0" w:rsidP="00893AB0"/>
        </w:tc>
        <w:tc>
          <w:tcPr>
            <w:tcW w:w="6414" w:type="dxa"/>
          </w:tcPr>
          <w:p w14:paraId="52C89D68" w14:textId="77777777" w:rsidR="00893AB0" w:rsidRPr="00C274E4" w:rsidRDefault="00893AB0" w:rsidP="00893AB0"/>
        </w:tc>
        <w:tc>
          <w:tcPr>
            <w:tcW w:w="1207" w:type="dxa"/>
          </w:tcPr>
          <w:p w14:paraId="754B8162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CAF8E4D" w14:textId="77777777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E557D5F" w14:textId="77777777" w:rsidTr="00893AB0">
        <w:tc>
          <w:tcPr>
            <w:tcW w:w="967" w:type="dxa"/>
          </w:tcPr>
          <w:p w14:paraId="5F0010E1" w14:textId="21779C5E" w:rsidR="00893AB0" w:rsidRPr="00C274E4" w:rsidRDefault="00893AB0" w:rsidP="00893AB0"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096" w:type="dxa"/>
          </w:tcPr>
          <w:p w14:paraId="5A9845DC" w14:textId="472E870E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M7ScE8.1</w:t>
            </w:r>
          </w:p>
        </w:tc>
        <w:tc>
          <w:tcPr>
            <w:tcW w:w="6414" w:type="dxa"/>
          </w:tcPr>
          <w:p w14:paraId="1EBCE72F" w14:textId="19C796F8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Predict what type of weathering would occur in different places.</w:t>
            </w:r>
          </w:p>
        </w:tc>
        <w:tc>
          <w:tcPr>
            <w:tcW w:w="1207" w:type="dxa"/>
          </w:tcPr>
          <w:p w14:paraId="4FFDBCE1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443F687" w14:textId="6A87DE1E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325DDF22" w14:textId="77777777" w:rsidTr="00F8230A">
        <w:tc>
          <w:tcPr>
            <w:tcW w:w="967" w:type="dxa"/>
            <w:vAlign w:val="center"/>
          </w:tcPr>
          <w:p w14:paraId="7BB48B4A" w14:textId="77777777" w:rsidR="00893AB0" w:rsidRPr="00C274E4" w:rsidRDefault="00893AB0" w:rsidP="00893AB0"/>
        </w:tc>
        <w:tc>
          <w:tcPr>
            <w:tcW w:w="1096" w:type="dxa"/>
          </w:tcPr>
          <w:p w14:paraId="40B787AB" w14:textId="20947E0D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M7ScE8.2</w:t>
            </w:r>
          </w:p>
        </w:tc>
        <w:tc>
          <w:tcPr>
            <w:tcW w:w="6414" w:type="dxa"/>
          </w:tcPr>
          <w:p w14:paraId="5BDC8303" w14:textId="76FF37C4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Describe similarities and differences between the rock cycle and everyday physical and chemical processes.</w:t>
            </w:r>
          </w:p>
        </w:tc>
        <w:tc>
          <w:tcPr>
            <w:tcW w:w="1207" w:type="dxa"/>
          </w:tcPr>
          <w:p w14:paraId="359AE667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285CEDE" w14:textId="607B4568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4E009C8A" w14:textId="77777777" w:rsidTr="00893AB0">
        <w:tc>
          <w:tcPr>
            <w:tcW w:w="967" w:type="dxa"/>
          </w:tcPr>
          <w:p w14:paraId="2791D09E" w14:textId="7777777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645F5F0" w14:textId="58509C87" w:rsidR="00893AB0" w:rsidRDefault="00893AB0" w:rsidP="00893AB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14:paraId="54F8E92E" w14:textId="77777777" w:rsidR="00893AB0" w:rsidRPr="008B5719" w:rsidRDefault="00893AB0" w:rsidP="00893AB0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C166040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1776F96" w14:textId="37F30FDE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2619A83F" w14:textId="77777777" w:rsidTr="00893AB0">
        <w:tc>
          <w:tcPr>
            <w:tcW w:w="967" w:type="dxa"/>
          </w:tcPr>
          <w:p w14:paraId="4B0CB55C" w14:textId="04B686A3" w:rsidR="00893AB0" w:rsidRPr="00C274E4" w:rsidRDefault="00893AB0" w:rsidP="00893AB0"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096" w:type="dxa"/>
          </w:tcPr>
          <w:p w14:paraId="08824C2D" w14:textId="1FFD149E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M7ScE9.1</w:t>
            </w:r>
          </w:p>
        </w:tc>
        <w:tc>
          <w:tcPr>
            <w:tcW w:w="6414" w:type="dxa"/>
          </w:tcPr>
          <w:p w14:paraId="09B11F5C" w14:textId="0C77CD68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 xml:space="preserve">Evaluate </w:t>
            </w:r>
            <w:proofErr w:type="spellStart"/>
            <w:r w:rsidRPr="00C274E4">
              <w:t>Werners</w:t>
            </w:r>
            <w:proofErr w:type="spellEnd"/>
            <w:r w:rsidRPr="00C274E4">
              <w:t xml:space="preserve"> theory</w:t>
            </w:r>
          </w:p>
        </w:tc>
        <w:tc>
          <w:tcPr>
            <w:tcW w:w="1207" w:type="dxa"/>
          </w:tcPr>
          <w:p w14:paraId="6B0CCB0F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4D6F8F4" w14:textId="1AFA9AEC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tr w:rsidR="00893AB0" w:rsidRPr="00A841AA" w14:paraId="52B9CDB9" w14:textId="77777777" w:rsidTr="00F8230A">
        <w:tc>
          <w:tcPr>
            <w:tcW w:w="967" w:type="dxa"/>
            <w:vAlign w:val="center"/>
          </w:tcPr>
          <w:p w14:paraId="401E60B2" w14:textId="77777777" w:rsidR="00893AB0" w:rsidRPr="00C274E4" w:rsidRDefault="00893AB0" w:rsidP="00893AB0"/>
        </w:tc>
        <w:tc>
          <w:tcPr>
            <w:tcW w:w="1096" w:type="dxa"/>
          </w:tcPr>
          <w:p w14:paraId="4158392D" w14:textId="41965A98" w:rsidR="00893AB0" w:rsidRDefault="00893AB0" w:rsidP="00893AB0">
            <w:pPr>
              <w:rPr>
                <w:rFonts w:cs="Arial"/>
                <w:sz w:val="24"/>
                <w:szCs w:val="24"/>
              </w:rPr>
            </w:pPr>
            <w:r w:rsidRPr="00C274E4">
              <w:t>M7ScE9.2</w:t>
            </w:r>
          </w:p>
        </w:tc>
        <w:tc>
          <w:tcPr>
            <w:tcW w:w="6414" w:type="dxa"/>
          </w:tcPr>
          <w:p w14:paraId="70964757" w14:textId="5ACD8498" w:rsidR="00893AB0" w:rsidRPr="008B5719" w:rsidRDefault="00893AB0" w:rsidP="00893AB0">
            <w:pPr>
              <w:rPr>
                <w:rFonts w:ascii="Arial" w:hAnsi="Arial" w:cs="Arial"/>
              </w:rPr>
            </w:pPr>
            <w:r w:rsidRPr="00C274E4">
              <w:t>Predict planetary conditions from descriptions of rocks on other planets.</w:t>
            </w:r>
          </w:p>
        </w:tc>
        <w:tc>
          <w:tcPr>
            <w:tcW w:w="1207" w:type="dxa"/>
          </w:tcPr>
          <w:p w14:paraId="503BC632" w14:textId="77777777" w:rsidR="00893AB0" w:rsidRPr="00A841AA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202F5418" w14:textId="788CAA82" w:rsidR="00893AB0" w:rsidRDefault="00893AB0" w:rsidP="00893AB0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36DF65F1" w14:textId="77777777" w:rsidR="00BC2B17" w:rsidRDefault="00BC2B17" w:rsidP="00A841AA"/>
    <w:p w14:paraId="36DF65F2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62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E179E2" w:rsidRPr="00257811" w14:paraId="36DF65F4" w14:textId="77777777" w:rsidTr="00B03CFE">
        <w:trPr>
          <w:trHeight w:val="465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6DF65F3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Rock cycle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Sequence of processes where rocks change from one type to another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B95C5E" w14:paraId="36DF65F6" w14:textId="77777777" w:rsidTr="00E179E2">
        <w:trPr>
          <w:trHeight w:val="253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6DF65F5" w14:textId="77777777" w:rsidR="00E179E2" w:rsidRPr="00B95C5E" w:rsidRDefault="00E179E2" w:rsidP="00B03CFE">
            <w:pPr>
              <w:rPr>
                <w:rFonts w:ascii="Arial" w:hAnsi="Arial" w:cs="Arial"/>
                <w:b/>
              </w:rPr>
            </w:pPr>
          </w:p>
        </w:tc>
      </w:tr>
      <w:tr w:rsidR="00E179E2" w:rsidRPr="00257811" w14:paraId="36DF65F8" w14:textId="77777777" w:rsidTr="00B03CFE">
        <w:trPr>
          <w:trHeight w:val="465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6DF65F7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Weathering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The wearing down of rock by physical, chemical or biological processes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B95C5E" w14:paraId="36DF65FA" w14:textId="77777777" w:rsidTr="00B03CFE">
        <w:trPr>
          <w:trHeight w:val="465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6DF65F9" w14:textId="77777777" w:rsidR="00E179E2" w:rsidRPr="00B95C5E" w:rsidRDefault="00E179E2" w:rsidP="00B03CFE">
            <w:pPr>
              <w:rPr>
                <w:rFonts w:ascii="Arial" w:hAnsi="Arial" w:cs="Arial"/>
                <w:b/>
              </w:rPr>
            </w:pPr>
          </w:p>
        </w:tc>
      </w:tr>
      <w:tr w:rsidR="00E179E2" w:rsidRPr="00257811" w14:paraId="36DF65F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DF65FB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Erosion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Weathering of rock and its movement by water, ice or wind (transportation)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257811" w14:paraId="36DF65F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DF65FD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Minerals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Chemicals </w:t>
            </w:r>
            <w:proofErr w:type="gramStart"/>
            <w:r w:rsidRPr="00B95C5E">
              <w:rPr>
                <w:rFonts w:ascii="Arial" w:hAnsi="Arial" w:cs="Arial"/>
              </w:rPr>
              <w:t>that rocks</w:t>
            </w:r>
            <w:proofErr w:type="gramEnd"/>
            <w:r w:rsidRPr="00B95C5E">
              <w:rPr>
                <w:rFonts w:ascii="Arial" w:hAnsi="Arial" w:cs="Arial"/>
              </w:rPr>
              <w:t xml:space="preserve"> are made from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257811" w14:paraId="36DF6600" w14:textId="77777777" w:rsidTr="00B03CFE">
        <w:trPr>
          <w:trHeight w:val="494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6DF65FF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Sedimentary</w:t>
            </w:r>
            <w:r w:rsidRPr="00B95C5E">
              <w:rPr>
                <w:rFonts w:ascii="Arial" w:hAnsi="Arial" w:cs="Arial"/>
              </w:rPr>
              <w:t xml:space="preserve"> </w:t>
            </w:r>
            <w:r w:rsidRPr="00B95C5E">
              <w:rPr>
                <w:rFonts w:ascii="Arial" w:hAnsi="Arial" w:cs="Arial"/>
                <w:b/>
              </w:rPr>
              <w:t>rocks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Formed from </w:t>
            </w:r>
            <w:proofErr w:type="gramStart"/>
            <w:r w:rsidRPr="00B95C5E">
              <w:rPr>
                <w:rFonts w:ascii="Arial" w:hAnsi="Arial" w:cs="Arial"/>
              </w:rPr>
              <w:t>layers of sediment, and which can contain fossils</w:t>
            </w:r>
            <w:proofErr w:type="gramEnd"/>
            <w:r w:rsidRPr="00B95C5E">
              <w:rPr>
                <w:rFonts w:ascii="Arial" w:hAnsi="Arial" w:cs="Arial"/>
              </w:rPr>
              <w:t>. Examples are limestone, chalk and sandstone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B95C5E" w14:paraId="36DF6602" w14:textId="77777777" w:rsidTr="00B03CFE">
        <w:trPr>
          <w:trHeight w:val="391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6DF6601" w14:textId="77777777" w:rsidR="00E179E2" w:rsidRPr="00B95C5E" w:rsidRDefault="00E179E2" w:rsidP="00B03CFE">
            <w:pPr>
              <w:rPr>
                <w:rFonts w:ascii="Arial" w:hAnsi="Arial" w:cs="Arial"/>
                <w:b/>
              </w:rPr>
            </w:pPr>
          </w:p>
        </w:tc>
      </w:tr>
      <w:tr w:rsidR="00E179E2" w:rsidRPr="00257811" w14:paraId="36DF6604" w14:textId="77777777" w:rsidTr="00B03CFE">
        <w:trPr>
          <w:trHeight w:val="410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36DF6603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lastRenderedPageBreak/>
              <w:t>Igneous rocks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Formed from cooled magma, with minerals arranged in crystals. Examples are granite, basalt and obsidian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B95C5E" w14:paraId="36DF6606" w14:textId="77777777" w:rsidTr="00B03CFE">
        <w:trPr>
          <w:trHeight w:val="403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36DF6605" w14:textId="77777777" w:rsidR="00E179E2" w:rsidRPr="00B95C5E" w:rsidRDefault="00E179E2" w:rsidP="00B03CFE">
            <w:pPr>
              <w:rPr>
                <w:rFonts w:ascii="Arial" w:hAnsi="Arial" w:cs="Arial"/>
                <w:b/>
              </w:rPr>
            </w:pPr>
          </w:p>
        </w:tc>
      </w:tr>
      <w:tr w:rsidR="00E179E2" w:rsidRPr="00257811" w14:paraId="36DF6608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DF6607" w14:textId="77777777" w:rsidR="00E179E2" w:rsidRPr="00257811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Metamorphic rocks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Formed from existing rocks exposed to heat and pressure over a long time. Examples are marble, slate and schist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E2" w:rsidRPr="00257811" w14:paraId="36DF660B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DF6609" w14:textId="77777777" w:rsidR="00E179E2" w:rsidRDefault="00E179E2" w:rsidP="00B03CFE">
            <w:pPr>
              <w:rPr>
                <w:rFonts w:ascii="Arial" w:hAnsi="Arial" w:cs="Arial"/>
              </w:rPr>
            </w:pPr>
            <w:r w:rsidRPr="00B95C5E">
              <w:rPr>
                <w:rFonts w:ascii="Arial" w:hAnsi="Arial" w:cs="Arial"/>
                <w:b/>
              </w:rPr>
              <w:t>Strata</w:t>
            </w:r>
            <w:r>
              <w:rPr>
                <w:rFonts w:ascii="Arial" w:hAnsi="Arial" w:cs="Arial"/>
                <w:b/>
              </w:rPr>
              <w:t>:</w:t>
            </w:r>
            <w:r w:rsidRPr="00B95C5E">
              <w:rPr>
                <w:rFonts w:ascii="Arial" w:hAnsi="Arial" w:cs="Arial"/>
              </w:rPr>
              <w:t xml:space="preserve"> Layers of sedimentary rock</w:t>
            </w:r>
            <w:r>
              <w:rPr>
                <w:rFonts w:ascii="Arial" w:hAnsi="Arial" w:cs="Arial"/>
              </w:rPr>
              <w:t>.</w:t>
            </w:r>
          </w:p>
          <w:p w14:paraId="36DF660A" w14:textId="77777777" w:rsidR="00E179E2" w:rsidRPr="00257811" w:rsidRDefault="00E179E2" w:rsidP="00B03CFE">
            <w:pPr>
              <w:rPr>
                <w:rFonts w:ascii="Arial" w:hAnsi="Arial" w:cs="Arial"/>
              </w:rPr>
            </w:pPr>
          </w:p>
        </w:tc>
      </w:tr>
    </w:tbl>
    <w:p w14:paraId="36DF660C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36DF660D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BE"/>
    <w:rsid w:val="001D62BE"/>
    <w:rsid w:val="003568BC"/>
    <w:rsid w:val="006233A1"/>
    <w:rsid w:val="00666897"/>
    <w:rsid w:val="006D28E8"/>
    <w:rsid w:val="00893AB0"/>
    <w:rsid w:val="008B5719"/>
    <w:rsid w:val="009A5EC5"/>
    <w:rsid w:val="00A81654"/>
    <w:rsid w:val="00A841AA"/>
    <w:rsid w:val="00A875F9"/>
    <w:rsid w:val="00BC2B17"/>
    <w:rsid w:val="00E179E2"/>
    <w:rsid w:val="00E43EC8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65CE"/>
  <w15:docId w15:val="{24B87336-BC30-4391-9CF7-6C68BF4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2016-10-15T19:32:00Z</dcterms:created>
  <dcterms:modified xsi:type="dcterms:W3CDTF">2019-03-01T09:44:00Z</dcterms:modified>
</cp:coreProperties>
</file>