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2C93" w14:textId="714E020F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1C5C9D">
        <w:rPr>
          <w:b/>
          <w:sz w:val="36"/>
          <w:szCs w:val="36"/>
          <w:u w:val="single"/>
        </w:rPr>
        <w:t>Digestion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47"/>
        <w:gridCol w:w="6845"/>
        <w:gridCol w:w="1200"/>
        <w:gridCol w:w="956"/>
      </w:tblGrid>
      <w:tr w:rsidR="00FD13D6" w:rsidRPr="00A841AA" w14:paraId="51903935" w14:textId="33623884" w:rsidTr="00FD13D6">
        <w:tc>
          <w:tcPr>
            <w:tcW w:w="534" w:type="dxa"/>
          </w:tcPr>
          <w:p w14:paraId="76788927" w14:textId="77777777" w:rsidR="00FD13D6" w:rsidRPr="006D28E8" w:rsidRDefault="00FD13D6" w:rsidP="00FF5F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89194" w14:textId="68433C98" w:rsidR="00FD13D6" w:rsidRPr="006D28E8" w:rsidRDefault="00FD13D6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857" w:type="dxa"/>
          </w:tcPr>
          <w:p w14:paraId="352531FD" w14:textId="77777777" w:rsidR="00FD13D6" w:rsidRPr="00A841AA" w:rsidRDefault="00FD13D6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0" w:type="dxa"/>
          </w:tcPr>
          <w:p w14:paraId="0296523D" w14:textId="77777777" w:rsidR="00FD13D6" w:rsidRPr="00A841AA" w:rsidRDefault="00FD13D6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57" w:type="dxa"/>
          </w:tcPr>
          <w:p w14:paraId="05415526" w14:textId="77777777" w:rsidR="00FD13D6" w:rsidRPr="00A841AA" w:rsidRDefault="00FD13D6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FD13D6" w:rsidRPr="00A841AA" w14:paraId="1297692B" w14:textId="083DA77D" w:rsidTr="00FD13D6">
        <w:tc>
          <w:tcPr>
            <w:tcW w:w="534" w:type="dxa"/>
            <w:vMerge w:val="restart"/>
            <w:textDirection w:val="btLr"/>
            <w:vAlign w:val="center"/>
          </w:tcPr>
          <w:p w14:paraId="753C5DB9" w14:textId="547136D5" w:rsidR="00FD13D6" w:rsidRDefault="00FD13D6" w:rsidP="00FD1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134" w:type="dxa"/>
            <w:vAlign w:val="center"/>
          </w:tcPr>
          <w:p w14:paraId="5C832FB9" w14:textId="093299A1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E9SbD1.1</w:t>
            </w:r>
          </w:p>
        </w:tc>
        <w:tc>
          <w:tcPr>
            <w:tcW w:w="6857" w:type="dxa"/>
            <w:vAlign w:val="bottom"/>
          </w:tcPr>
          <w:p w14:paraId="4E164745" w14:textId="27EA1341" w:rsidR="00FD13D6" w:rsidRPr="00FF5FAB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Know that we need a balanced diet and be able to recall some food groups</w:t>
            </w:r>
          </w:p>
        </w:tc>
        <w:tc>
          <w:tcPr>
            <w:tcW w:w="1200" w:type="dxa"/>
          </w:tcPr>
          <w:p w14:paraId="58253E9C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09CD72DA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EEB3643" w14:textId="7DC875BE" w:rsidTr="00FD13D6">
        <w:tc>
          <w:tcPr>
            <w:tcW w:w="534" w:type="dxa"/>
            <w:vMerge/>
            <w:vAlign w:val="center"/>
          </w:tcPr>
          <w:p w14:paraId="01C84636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9588DF" w14:textId="27E470CE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E9SbD1.2</w:t>
            </w:r>
          </w:p>
        </w:tc>
        <w:tc>
          <w:tcPr>
            <w:tcW w:w="6857" w:type="dxa"/>
            <w:vAlign w:val="center"/>
          </w:tcPr>
          <w:p w14:paraId="3EF52FC4" w14:textId="2019FEFD" w:rsidR="00FD13D6" w:rsidRPr="00FF5FAB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Know that food </w:t>
            </w:r>
            <w:proofErr w:type="gramStart"/>
            <w:r>
              <w:rPr>
                <w:rFonts w:ascii="Calibri" w:hAnsi="Calibri"/>
                <w:color w:val="000000"/>
              </w:rPr>
              <w:t>is digested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 the digestive system.</w:t>
            </w:r>
          </w:p>
        </w:tc>
        <w:tc>
          <w:tcPr>
            <w:tcW w:w="1200" w:type="dxa"/>
          </w:tcPr>
          <w:p w14:paraId="104F407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36B755ED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0096C5F" w14:textId="5B61B180" w:rsidTr="00FD13D6">
        <w:tc>
          <w:tcPr>
            <w:tcW w:w="534" w:type="dxa"/>
            <w:vMerge/>
            <w:vAlign w:val="center"/>
          </w:tcPr>
          <w:p w14:paraId="05033002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99A320A" w14:textId="7B3A4202" w:rsidR="00FD13D6" w:rsidRPr="006D28E8" w:rsidRDefault="00FD13D6" w:rsidP="00FD13D6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7B61E612" w14:textId="685ECBC1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11B675D4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6DA1EB9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4C53F103" w14:textId="43158B51" w:rsidTr="00FD13D6">
        <w:tc>
          <w:tcPr>
            <w:tcW w:w="534" w:type="dxa"/>
            <w:vMerge/>
            <w:vAlign w:val="center"/>
          </w:tcPr>
          <w:p w14:paraId="759ED97E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131429" w14:textId="665568B5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E9SbD2.1</w:t>
            </w:r>
          </w:p>
        </w:tc>
        <w:tc>
          <w:tcPr>
            <w:tcW w:w="6857" w:type="dxa"/>
            <w:vAlign w:val="bottom"/>
          </w:tcPr>
          <w:p w14:paraId="19906896" w14:textId="11A8C224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Recall the food groups needed for a balanced diet.</w:t>
            </w:r>
          </w:p>
        </w:tc>
        <w:tc>
          <w:tcPr>
            <w:tcW w:w="1200" w:type="dxa"/>
          </w:tcPr>
          <w:p w14:paraId="3C55EA92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2FB9FBF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6D47CFF" w14:textId="3C8B06E2" w:rsidTr="00FD13D6">
        <w:tc>
          <w:tcPr>
            <w:tcW w:w="534" w:type="dxa"/>
            <w:vMerge/>
            <w:textDirection w:val="btLr"/>
            <w:vAlign w:val="center"/>
          </w:tcPr>
          <w:p w14:paraId="368DB86A" w14:textId="2A34A723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BE5FE07" w14:textId="6A0AACA2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E9SbD2.2</w:t>
            </w:r>
          </w:p>
        </w:tc>
        <w:tc>
          <w:tcPr>
            <w:tcW w:w="6857" w:type="dxa"/>
            <w:vAlign w:val="bottom"/>
          </w:tcPr>
          <w:p w14:paraId="61F11FA5" w14:textId="545253FF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Name the main key organs of the digestive system</w:t>
            </w:r>
          </w:p>
        </w:tc>
        <w:tc>
          <w:tcPr>
            <w:tcW w:w="1200" w:type="dxa"/>
          </w:tcPr>
          <w:p w14:paraId="7BA34EC8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76604FF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136D3ACD" w14:textId="0EDF3A87" w:rsidTr="00FD13D6">
        <w:tc>
          <w:tcPr>
            <w:tcW w:w="534" w:type="dxa"/>
            <w:vAlign w:val="center"/>
          </w:tcPr>
          <w:p w14:paraId="76874C64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8A22E98" w14:textId="75E8941E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58BEC2F3" w14:textId="7BC2004C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717F6DB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0EC9BC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F9EBC73" w14:textId="4BF4328F" w:rsidTr="00FD13D6">
        <w:trPr>
          <w:trHeight w:val="684"/>
        </w:trPr>
        <w:tc>
          <w:tcPr>
            <w:tcW w:w="534" w:type="dxa"/>
            <w:vMerge w:val="restart"/>
            <w:textDirection w:val="btLr"/>
            <w:vAlign w:val="center"/>
          </w:tcPr>
          <w:p w14:paraId="3F1698AD" w14:textId="40FCBDC9" w:rsidR="00FD13D6" w:rsidRDefault="00FD13D6" w:rsidP="00FD13D6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134" w:type="dxa"/>
            <w:vAlign w:val="center"/>
          </w:tcPr>
          <w:p w14:paraId="310DE87A" w14:textId="3F8A7E28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D9SbD3.1</w:t>
            </w:r>
          </w:p>
        </w:tc>
        <w:tc>
          <w:tcPr>
            <w:tcW w:w="6857" w:type="dxa"/>
            <w:vAlign w:val="bottom"/>
          </w:tcPr>
          <w:p w14:paraId="676B9E0C" w14:textId="75EC813D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Understand that Vitamins and minerals are needed in small amounts to keep the body healthy</w:t>
            </w:r>
          </w:p>
        </w:tc>
        <w:tc>
          <w:tcPr>
            <w:tcW w:w="1200" w:type="dxa"/>
          </w:tcPr>
          <w:p w14:paraId="6A9F606C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94841D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8347568" w14:textId="6CD4C953" w:rsidTr="00FD13D6">
        <w:tc>
          <w:tcPr>
            <w:tcW w:w="534" w:type="dxa"/>
            <w:vMerge/>
            <w:vAlign w:val="center"/>
          </w:tcPr>
          <w:p w14:paraId="587C98C6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BABE0B6" w14:textId="60EBFE03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D9SbD3.2</w:t>
            </w:r>
          </w:p>
        </w:tc>
        <w:tc>
          <w:tcPr>
            <w:tcW w:w="6857" w:type="dxa"/>
            <w:vAlign w:val="bottom"/>
          </w:tcPr>
          <w:p w14:paraId="6CECD3F7" w14:textId="2BEAC46E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Be able to label a diagram of the key organs of the digestive system</w:t>
            </w:r>
          </w:p>
        </w:tc>
        <w:tc>
          <w:tcPr>
            <w:tcW w:w="1200" w:type="dxa"/>
          </w:tcPr>
          <w:p w14:paraId="6742B75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61CDC238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5D009637" w14:textId="505FF245" w:rsidTr="00FD13D6">
        <w:tc>
          <w:tcPr>
            <w:tcW w:w="534" w:type="dxa"/>
            <w:vMerge/>
            <w:textDirection w:val="btLr"/>
            <w:vAlign w:val="center"/>
          </w:tcPr>
          <w:p w14:paraId="2723E337" w14:textId="20B90044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C6652BD" w14:textId="3EFDBC0C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3FD9C361" w14:textId="54CAA513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68D140F9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5833E13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E9F7418" w14:textId="77777777" w:rsidTr="00FD13D6">
        <w:tc>
          <w:tcPr>
            <w:tcW w:w="534" w:type="dxa"/>
            <w:vMerge/>
            <w:vAlign w:val="center"/>
          </w:tcPr>
          <w:p w14:paraId="26E7A3C9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0A9FC9" w14:textId="26D07A11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D9SbD4.1</w:t>
            </w:r>
          </w:p>
        </w:tc>
        <w:tc>
          <w:tcPr>
            <w:tcW w:w="6857" w:type="dxa"/>
            <w:vAlign w:val="bottom"/>
          </w:tcPr>
          <w:p w14:paraId="4066FE24" w14:textId="0CF6700E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Iron is a mineral important for red blood cells and Calcium is a mineral needed for strong teeth and bones</w:t>
            </w:r>
          </w:p>
        </w:tc>
        <w:tc>
          <w:tcPr>
            <w:tcW w:w="1200" w:type="dxa"/>
          </w:tcPr>
          <w:p w14:paraId="4A306F3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3F26628C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182B52DA" w14:textId="77777777" w:rsidTr="00FD13D6">
        <w:tc>
          <w:tcPr>
            <w:tcW w:w="534" w:type="dxa"/>
            <w:vMerge/>
            <w:vAlign w:val="center"/>
          </w:tcPr>
          <w:p w14:paraId="05574D8A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6359164" w14:textId="1F83260C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D9SbD4.2</w:t>
            </w:r>
          </w:p>
        </w:tc>
        <w:tc>
          <w:tcPr>
            <w:tcW w:w="6857" w:type="dxa"/>
            <w:vAlign w:val="bottom"/>
          </w:tcPr>
          <w:p w14:paraId="2CC5CBB2" w14:textId="4F79F7AD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the role of digestion is to break large food molecules into small ones which can travel in the blood to cells and are used for life processes</w:t>
            </w:r>
          </w:p>
        </w:tc>
        <w:tc>
          <w:tcPr>
            <w:tcW w:w="1200" w:type="dxa"/>
          </w:tcPr>
          <w:p w14:paraId="3B24466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9ADB5FB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5DEFBD2F" w14:textId="77777777" w:rsidTr="00FD13D6">
        <w:tc>
          <w:tcPr>
            <w:tcW w:w="534" w:type="dxa"/>
            <w:vAlign w:val="center"/>
          </w:tcPr>
          <w:p w14:paraId="03680057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CD79C4A" w14:textId="01465CEF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46936B32" w14:textId="731B617D" w:rsidR="00FD13D6" w:rsidRPr="00FF5FAB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20842C5E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09A6C56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58901468" w14:textId="77777777" w:rsidTr="00FD13D6">
        <w:tc>
          <w:tcPr>
            <w:tcW w:w="534" w:type="dxa"/>
            <w:vMerge w:val="restart"/>
            <w:textDirection w:val="btLr"/>
            <w:vAlign w:val="center"/>
          </w:tcPr>
          <w:p w14:paraId="3828A26E" w14:textId="744BF33D" w:rsidR="00FD13D6" w:rsidRDefault="00FD13D6" w:rsidP="00FD13D6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134" w:type="dxa"/>
            <w:vAlign w:val="bottom"/>
          </w:tcPr>
          <w:p w14:paraId="513999D3" w14:textId="47E1AFF8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S9SbD5.1</w:t>
            </w:r>
          </w:p>
        </w:tc>
        <w:tc>
          <w:tcPr>
            <w:tcW w:w="6857" w:type="dxa"/>
            <w:vAlign w:val="bottom"/>
          </w:tcPr>
          <w:p w14:paraId="29CF271E" w14:textId="1FA68683" w:rsidR="00FD13D6" w:rsidRPr="00FF5FAB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Calculate food requirements for a healthy diet, using information provided</w:t>
            </w:r>
          </w:p>
        </w:tc>
        <w:tc>
          <w:tcPr>
            <w:tcW w:w="1200" w:type="dxa"/>
          </w:tcPr>
          <w:p w14:paraId="0B1C8038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F6FA169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B8DA686" w14:textId="77777777" w:rsidTr="00FD13D6">
        <w:tc>
          <w:tcPr>
            <w:tcW w:w="534" w:type="dxa"/>
            <w:vMerge/>
            <w:vAlign w:val="center"/>
          </w:tcPr>
          <w:p w14:paraId="44C77F16" w14:textId="77777777" w:rsidR="00FD13D6" w:rsidRDefault="00FD13D6" w:rsidP="00FD13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A6BBCC3" w14:textId="09EC2EAE" w:rsidR="00FD13D6" w:rsidRPr="006D28E8" w:rsidRDefault="00FD13D6" w:rsidP="00FD13D6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S9SbD5.2</w:t>
            </w:r>
          </w:p>
        </w:tc>
        <w:tc>
          <w:tcPr>
            <w:tcW w:w="6857" w:type="dxa"/>
            <w:vAlign w:val="bottom"/>
          </w:tcPr>
          <w:p w14:paraId="02355CA9" w14:textId="085B665E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Describe how organs and tissues involved in digestion are adapted for their role </w:t>
            </w:r>
            <w:proofErr w:type="spellStart"/>
            <w:r>
              <w:rPr>
                <w:rFonts w:ascii="Calibri" w:hAnsi="Calibri"/>
                <w:color w:val="000000"/>
              </w:rPr>
              <w:t>esp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the small intestine</w:t>
            </w:r>
          </w:p>
        </w:tc>
        <w:tc>
          <w:tcPr>
            <w:tcW w:w="1200" w:type="dxa"/>
          </w:tcPr>
          <w:p w14:paraId="54306E6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61072E72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1A1E6FCC" w14:textId="77777777" w:rsidTr="00FD13D6">
        <w:tc>
          <w:tcPr>
            <w:tcW w:w="534" w:type="dxa"/>
            <w:vMerge/>
            <w:vAlign w:val="center"/>
          </w:tcPr>
          <w:p w14:paraId="5DA09F90" w14:textId="77777777" w:rsidR="00FD13D6" w:rsidRDefault="00FD13D6" w:rsidP="00FD13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43A5E16" w14:textId="34633979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3E385220" w14:textId="1187A9A5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11B37131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2C0A16EE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5F69467" w14:textId="77777777" w:rsidTr="00FD13D6">
        <w:tc>
          <w:tcPr>
            <w:tcW w:w="534" w:type="dxa"/>
            <w:vMerge/>
            <w:vAlign w:val="center"/>
          </w:tcPr>
          <w:p w14:paraId="4C76D631" w14:textId="77777777" w:rsidR="00FD13D6" w:rsidRDefault="00FD13D6" w:rsidP="00FD13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CB39597" w14:textId="76163186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S9SbD6.1</w:t>
            </w:r>
          </w:p>
        </w:tc>
        <w:tc>
          <w:tcPr>
            <w:tcW w:w="6857" w:type="dxa"/>
            <w:vAlign w:val="bottom"/>
          </w:tcPr>
          <w:p w14:paraId="307E8957" w14:textId="0A318D45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possible health effects of unbalanced diets from data provided</w:t>
            </w:r>
          </w:p>
        </w:tc>
        <w:tc>
          <w:tcPr>
            <w:tcW w:w="1200" w:type="dxa"/>
          </w:tcPr>
          <w:p w14:paraId="01678D0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C99DE6A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2268390B" w14:textId="77777777" w:rsidTr="00FD13D6">
        <w:tc>
          <w:tcPr>
            <w:tcW w:w="534" w:type="dxa"/>
            <w:vMerge/>
            <w:vAlign w:val="center"/>
          </w:tcPr>
          <w:p w14:paraId="62A81A3F" w14:textId="77777777" w:rsidR="00FD13D6" w:rsidRDefault="00FD13D6" w:rsidP="00FD13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A7F73A" w14:textId="06040107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S9SbD6.2</w:t>
            </w:r>
          </w:p>
        </w:tc>
        <w:tc>
          <w:tcPr>
            <w:tcW w:w="6857" w:type="dxa"/>
            <w:vAlign w:val="bottom"/>
          </w:tcPr>
          <w:p w14:paraId="79C454AB" w14:textId="24FD5431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the events that take place in order to turn a meal into simple food molecules inside a cell.</w:t>
            </w:r>
          </w:p>
        </w:tc>
        <w:tc>
          <w:tcPr>
            <w:tcW w:w="1200" w:type="dxa"/>
          </w:tcPr>
          <w:p w14:paraId="7BF113D6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6A92F259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25702D32" w14:textId="77777777" w:rsidTr="00FD13D6">
        <w:trPr>
          <w:trHeight w:val="684"/>
        </w:trPr>
        <w:tc>
          <w:tcPr>
            <w:tcW w:w="534" w:type="dxa"/>
            <w:textDirection w:val="btLr"/>
            <w:vAlign w:val="center"/>
          </w:tcPr>
          <w:p w14:paraId="38CDB8D9" w14:textId="2B9D8098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3612661" w14:textId="6603BF45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110A0061" w14:textId="298D6139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47BD320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4033FCA5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5EF1096A" w14:textId="77777777" w:rsidTr="00FD13D6">
        <w:tc>
          <w:tcPr>
            <w:tcW w:w="534" w:type="dxa"/>
            <w:vMerge w:val="restart"/>
            <w:textDirection w:val="btLr"/>
            <w:vAlign w:val="center"/>
          </w:tcPr>
          <w:p w14:paraId="7521E220" w14:textId="765E7FA3" w:rsidR="00FD13D6" w:rsidRDefault="00FD13D6" w:rsidP="00FD13D6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134" w:type="dxa"/>
            <w:vAlign w:val="bottom"/>
          </w:tcPr>
          <w:p w14:paraId="5B82962D" w14:textId="47391D32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M9SbD7.1</w:t>
            </w:r>
          </w:p>
        </w:tc>
        <w:tc>
          <w:tcPr>
            <w:tcW w:w="6857" w:type="dxa"/>
            <w:vAlign w:val="bottom"/>
          </w:tcPr>
          <w:p w14:paraId="3BC83356" w14:textId="7E350B57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Design a diet for a person with specific dietary needs</w:t>
            </w:r>
          </w:p>
        </w:tc>
        <w:tc>
          <w:tcPr>
            <w:tcW w:w="1200" w:type="dxa"/>
          </w:tcPr>
          <w:p w14:paraId="0A662ECE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0D1E5008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57827B5" w14:textId="77777777" w:rsidTr="00FD13D6">
        <w:tc>
          <w:tcPr>
            <w:tcW w:w="534" w:type="dxa"/>
            <w:vMerge/>
            <w:vAlign w:val="center"/>
          </w:tcPr>
          <w:p w14:paraId="2B6B2818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002FE6C" w14:textId="2FECD319" w:rsidR="00FD13D6" w:rsidRPr="006D28E8" w:rsidRDefault="00FD13D6" w:rsidP="00FD13D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M9SbD7.2</w:t>
            </w:r>
          </w:p>
        </w:tc>
        <w:tc>
          <w:tcPr>
            <w:tcW w:w="6857" w:type="dxa"/>
            <w:vAlign w:val="bottom"/>
          </w:tcPr>
          <w:p w14:paraId="6DE76A0C" w14:textId="43D06092" w:rsidR="00FD13D6" w:rsidRPr="0025781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the role of bacteria and enzymes in digestion</w:t>
            </w:r>
          </w:p>
        </w:tc>
        <w:tc>
          <w:tcPr>
            <w:tcW w:w="1200" w:type="dxa"/>
          </w:tcPr>
          <w:p w14:paraId="61DC2F04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7049294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AA32EE7" w14:textId="77777777" w:rsidTr="00FD13D6">
        <w:tc>
          <w:tcPr>
            <w:tcW w:w="534" w:type="dxa"/>
            <w:vMerge/>
            <w:vAlign w:val="center"/>
          </w:tcPr>
          <w:p w14:paraId="6CD76FF0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D9832D4" w14:textId="48EDFB88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62E2D451" w14:textId="547614D0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32F81772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2A8391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76D0CBD" w14:textId="77777777" w:rsidTr="00FD13D6">
        <w:tc>
          <w:tcPr>
            <w:tcW w:w="534" w:type="dxa"/>
            <w:vMerge/>
            <w:textDirection w:val="btLr"/>
            <w:vAlign w:val="center"/>
          </w:tcPr>
          <w:p w14:paraId="114FEB2F" w14:textId="545B0C14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14B1E06" w14:textId="1FEE3ABB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M9SbD8.1</w:t>
            </w:r>
          </w:p>
        </w:tc>
        <w:tc>
          <w:tcPr>
            <w:tcW w:w="6857" w:type="dxa"/>
            <w:vAlign w:val="bottom"/>
          </w:tcPr>
          <w:p w14:paraId="59CB984E" w14:textId="6F400455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how different types of malnutrition are caused and their effects</w:t>
            </w:r>
          </w:p>
        </w:tc>
        <w:tc>
          <w:tcPr>
            <w:tcW w:w="1200" w:type="dxa"/>
          </w:tcPr>
          <w:p w14:paraId="729ED72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2B0E5CF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453A661" w14:textId="77777777" w:rsidTr="00FD13D6">
        <w:tc>
          <w:tcPr>
            <w:tcW w:w="534" w:type="dxa"/>
            <w:vMerge/>
            <w:vAlign w:val="center"/>
          </w:tcPr>
          <w:p w14:paraId="4B9E28F5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D8EA6FE" w14:textId="41FE15FB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M9SbD8.2</w:t>
            </w:r>
          </w:p>
        </w:tc>
        <w:tc>
          <w:tcPr>
            <w:tcW w:w="6857" w:type="dxa"/>
            <w:vAlign w:val="bottom"/>
          </w:tcPr>
          <w:p w14:paraId="44A95389" w14:textId="5D66E7AF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Critique claims for a food product or diet by analysing nutritional information</w:t>
            </w:r>
          </w:p>
        </w:tc>
        <w:tc>
          <w:tcPr>
            <w:tcW w:w="1200" w:type="dxa"/>
          </w:tcPr>
          <w:p w14:paraId="2EF692E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446D68A0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4439B236" w14:textId="77777777" w:rsidTr="00FD13D6">
        <w:tc>
          <w:tcPr>
            <w:tcW w:w="534" w:type="dxa"/>
            <w:vMerge/>
            <w:vAlign w:val="center"/>
          </w:tcPr>
          <w:p w14:paraId="515552E0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3422CC8" w14:textId="0D9612A1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7" w:type="dxa"/>
            <w:vAlign w:val="bottom"/>
          </w:tcPr>
          <w:p w14:paraId="4CBCEAAB" w14:textId="6CAD97B8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06837F43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7DB5D858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3E6D7FAA" w14:textId="77777777" w:rsidTr="00FD13D6">
        <w:tc>
          <w:tcPr>
            <w:tcW w:w="534" w:type="dxa"/>
            <w:vMerge/>
            <w:vAlign w:val="center"/>
          </w:tcPr>
          <w:p w14:paraId="65CE76FD" w14:textId="77777777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4CD292" w14:textId="5159318B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M9SbD9.1</w:t>
            </w:r>
          </w:p>
        </w:tc>
        <w:tc>
          <w:tcPr>
            <w:tcW w:w="6857" w:type="dxa"/>
            <w:vAlign w:val="bottom"/>
          </w:tcPr>
          <w:p w14:paraId="52370C25" w14:textId="2416F786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Evaluate the effectiveness and dangers of fad diets</w:t>
            </w:r>
          </w:p>
        </w:tc>
        <w:tc>
          <w:tcPr>
            <w:tcW w:w="1200" w:type="dxa"/>
          </w:tcPr>
          <w:p w14:paraId="24D9D0DE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532E9DED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  <w:tr w:rsidR="00FD13D6" w:rsidRPr="00A841AA" w14:paraId="684DACBF" w14:textId="77777777" w:rsidTr="00FD13D6">
        <w:tc>
          <w:tcPr>
            <w:tcW w:w="534" w:type="dxa"/>
            <w:vMerge/>
            <w:textDirection w:val="btLr"/>
            <w:vAlign w:val="center"/>
          </w:tcPr>
          <w:p w14:paraId="6D37E3BD" w14:textId="43EB3255" w:rsidR="00FD13D6" w:rsidRDefault="00FD13D6" w:rsidP="00FD13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B2EC051" w14:textId="3CB7AB6A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M9SbD9.2</w:t>
            </w:r>
          </w:p>
        </w:tc>
        <w:tc>
          <w:tcPr>
            <w:tcW w:w="6857" w:type="dxa"/>
            <w:vAlign w:val="bottom"/>
          </w:tcPr>
          <w:p w14:paraId="0B94C8A8" w14:textId="6C2A4C5C" w:rsidR="00FD13D6" w:rsidRPr="00911E91" w:rsidRDefault="00FD13D6" w:rsidP="00FD1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Make deductions from medical symptoms showing problems with the digestive system</w:t>
            </w:r>
          </w:p>
        </w:tc>
        <w:tc>
          <w:tcPr>
            <w:tcW w:w="1200" w:type="dxa"/>
          </w:tcPr>
          <w:p w14:paraId="65E297B7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14:paraId="40E33AA5" w14:textId="77777777" w:rsidR="00FD13D6" w:rsidRPr="00A841AA" w:rsidRDefault="00FD13D6" w:rsidP="00FD13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1E90D1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5E7810" w:rsidRPr="00257811" w14:paraId="1B2A84EF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69878FF9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Enzymes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Substances that speed up the chemical reactions of digestion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1741CA46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C3F4095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Dietary fibre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Parts of plants that </w:t>
            </w:r>
            <w:proofErr w:type="gramStart"/>
            <w:r w:rsidRPr="00D434D4">
              <w:rPr>
                <w:rFonts w:ascii="Arial" w:hAnsi="Arial" w:cs="Arial"/>
              </w:rPr>
              <w:t>cannot be digested</w:t>
            </w:r>
            <w:proofErr w:type="gramEnd"/>
            <w:r w:rsidRPr="00D434D4">
              <w:rPr>
                <w:rFonts w:ascii="Arial" w:hAnsi="Arial" w:cs="Arial"/>
              </w:rPr>
              <w:t>, which helps the body eliminate waste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27DC5334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64F33CF6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Carbohydrates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The body's main source of energy. There are </w:t>
            </w:r>
            <w:r>
              <w:rPr>
                <w:rFonts w:ascii="Arial" w:hAnsi="Arial" w:cs="Arial"/>
              </w:rPr>
              <w:t xml:space="preserve">two types: simple (sugars) and </w:t>
            </w:r>
            <w:r w:rsidRPr="00D434D4">
              <w:rPr>
                <w:rFonts w:ascii="Arial" w:hAnsi="Arial" w:cs="Arial"/>
              </w:rPr>
              <w:t>complex (starch)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4BF23A16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78F2AC4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Lipids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(fats and oils) A source of energy. Found in butter, milk, eggs, </w:t>
            </w:r>
            <w:proofErr w:type="gramStart"/>
            <w:r w:rsidRPr="00D434D4">
              <w:rPr>
                <w:rFonts w:ascii="Arial" w:hAnsi="Arial" w:cs="Arial"/>
              </w:rPr>
              <w:t>nuts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70598A6D" w14:textId="77777777" w:rsidTr="00911E91">
        <w:trPr>
          <w:trHeight w:val="284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08BCC79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Protein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Nutrient your body uses to build new tissue for growth and repair. Sources are meat, fish, eggs, dairy products, beans, nuts and seeds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7E152754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74AA96C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lastRenderedPageBreak/>
              <w:t>Stomach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A sac where food </w:t>
            </w:r>
            <w:proofErr w:type="gramStart"/>
            <w:r w:rsidRPr="00D434D4">
              <w:rPr>
                <w:rFonts w:ascii="Arial" w:hAnsi="Arial" w:cs="Arial"/>
              </w:rPr>
              <w:t>is mixed</w:t>
            </w:r>
            <w:proofErr w:type="gramEnd"/>
            <w:r w:rsidRPr="00D434D4">
              <w:rPr>
                <w:rFonts w:ascii="Arial" w:hAnsi="Arial" w:cs="Arial"/>
              </w:rPr>
              <w:t xml:space="preserve"> with acidic juices to start the digestion of protein and kill microorganisms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381AC452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A754A4C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Small intestine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Upper part of the intestine where digestion is completed and nutrients are absorbed by the blood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55C21D61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60A88D59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Large intestine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Lower part of the intestine from which water is absorbed and where faeces </w:t>
            </w:r>
            <w:proofErr w:type="gramStart"/>
            <w:r w:rsidRPr="00D434D4">
              <w:rPr>
                <w:rFonts w:ascii="Arial" w:hAnsi="Arial" w:cs="Arial"/>
              </w:rPr>
              <w:t>are formed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5E7810" w:rsidRPr="00257811" w14:paraId="06364D8A" w14:textId="77777777" w:rsidTr="00911E91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9FEE92" w14:textId="77777777" w:rsidR="005E7810" w:rsidRPr="00257811" w:rsidRDefault="005E7810" w:rsidP="00911E91">
            <w:pPr>
              <w:rPr>
                <w:rFonts w:ascii="Arial" w:hAnsi="Arial" w:cs="Arial"/>
              </w:rPr>
            </w:pPr>
            <w:r w:rsidRPr="00C70DF1">
              <w:rPr>
                <w:rFonts w:ascii="Arial" w:hAnsi="Arial" w:cs="Arial"/>
                <w:b/>
              </w:rPr>
              <w:t>Gut bacteria</w:t>
            </w:r>
            <w:r>
              <w:rPr>
                <w:rFonts w:ascii="Arial" w:hAnsi="Arial" w:cs="Arial"/>
                <w:b/>
              </w:rPr>
              <w:t>:</w:t>
            </w:r>
            <w:r w:rsidRPr="00D434D4">
              <w:rPr>
                <w:rFonts w:ascii="Arial" w:hAnsi="Arial" w:cs="Arial"/>
              </w:rPr>
              <w:t xml:space="preserve"> Microorganisms that naturally live in the intestine and help food break down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273B3BC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404826BF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9F"/>
    <w:rsid w:val="001C5C9D"/>
    <w:rsid w:val="002B44B8"/>
    <w:rsid w:val="005E7810"/>
    <w:rsid w:val="006233A1"/>
    <w:rsid w:val="00666897"/>
    <w:rsid w:val="006D28E8"/>
    <w:rsid w:val="006E789F"/>
    <w:rsid w:val="0083649F"/>
    <w:rsid w:val="00911E91"/>
    <w:rsid w:val="009A5EC5"/>
    <w:rsid w:val="00A841AA"/>
    <w:rsid w:val="00A875F9"/>
    <w:rsid w:val="00BC2B17"/>
    <w:rsid w:val="00C0023F"/>
    <w:rsid w:val="00FD13D6"/>
    <w:rsid w:val="00FF5FAB"/>
    <w:rsid w:val="17D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2C93"/>
  <w15:docId w15:val="{BD28B22F-142C-4F52-8057-2A3A879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E78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2016-10-16T10:12:00Z</dcterms:created>
  <dcterms:modified xsi:type="dcterms:W3CDTF">2019-03-01T10:09:00Z</dcterms:modified>
</cp:coreProperties>
</file>