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280D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86016F">
        <w:rPr>
          <w:b/>
          <w:sz w:val="36"/>
          <w:szCs w:val="36"/>
          <w:u w:val="single"/>
        </w:rPr>
        <w:t>Current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244"/>
        <w:gridCol w:w="6183"/>
        <w:gridCol w:w="1203"/>
        <w:gridCol w:w="975"/>
      </w:tblGrid>
      <w:tr w:rsidR="007B6B8E" w:rsidRPr="00A841AA" w14:paraId="0BB02812" w14:textId="77777777" w:rsidTr="007B6B8E">
        <w:tc>
          <w:tcPr>
            <w:tcW w:w="1077" w:type="dxa"/>
          </w:tcPr>
          <w:p w14:paraId="5102130F" w14:textId="77777777" w:rsidR="007B6B8E" w:rsidRPr="006D28E8" w:rsidRDefault="007B6B8E" w:rsidP="00FF5FAB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0BB0280E" w14:textId="27F083EE" w:rsidR="007B6B8E" w:rsidRPr="006D28E8" w:rsidRDefault="007B6B8E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183" w:type="dxa"/>
          </w:tcPr>
          <w:p w14:paraId="0BB0280F" w14:textId="77777777" w:rsidR="007B6B8E" w:rsidRPr="00A841AA" w:rsidRDefault="007B6B8E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3" w:type="dxa"/>
          </w:tcPr>
          <w:p w14:paraId="0BB02810" w14:textId="77777777" w:rsidR="007B6B8E" w:rsidRPr="00A841AA" w:rsidRDefault="007B6B8E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75" w:type="dxa"/>
          </w:tcPr>
          <w:p w14:paraId="0BB02811" w14:textId="77777777" w:rsidR="007B6B8E" w:rsidRPr="00A841AA" w:rsidRDefault="007B6B8E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7B6B8E" w:rsidRPr="00A841AA" w14:paraId="0D13C7A0" w14:textId="77777777" w:rsidTr="007B6B8E">
        <w:tc>
          <w:tcPr>
            <w:tcW w:w="1077" w:type="dxa"/>
            <w:vMerge w:val="restart"/>
            <w:textDirection w:val="btLr"/>
            <w:vAlign w:val="center"/>
          </w:tcPr>
          <w:p w14:paraId="7BD5555B" w14:textId="7DF35650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  <w:bookmarkStart w:id="0" w:name="_GoBack"/>
            <w:r w:rsidRPr="004F381B">
              <w:rPr>
                <w:rFonts w:ascii="Arial" w:hAnsi="Arial" w:cs="Arial"/>
                <w:color w:val="000000"/>
              </w:rPr>
              <w:t>Emerging</w:t>
            </w:r>
          </w:p>
        </w:tc>
        <w:tc>
          <w:tcPr>
            <w:tcW w:w="1244" w:type="dxa"/>
            <w:vAlign w:val="center"/>
          </w:tcPr>
          <w:p w14:paraId="704B7108" w14:textId="57A1F8DF" w:rsidR="007B6B8E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E8SpCu1.1</w:t>
            </w:r>
          </w:p>
        </w:tc>
        <w:tc>
          <w:tcPr>
            <w:tcW w:w="6183" w:type="dxa"/>
            <w:vAlign w:val="center"/>
          </w:tcPr>
          <w:p w14:paraId="193C34DF" w14:textId="70F2B7C9" w:rsidR="007B6B8E" w:rsidRPr="006A0B9E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Can recall how switches work</w:t>
            </w:r>
          </w:p>
        </w:tc>
        <w:tc>
          <w:tcPr>
            <w:tcW w:w="1203" w:type="dxa"/>
          </w:tcPr>
          <w:p w14:paraId="35C51752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51C6321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7B6B8E" w:rsidRPr="00A841AA" w14:paraId="0BB02818" w14:textId="77777777" w:rsidTr="007B6B8E">
        <w:tc>
          <w:tcPr>
            <w:tcW w:w="1077" w:type="dxa"/>
            <w:vMerge/>
            <w:vAlign w:val="center"/>
          </w:tcPr>
          <w:p w14:paraId="0B0C0920" w14:textId="77777777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0BB02814" w14:textId="423875CD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83" w:type="dxa"/>
            <w:vAlign w:val="bottom"/>
          </w:tcPr>
          <w:p w14:paraId="0BB02815" w14:textId="377D81A3" w:rsidR="007B6B8E" w:rsidRPr="00FF5FAB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0BB02816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B02817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0BB02824" w14:textId="77777777" w:rsidTr="007B6B8E">
        <w:trPr>
          <w:trHeight w:val="502"/>
        </w:trPr>
        <w:tc>
          <w:tcPr>
            <w:tcW w:w="1077" w:type="dxa"/>
            <w:vMerge/>
            <w:vAlign w:val="center"/>
          </w:tcPr>
          <w:p w14:paraId="4FD9858E" w14:textId="77777777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0BB0281F" w14:textId="67C6C752" w:rsidR="007B6B8E" w:rsidRPr="006D28E8" w:rsidRDefault="007B6B8E" w:rsidP="007B6B8E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E8SpCu2.1</w:t>
            </w:r>
          </w:p>
        </w:tc>
        <w:tc>
          <w:tcPr>
            <w:tcW w:w="6183" w:type="dxa"/>
            <w:vAlign w:val="center"/>
          </w:tcPr>
          <w:p w14:paraId="0BB02820" w14:textId="47CF7EFC" w:rsidR="007B6B8E" w:rsidRPr="00FF5FAB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Describe why a circuit needs to be complete to work</w:t>
            </w:r>
          </w:p>
        </w:tc>
        <w:tc>
          <w:tcPr>
            <w:tcW w:w="1203" w:type="dxa"/>
          </w:tcPr>
          <w:p w14:paraId="0BB02822" w14:textId="656A79A6" w:rsidR="007B6B8E" w:rsidRPr="00A841AA" w:rsidRDefault="007B6B8E" w:rsidP="007B6B8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B02823" w14:textId="4605A469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0BB0282A" w14:textId="77777777" w:rsidTr="007B6B8E">
        <w:trPr>
          <w:trHeight w:val="70"/>
        </w:trPr>
        <w:tc>
          <w:tcPr>
            <w:tcW w:w="1077" w:type="dxa"/>
            <w:vAlign w:val="center"/>
          </w:tcPr>
          <w:p w14:paraId="0D82D8D5" w14:textId="77777777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0BB02825" w14:textId="66E58096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83" w:type="dxa"/>
            <w:vAlign w:val="bottom"/>
          </w:tcPr>
          <w:p w14:paraId="0BB02826" w14:textId="62303E89" w:rsidR="007B6B8E" w:rsidRPr="00257811" w:rsidRDefault="007B6B8E" w:rsidP="007B6B8E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0BB02828" w14:textId="6FDBFC49" w:rsidR="007B6B8E" w:rsidRPr="00A841AA" w:rsidRDefault="007B6B8E" w:rsidP="007B6B8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B02829" w14:textId="62D05E11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0BB02836" w14:textId="77777777" w:rsidTr="007B6B8E">
        <w:tc>
          <w:tcPr>
            <w:tcW w:w="1077" w:type="dxa"/>
            <w:vMerge w:val="restart"/>
            <w:textDirection w:val="btLr"/>
            <w:vAlign w:val="center"/>
          </w:tcPr>
          <w:p w14:paraId="753BD60D" w14:textId="7B433591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  <w:r w:rsidRPr="004F381B">
              <w:rPr>
                <w:rFonts w:ascii="Arial" w:hAnsi="Arial" w:cs="Arial"/>
                <w:color w:val="000000"/>
              </w:rPr>
              <w:t>Developing</w:t>
            </w:r>
          </w:p>
        </w:tc>
        <w:tc>
          <w:tcPr>
            <w:tcW w:w="1244" w:type="dxa"/>
            <w:vAlign w:val="bottom"/>
          </w:tcPr>
          <w:p w14:paraId="0BB02832" w14:textId="6FC50ACA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D8SpCu3.1</w:t>
            </w:r>
          </w:p>
        </w:tc>
        <w:tc>
          <w:tcPr>
            <w:tcW w:w="6183" w:type="dxa"/>
            <w:vAlign w:val="center"/>
          </w:tcPr>
          <w:p w14:paraId="0BB02833" w14:textId="20A13DEF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Describe what current is and how it is measured</w:t>
            </w:r>
          </w:p>
        </w:tc>
        <w:tc>
          <w:tcPr>
            <w:tcW w:w="1203" w:type="dxa"/>
          </w:tcPr>
          <w:p w14:paraId="0BB02834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B02835" w14:textId="561E04A8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0F206A37" w14:textId="77777777" w:rsidTr="007B6B8E">
        <w:tc>
          <w:tcPr>
            <w:tcW w:w="1077" w:type="dxa"/>
            <w:vMerge/>
            <w:vAlign w:val="center"/>
          </w:tcPr>
          <w:p w14:paraId="0667352E" w14:textId="77777777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5C20421A" w14:textId="138F9581" w:rsidR="007B6B8E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83" w:type="dxa"/>
            <w:vAlign w:val="bottom"/>
          </w:tcPr>
          <w:p w14:paraId="5C94D3F5" w14:textId="797F93ED" w:rsidR="007B6B8E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54944927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7C72D44" w14:textId="77777777" w:rsidR="007B6B8E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0BB0283C" w14:textId="77777777" w:rsidTr="007B6B8E">
        <w:trPr>
          <w:trHeight w:val="650"/>
        </w:trPr>
        <w:tc>
          <w:tcPr>
            <w:tcW w:w="1077" w:type="dxa"/>
            <w:vMerge/>
            <w:textDirection w:val="btLr"/>
            <w:vAlign w:val="center"/>
          </w:tcPr>
          <w:p w14:paraId="20B797E9" w14:textId="77777777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0BB02837" w14:textId="406FEBD8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D8SpCu4.1</w:t>
            </w:r>
          </w:p>
        </w:tc>
        <w:tc>
          <w:tcPr>
            <w:tcW w:w="6183" w:type="dxa"/>
            <w:vAlign w:val="bottom"/>
          </w:tcPr>
          <w:p w14:paraId="0BB02838" w14:textId="4E6AD8EC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what happens to current in a parallel circuit</w:t>
            </w:r>
          </w:p>
        </w:tc>
        <w:tc>
          <w:tcPr>
            <w:tcW w:w="1203" w:type="dxa"/>
          </w:tcPr>
          <w:p w14:paraId="0BB0283A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BB0283B" w14:textId="3FADA7D1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39846573" w14:textId="77777777" w:rsidTr="007B6B8E">
        <w:trPr>
          <w:trHeight w:val="70"/>
        </w:trPr>
        <w:tc>
          <w:tcPr>
            <w:tcW w:w="1077" w:type="dxa"/>
            <w:vAlign w:val="center"/>
          </w:tcPr>
          <w:p w14:paraId="71D3FC06" w14:textId="77777777" w:rsidR="007B6B8E" w:rsidRPr="006D28E8" w:rsidRDefault="007B6B8E" w:rsidP="007B6B8E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44" w:type="dxa"/>
            <w:vAlign w:val="bottom"/>
          </w:tcPr>
          <w:p w14:paraId="0C0938E6" w14:textId="3E4B8256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183" w:type="dxa"/>
            <w:vAlign w:val="bottom"/>
          </w:tcPr>
          <w:p w14:paraId="58D8753E" w14:textId="1B31D2B5" w:rsidR="007B6B8E" w:rsidRPr="00257811" w:rsidRDefault="007B6B8E" w:rsidP="007B6B8E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0316B361" w14:textId="77777777" w:rsidR="007B6B8E" w:rsidRPr="00A841AA" w:rsidRDefault="007B6B8E" w:rsidP="007B6B8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8EC3A47" w14:textId="77777777" w:rsidR="007B6B8E" w:rsidRPr="00A841AA" w:rsidRDefault="007B6B8E" w:rsidP="007B6B8E">
            <w:pPr>
              <w:rPr>
                <w:sz w:val="24"/>
                <w:szCs w:val="24"/>
              </w:rPr>
            </w:pPr>
          </w:p>
        </w:tc>
      </w:tr>
      <w:tr w:rsidR="007B6B8E" w:rsidRPr="00A841AA" w14:paraId="3116F4C0" w14:textId="77777777" w:rsidTr="007B6B8E">
        <w:trPr>
          <w:trHeight w:val="70"/>
        </w:trPr>
        <w:tc>
          <w:tcPr>
            <w:tcW w:w="1077" w:type="dxa"/>
            <w:vMerge w:val="restart"/>
            <w:textDirection w:val="btLr"/>
            <w:vAlign w:val="center"/>
          </w:tcPr>
          <w:p w14:paraId="627E5A25" w14:textId="5C6AFB47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  <w:r w:rsidRPr="004F381B">
              <w:rPr>
                <w:rFonts w:ascii="Arial" w:hAnsi="Arial" w:cs="Arial"/>
              </w:rPr>
              <w:t>Securing</w:t>
            </w:r>
          </w:p>
        </w:tc>
        <w:tc>
          <w:tcPr>
            <w:tcW w:w="1244" w:type="dxa"/>
            <w:vAlign w:val="center"/>
          </w:tcPr>
          <w:p w14:paraId="385C1ADA" w14:textId="6C7869C3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S8SpCu5.1</w:t>
            </w:r>
          </w:p>
        </w:tc>
        <w:tc>
          <w:tcPr>
            <w:tcW w:w="6183" w:type="dxa"/>
            <w:vAlign w:val="bottom"/>
          </w:tcPr>
          <w:p w14:paraId="407EF649" w14:textId="765E7F37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Turn circuit diagrams into real series and parallel circuits, and vice versa</w:t>
            </w:r>
          </w:p>
        </w:tc>
        <w:tc>
          <w:tcPr>
            <w:tcW w:w="1203" w:type="dxa"/>
          </w:tcPr>
          <w:p w14:paraId="61BB273C" w14:textId="56B8D757" w:rsidR="007B6B8E" w:rsidRPr="00A841AA" w:rsidRDefault="007B6B8E" w:rsidP="007B6B8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63DD0508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687C480F" w14:textId="77777777" w:rsidTr="007B6B8E">
        <w:trPr>
          <w:trHeight w:val="79"/>
        </w:trPr>
        <w:tc>
          <w:tcPr>
            <w:tcW w:w="1077" w:type="dxa"/>
            <w:vMerge/>
            <w:vAlign w:val="center"/>
          </w:tcPr>
          <w:p w14:paraId="7164E010" w14:textId="77777777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0D574F52" w14:textId="24552478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83" w:type="dxa"/>
            <w:vAlign w:val="bottom"/>
          </w:tcPr>
          <w:p w14:paraId="698AAE77" w14:textId="3E8595FE" w:rsidR="007B6B8E" w:rsidRPr="00257811" w:rsidRDefault="007B6B8E" w:rsidP="007B6B8E">
            <w:pPr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14:paraId="0853F57C" w14:textId="25D8002D" w:rsidR="007B6B8E" w:rsidRPr="00A841AA" w:rsidRDefault="007B6B8E" w:rsidP="007B6B8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17FD38E4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16D6BD25" w14:textId="77777777" w:rsidTr="007B6B8E">
        <w:trPr>
          <w:trHeight w:val="352"/>
        </w:trPr>
        <w:tc>
          <w:tcPr>
            <w:tcW w:w="1077" w:type="dxa"/>
            <w:vMerge/>
            <w:vAlign w:val="center"/>
          </w:tcPr>
          <w:p w14:paraId="5AD613C4" w14:textId="77777777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32DD17AD" w14:textId="45F4C929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S8SpCu6.1</w:t>
            </w:r>
          </w:p>
        </w:tc>
        <w:tc>
          <w:tcPr>
            <w:tcW w:w="6183" w:type="dxa"/>
            <w:vAlign w:val="bottom"/>
          </w:tcPr>
          <w:p w14:paraId="66E21F23" w14:textId="3E11461D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Describe where series and parallel circuits are used</w:t>
            </w:r>
          </w:p>
        </w:tc>
        <w:tc>
          <w:tcPr>
            <w:tcW w:w="1203" w:type="dxa"/>
          </w:tcPr>
          <w:p w14:paraId="0BD17303" w14:textId="77777777" w:rsidR="007B6B8E" w:rsidRPr="00A841AA" w:rsidRDefault="007B6B8E" w:rsidP="007B6B8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D35DFC6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212C30C7" w14:textId="77777777" w:rsidTr="007B6B8E">
        <w:trPr>
          <w:trHeight w:val="70"/>
        </w:trPr>
        <w:tc>
          <w:tcPr>
            <w:tcW w:w="1077" w:type="dxa"/>
            <w:vAlign w:val="center"/>
          </w:tcPr>
          <w:p w14:paraId="4CBFCC16" w14:textId="77777777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45C99DB9" w14:textId="61C1394B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83" w:type="dxa"/>
            <w:vAlign w:val="bottom"/>
          </w:tcPr>
          <w:p w14:paraId="62B4A543" w14:textId="50FD0FB0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4734DA20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51A0CED9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529EE9A6" w14:textId="77777777" w:rsidTr="007B6B8E">
        <w:trPr>
          <w:trHeight w:val="93"/>
        </w:trPr>
        <w:tc>
          <w:tcPr>
            <w:tcW w:w="1077" w:type="dxa"/>
            <w:vMerge w:val="restart"/>
            <w:textDirection w:val="btLr"/>
            <w:vAlign w:val="center"/>
          </w:tcPr>
          <w:p w14:paraId="64820825" w14:textId="0F36B986" w:rsidR="007B6B8E" w:rsidRDefault="007B6B8E" w:rsidP="007B6B8E">
            <w:pPr>
              <w:jc w:val="center"/>
              <w:rPr>
                <w:rFonts w:ascii="Calibri" w:hAnsi="Calibri"/>
                <w:color w:val="000000"/>
              </w:rPr>
            </w:pPr>
            <w:r w:rsidRPr="004F381B">
              <w:rPr>
                <w:rFonts w:ascii="Arial" w:hAnsi="Arial" w:cs="Arial"/>
                <w:color w:val="000000"/>
              </w:rPr>
              <w:t>Mastering</w:t>
            </w:r>
          </w:p>
        </w:tc>
        <w:tc>
          <w:tcPr>
            <w:tcW w:w="1244" w:type="dxa"/>
            <w:vAlign w:val="bottom"/>
          </w:tcPr>
          <w:p w14:paraId="2C9E0F9F" w14:textId="750539A9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M8SpCu7.1</w:t>
            </w:r>
          </w:p>
        </w:tc>
        <w:tc>
          <w:tcPr>
            <w:tcW w:w="6183" w:type="dxa"/>
            <w:vAlign w:val="bottom"/>
          </w:tcPr>
          <w:p w14:paraId="46CA0135" w14:textId="46A5F18B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Describe how current changes in series and parallel circuits when components are changed</w:t>
            </w:r>
          </w:p>
        </w:tc>
        <w:tc>
          <w:tcPr>
            <w:tcW w:w="1203" w:type="dxa"/>
          </w:tcPr>
          <w:p w14:paraId="4E9D1BCE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C408799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3911C99F" w14:textId="77777777" w:rsidTr="00D47A81">
        <w:trPr>
          <w:trHeight w:val="128"/>
        </w:trPr>
        <w:tc>
          <w:tcPr>
            <w:tcW w:w="1077" w:type="dxa"/>
            <w:vMerge/>
            <w:vAlign w:val="center"/>
          </w:tcPr>
          <w:p w14:paraId="11C9A688" w14:textId="77777777" w:rsidR="007B6B8E" w:rsidRDefault="007B6B8E" w:rsidP="007B6B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40C0A137" w14:textId="6B7F681A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83" w:type="dxa"/>
            <w:vAlign w:val="bottom"/>
          </w:tcPr>
          <w:p w14:paraId="38F5A2D5" w14:textId="7D138CF5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427495C7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0DA2C950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49C5E001" w14:textId="77777777" w:rsidTr="00D47A81">
        <w:trPr>
          <w:trHeight w:val="70"/>
        </w:trPr>
        <w:tc>
          <w:tcPr>
            <w:tcW w:w="1077" w:type="dxa"/>
            <w:vMerge/>
            <w:vAlign w:val="center"/>
          </w:tcPr>
          <w:p w14:paraId="131A269A" w14:textId="77777777" w:rsidR="007B6B8E" w:rsidRDefault="007B6B8E" w:rsidP="007B6B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center"/>
          </w:tcPr>
          <w:p w14:paraId="229B6D58" w14:textId="00067744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M8SpCu8.1</w:t>
            </w:r>
          </w:p>
        </w:tc>
        <w:tc>
          <w:tcPr>
            <w:tcW w:w="6183" w:type="dxa"/>
            <w:vAlign w:val="bottom"/>
          </w:tcPr>
          <w:p w14:paraId="3FBE9C4A" w14:textId="3CEE48A1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Compare the advantages of series and parallel circuits for particular uses.</w:t>
            </w:r>
          </w:p>
        </w:tc>
        <w:tc>
          <w:tcPr>
            <w:tcW w:w="1203" w:type="dxa"/>
          </w:tcPr>
          <w:p w14:paraId="0E7E9C20" w14:textId="386D435E" w:rsidR="007B6B8E" w:rsidRPr="00A841AA" w:rsidRDefault="007B6B8E" w:rsidP="007B6B8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2A3837EA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635F07F2" w14:textId="77777777" w:rsidTr="00D47A81">
        <w:trPr>
          <w:trHeight w:val="70"/>
        </w:trPr>
        <w:tc>
          <w:tcPr>
            <w:tcW w:w="1077" w:type="dxa"/>
            <w:vMerge/>
            <w:vAlign w:val="center"/>
          </w:tcPr>
          <w:p w14:paraId="6CE8FED2" w14:textId="77777777" w:rsidR="007B6B8E" w:rsidRDefault="007B6B8E" w:rsidP="007B6B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bottom"/>
          </w:tcPr>
          <w:p w14:paraId="5CE0F21D" w14:textId="6D478C94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183" w:type="dxa"/>
            <w:vAlign w:val="bottom"/>
          </w:tcPr>
          <w:p w14:paraId="3CB5395F" w14:textId="6DCBEEBB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0F66CE80" w14:textId="642E46CB" w:rsidR="007B6B8E" w:rsidRPr="00A841AA" w:rsidRDefault="007B6B8E" w:rsidP="007B6B8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760CC7EF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  <w:tr w:rsidR="007B6B8E" w:rsidRPr="00A841AA" w14:paraId="7AC514E0" w14:textId="77777777" w:rsidTr="00D47A81">
        <w:trPr>
          <w:trHeight w:val="482"/>
        </w:trPr>
        <w:tc>
          <w:tcPr>
            <w:tcW w:w="1077" w:type="dxa"/>
            <w:vMerge/>
            <w:vAlign w:val="center"/>
          </w:tcPr>
          <w:p w14:paraId="19C99956" w14:textId="77777777" w:rsidR="007B6B8E" w:rsidRDefault="007B6B8E" w:rsidP="007B6B8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44" w:type="dxa"/>
            <w:vAlign w:val="center"/>
          </w:tcPr>
          <w:p w14:paraId="7F15C451" w14:textId="4184AC0F" w:rsidR="007B6B8E" w:rsidRPr="006D28E8" w:rsidRDefault="007B6B8E" w:rsidP="007B6B8E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M8SpCu9.1</w:t>
            </w:r>
          </w:p>
        </w:tc>
        <w:tc>
          <w:tcPr>
            <w:tcW w:w="6183" w:type="dxa"/>
            <w:vAlign w:val="bottom"/>
          </w:tcPr>
          <w:p w14:paraId="01194460" w14:textId="268B12D9" w:rsidR="007B6B8E" w:rsidRPr="00257811" w:rsidRDefault="007B6B8E" w:rsidP="007B6B8E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Evaluate a model of current as electrons moving from the negative to the positive terminal of a battery, through the circuit.</w:t>
            </w:r>
          </w:p>
        </w:tc>
        <w:tc>
          <w:tcPr>
            <w:tcW w:w="1203" w:type="dxa"/>
          </w:tcPr>
          <w:p w14:paraId="4160CE8C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14:paraId="39E0A920" w14:textId="77777777" w:rsidR="007B6B8E" w:rsidRPr="00A841AA" w:rsidRDefault="007B6B8E" w:rsidP="007B6B8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BB0283D" w14:textId="77777777" w:rsidR="00BC2B17" w:rsidRDefault="00BC2B17" w:rsidP="00A841AA"/>
    <w:p w14:paraId="0BB0283E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7D75F6" w:rsidRPr="00257811" w14:paraId="0BB02840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BB0283F" w14:textId="77777777" w:rsidR="007D75F6" w:rsidRPr="00257811" w:rsidRDefault="007D75F6" w:rsidP="00B03CFE">
            <w:pPr>
              <w:rPr>
                <w:rFonts w:ascii="Arial" w:hAnsi="Arial" w:cs="Arial"/>
              </w:rPr>
            </w:pPr>
            <w:r w:rsidRPr="003E3880">
              <w:rPr>
                <w:rFonts w:ascii="Arial" w:hAnsi="Arial" w:cs="Arial"/>
                <w:b/>
              </w:rPr>
              <w:t>Negatively charged</w:t>
            </w:r>
            <w:r>
              <w:rPr>
                <w:rFonts w:ascii="Arial" w:hAnsi="Arial" w:cs="Arial"/>
                <w:b/>
              </w:rPr>
              <w:t>:</w:t>
            </w:r>
            <w:r w:rsidRPr="003E3880">
              <w:rPr>
                <w:rFonts w:ascii="Arial" w:hAnsi="Arial" w:cs="Arial"/>
              </w:rPr>
              <w:t xml:space="preserve"> An object that has gained electrons </w:t>
            </w:r>
            <w:proofErr w:type="gramStart"/>
            <w:r w:rsidRPr="003E3880">
              <w:rPr>
                <w:rFonts w:ascii="Arial" w:hAnsi="Arial" w:cs="Arial"/>
              </w:rPr>
              <w:t>as a result</w:t>
            </w:r>
            <w:proofErr w:type="gramEnd"/>
            <w:r w:rsidRPr="003E3880">
              <w:rPr>
                <w:rFonts w:ascii="Arial" w:hAnsi="Arial" w:cs="Arial"/>
              </w:rPr>
              <w:t xml:space="preserve"> of the charging process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75F6" w:rsidRPr="00257811" w14:paraId="0BB02842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BB02841" w14:textId="77777777" w:rsidR="007D75F6" w:rsidRPr="00257811" w:rsidRDefault="007D75F6" w:rsidP="00B03CFE">
            <w:pPr>
              <w:rPr>
                <w:rFonts w:ascii="Arial" w:hAnsi="Arial" w:cs="Arial"/>
              </w:rPr>
            </w:pPr>
            <w:r w:rsidRPr="003E3880">
              <w:rPr>
                <w:rFonts w:ascii="Arial" w:hAnsi="Arial" w:cs="Arial"/>
                <w:b/>
              </w:rPr>
              <w:t>Positively charged</w:t>
            </w:r>
            <w:r>
              <w:rPr>
                <w:rFonts w:ascii="Arial" w:hAnsi="Arial" w:cs="Arial"/>
                <w:b/>
              </w:rPr>
              <w:t>:</w:t>
            </w:r>
            <w:r w:rsidRPr="003E3880">
              <w:rPr>
                <w:rFonts w:ascii="Arial" w:hAnsi="Arial" w:cs="Arial"/>
              </w:rPr>
              <w:t xml:space="preserve"> An object that has lost electrons </w:t>
            </w:r>
            <w:proofErr w:type="gramStart"/>
            <w:r w:rsidRPr="003E3880">
              <w:rPr>
                <w:rFonts w:ascii="Arial" w:hAnsi="Arial" w:cs="Arial"/>
              </w:rPr>
              <w:t>as a result</w:t>
            </w:r>
            <w:proofErr w:type="gramEnd"/>
            <w:r w:rsidRPr="003E3880">
              <w:rPr>
                <w:rFonts w:ascii="Arial" w:hAnsi="Arial" w:cs="Arial"/>
              </w:rPr>
              <w:t xml:space="preserve"> of the charging process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75F6" w:rsidRPr="00257811" w14:paraId="0BB02844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BB02843" w14:textId="77777777" w:rsidR="007D75F6" w:rsidRPr="00257811" w:rsidRDefault="007D75F6" w:rsidP="00B03CFE">
            <w:pPr>
              <w:rPr>
                <w:rFonts w:ascii="Arial" w:hAnsi="Arial" w:cs="Arial"/>
              </w:rPr>
            </w:pPr>
            <w:r w:rsidRPr="003E3880">
              <w:rPr>
                <w:rFonts w:ascii="Arial" w:hAnsi="Arial" w:cs="Arial"/>
                <w:b/>
              </w:rPr>
              <w:t>Electrons</w:t>
            </w:r>
            <w:r>
              <w:rPr>
                <w:rFonts w:ascii="Arial" w:hAnsi="Arial" w:cs="Arial"/>
                <w:b/>
              </w:rPr>
              <w:t>:</w:t>
            </w:r>
            <w:r w:rsidRPr="003E3880">
              <w:rPr>
                <w:rFonts w:ascii="Arial" w:hAnsi="Arial" w:cs="Arial"/>
              </w:rPr>
              <w:t xml:space="preserve"> Tiny </w:t>
            </w:r>
            <w:proofErr w:type="gramStart"/>
            <w:r w:rsidRPr="003E3880">
              <w:rPr>
                <w:rFonts w:ascii="Arial" w:hAnsi="Arial" w:cs="Arial"/>
              </w:rPr>
              <w:t>particles which</w:t>
            </w:r>
            <w:proofErr w:type="gramEnd"/>
            <w:r w:rsidRPr="003E3880">
              <w:rPr>
                <w:rFonts w:ascii="Arial" w:hAnsi="Arial" w:cs="Arial"/>
              </w:rPr>
              <w:t xml:space="preserve"> are part of atoms and carry a negative charge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75F6" w:rsidRPr="00257811" w14:paraId="0BB02846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BB02845" w14:textId="77777777" w:rsidR="007D75F6" w:rsidRPr="00257811" w:rsidRDefault="007D75F6" w:rsidP="00B03CFE">
            <w:pPr>
              <w:rPr>
                <w:rFonts w:ascii="Arial" w:hAnsi="Arial" w:cs="Arial"/>
              </w:rPr>
            </w:pPr>
            <w:r w:rsidRPr="003E3880">
              <w:rPr>
                <w:rFonts w:ascii="Arial" w:hAnsi="Arial" w:cs="Arial"/>
                <w:b/>
              </w:rPr>
              <w:t>Charged up</w:t>
            </w:r>
            <w:r>
              <w:rPr>
                <w:rFonts w:ascii="Arial" w:hAnsi="Arial" w:cs="Arial"/>
                <w:b/>
              </w:rPr>
              <w:t>:</w:t>
            </w:r>
            <w:r w:rsidRPr="003E3880">
              <w:rPr>
                <w:rFonts w:ascii="Arial" w:hAnsi="Arial" w:cs="Arial"/>
              </w:rPr>
              <w:t xml:space="preserve"> When materials </w:t>
            </w:r>
            <w:proofErr w:type="gramStart"/>
            <w:r w:rsidRPr="003E3880">
              <w:rPr>
                <w:rFonts w:ascii="Arial" w:hAnsi="Arial" w:cs="Arial"/>
              </w:rPr>
              <w:t>are rubbed</w:t>
            </w:r>
            <w:proofErr w:type="gramEnd"/>
            <w:r w:rsidRPr="003E3880">
              <w:rPr>
                <w:rFonts w:ascii="Arial" w:hAnsi="Arial" w:cs="Arial"/>
              </w:rPr>
              <w:t xml:space="preserve"> together, electrons move from one surface to the other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75F6" w:rsidRPr="00257811" w14:paraId="0BB02848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BB02847" w14:textId="77777777" w:rsidR="007D75F6" w:rsidRPr="00257811" w:rsidRDefault="007D75F6" w:rsidP="00B03CFE">
            <w:pPr>
              <w:rPr>
                <w:rFonts w:ascii="Arial" w:hAnsi="Arial" w:cs="Arial"/>
              </w:rPr>
            </w:pPr>
            <w:r w:rsidRPr="003E3880">
              <w:rPr>
                <w:rFonts w:ascii="Arial" w:hAnsi="Arial" w:cs="Arial"/>
                <w:b/>
              </w:rPr>
              <w:t>Electrostatic force</w:t>
            </w:r>
            <w:r>
              <w:rPr>
                <w:rFonts w:ascii="Arial" w:hAnsi="Arial" w:cs="Arial"/>
                <w:b/>
              </w:rPr>
              <w:t>:</w:t>
            </w:r>
            <w:r w:rsidRPr="003E3880">
              <w:rPr>
                <w:rFonts w:ascii="Arial" w:hAnsi="Arial" w:cs="Arial"/>
              </w:rPr>
              <w:t xml:space="preserve"> Non-contact force between two charged objects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75F6" w:rsidRPr="00257811" w14:paraId="0BB0284A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BB02849" w14:textId="77777777" w:rsidR="007D75F6" w:rsidRPr="00257811" w:rsidRDefault="007D75F6" w:rsidP="00B03CFE">
            <w:pPr>
              <w:rPr>
                <w:rFonts w:ascii="Arial" w:hAnsi="Arial" w:cs="Arial"/>
              </w:rPr>
            </w:pPr>
            <w:r w:rsidRPr="003E3880">
              <w:rPr>
                <w:rFonts w:ascii="Arial" w:hAnsi="Arial" w:cs="Arial"/>
                <w:b/>
              </w:rPr>
              <w:t>Current</w:t>
            </w:r>
            <w:r>
              <w:rPr>
                <w:rFonts w:ascii="Arial" w:hAnsi="Arial" w:cs="Arial"/>
                <w:b/>
              </w:rPr>
              <w:t>:</w:t>
            </w:r>
            <w:r w:rsidRPr="003E3880">
              <w:rPr>
                <w:rFonts w:ascii="Arial" w:hAnsi="Arial" w:cs="Arial"/>
              </w:rPr>
              <w:t xml:space="preserve"> Flow of electric charge, in amperes (A)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75F6" w:rsidRPr="00257811" w14:paraId="0BB0284C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BB0284B" w14:textId="77777777" w:rsidR="007D75F6" w:rsidRPr="00257811" w:rsidRDefault="007D75F6" w:rsidP="00B03CFE">
            <w:pPr>
              <w:rPr>
                <w:rFonts w:ascii="Arial" w:hAnsi="Arial" w:cs="Arial"/>
              </w:rPr>
            </w:pPr>
            <w:r w:rsidRPr="003E3880">
              <w:rPr>
                <w:rFonts w:ascii="Arial" w:hAnsi="Arial" w:cs="Arial"/>
                <w:b/>
              </w:rPr>
              <w:t>In series</w:t>
            </w:r>
            <w:r>
              <w:rPr>
                <w:rFonts w:ascii="Arial" w:hAnsi="Arial" w:cs="Arial"/>
                <w:b/>
              </w:rPr>
              <w:t>:</w:t>
            </w:r>
            <w:r w:rsidRPr="003E3880">
              <w:rPr>
                <w:rFonts w:ascii="Arial" w:hAnsi="Arial" w:cs="Arial"/>
              </w:rPr>
              <w:t xml:space="preserve"> If components in a circuit are on the same loop</w:t>
            </w:r>
            <w:r>
              <w:rPr>
                <w:rFonts w:ascii="Arial" w:hAnsi="Arial" w:cs="Arial"/>
              </w:rPr>
              <w:t>.</w:t>
            </w:r>
          </w:p>
        </w:tc>
      </w:tr>
      <w:tr w:rsidR="007D75F6" w:rsidRPr="00257811" w14:paraId="0BB0284E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0BB0284D" w14:textId="77777777" w:rsidR="007D75F6" w:rsidRPr="00257811" w:rsidRDefault="007D75F6" w:rsidP="00B03C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Field:</w:t>
            </w:r>
            <w:r>
              <w:rPr>
                <w:rFonts w:ascii="Arial" w:hAnsi="Arial" w:cs="Arial"/>
              </w:rPr>
              <w:t xml:space="preserve"> The area where other objects feel a gravitational force.</w:t>
            </w:r>
          </w:p>
        </w:tc>
      </w:tr>
    </w:tbl>
    <w:p w14:paraId="0BB0284F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0BB02850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6F"/>
    <w:rsid w:val="002C6C5C"/>
    <w:rsid w:val="006233A1"/>
    <w:rsid w:val="00666897"/>
    <w:rsid w:val="006D28E8"/>
    <w:rsid w:val="007B6B8E"/>
    <w:rsid w:val="007D75F6"/>
    <w:rsid w:val="0086016F"/>
    <w:rsid w:val="009A5EC5"/>
    <w:rsid w:val="00A841AA"/>
    <w:rsid w:val="00A875F9"/>
    <w:rsid w:val="00BC2B17"/>
    <w:rsid w:val="00D61C7E"/>
    <w:rsid w:val="00EE5F4C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0280D"/>
  <w15:docId w15:val="{CEBA86D4-BB21-49AE-B3C7-51F59742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6</cp:revision>
  <cp:lastPrinted>2015-01-05T13:18:00Z</cp:lastPrinted>
  <dcterms:created xsi:type="dcterms:W3CDTF">2016-10-15T20:14:00Z</dcterms:created>
  <dcterms:modified xsi:type="dcterms:W3CDTF">2019-03-01T10:02:00Z</dcterms:modified>
</cp:coreProperties>
</file>