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EDA55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E84810">
        <w:rPr>
          <w:b/>
          <w:sz w:val="36"/>
          <w:szCs w:val="36"/>
          <w:u w:val="single"/>
        </w:rPr>
        <w:t>Climate and Earth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1157"/>
        <w:gridCol w:w="6820"/>
        <w:gridCol w:w="1202"/>
        <w:gridCol w:w="970"/>
      </w:tblGrid>
      <w:tr w:rsidR="00F5554E" w:rsidRPr="00A841AA" w14:paraId="394EDA5A" w14:textId="77777777" w:rsidTr="00F5554E">
        <w:tc>
          <w:tcPr>
            <w:tcW w:w="534" w:type="dxa"/>
          </w:tcPr>
          <w:p w14:paraId="5A16D4E1" w14:textId="77777777" w:rsidR="00F5554E" w:rsidRPr="006D28E8" w:rsidRDefault="00F5554E" w:rsidP="00FF5F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4EDA56" w14:textId="0EA13910" w:rsidR="00F5554E" w:rsidRPr="006D28E8" w:rsidRDefault="00F5554E" w:rsidP="00FF5FAB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840" w:type="dxa"/>
          </w:tcPr>
          <w:p w14:paraId="394EDA57" w14:textId="77777777" w:rsidR="00F5554E" w:rsidRPr="00A841AA" w:rsidRDefault="00F5554E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2" w:type="dxa"/>
          </w:tcPr>
          <w:p w14:paraId="394EDA58" w14:textId="77777777" w:rsidR="00F5554E" w:rsidRPr="00A841AA" w:rsidRDefault="00F5554E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72" w:type="dxa"/>
          </w:tcPr>
          <w:p w14:paraId="394EDA59" w14:textId="77777777" w:rsidR="00F5554E" w:rsidRPr="00A841AA" w:rsidRDefault="00F5554E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F5554E" w:rsidRPr="00A841AA" w14:paraId="394EDA60" w14:textId="77777777" w:rsidTr="00F5554E">
        <w:tc>
          <w:tcPr>
            <w:tcW w:w="534" w:type="dxa"/>
            <w:vMerge w:val="restart"/>
            <w:textDirection w:val="btLr"/>
            <w:vAlign w:val="center"/>
          </w:tcPr>
          <w:p w14:paraId="2B738D5B" w14:textId="5F69E0D0" w:rsidR="00F5554E" w:rsidRDefault="00F5554E" w:rsidP="00F5554E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 w:colFirst="0" w:colLast="0"/>
            <w:r>
              <w:rPr>
                <w:rFonts w:ascii="Arial" w:hAnsi="Arial" w:cs="Arial"/>
                <w:color w:val="000000"/>
              </w:rPr>
              <w:t>Emerging</w:t>
            </w:r>
          </w:p>
        </w:tc>
        <w:tc>
          <w:tcPr>
            <w:tcW w:w="1134" w:type="dxa"/>
            <w:vAlign w:val="bottom"/>
          </w:tcPr>
          <w:p w14:paraId="394EDA5C" w14:textId="38F1B32D" w:rsidR="00F5554E" w:rsidRPr="006D28E8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E9ScCl1.1</w:t>
            </w:r>
          </w:p>
        </w:tc>
        <w:tc>
          <w:tcPr>
            <w:tcW w:w="6840" w:type="dxa"/>
            <w:vAlign w:val="center"/>
          </w:tcPr>
          <w:p w14:paraId="394EDA5D" w14:textId="0A9703D1" w:rsidR="00F5554E" w:rsidRPr="00FF5FAB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Know that carbon is used for variety of things on earth</w:t>
            </w:r>
          </w:p>
        </w:tc>
        <w:tc>
          <w:tcPr>
            <w:tcW w:w="1202" w:type="dxa"/>
          </w:tcPr>
          <w:p w14:paraId="394EDA5E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4EDA5F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394EDA66" w14:textId="77777777" w:rsidTr="00F5554E">
        <w:tc>
          <w:tcPr>
            <w:tcW w:w="534" w:type="dxa"/>
            <w:vMerge/>
            <w:vAlign w:val="center"/>
          </w:tcPr>
          <w:p w14:paraId="7F7C8794" w14:textId="77777777" w:rsidR="00F5554E" w:rsidRDefault="00F5554E" w:rsidP="00F5554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94EDA61" w14:textId="0B02A4E4" w:rsidR="00F5554E" w:rsidRPr="006D28E8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E9ScCl1.2</w:t>
            </w:r>
          </w:p>
        </w:tc>
        <w:tc>
          <w:tcPr>
            <w:tcW w:w="6840" w:type="dxa"/>
            <w:vAlign w:val="center"/>
          </w:tcPr>
          <w:p w14:paraId="394EDA62" w14:textId="0D19532C" w:rsidR="00F5554E" w:rsidRPr="00FF5FAB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Know what pollution is and some of causes</w:t>
            </w:r>
          </w:p>
        </w:tc>
        <w:tc>
          <w:tcPr>
            <w:tcW w:w="1202" w:type="dxa"/>
          </w:tcPr>
          <w:p w14:paraId="394EDA64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4EDA65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394EDA6C" w14:textId="77777777" w:rsidTr="00F5554E">
        <w:tc>
          <w:tcPr>
            <w:tcW w:w="534" w:type="dxa"/>
            <w:vMerge/>
            <w:vAlign w:val="center"/>
          </w:tcPr>
          <w:p w14:paraId="733D5B36" w14:textId="77777777" w:rsidR="00F5554E" w:rsidRDefault="00F5554E" w:rsidP="00F5554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94EDA67" w14:textId="676A4747" w:rsidR="00F5554E" w:rsidRPr="006D28E8" w:rsidRDefault="00F5554E" w:rsidP="00F5554E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40" w:type="dxa"/>
            <w:vAlign w:val="bottom"/>
          </w:tcPr>
          <w:p w14:paraId="394EDA68" w14:textId="36A28815" w:rsidR="00F5554E" w:rsidRPr="00FF5FAB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2" w:type="dxa"/>
          </w:tcPr>
          <w:p w14:paraId="394EDA6A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4EDA6B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394EDA72" w14:textId="77777777" w:rsidTr="00F5554E">
        <w:tc>
          <w:tcPr>
            <w:tcW w:w="534" w:type="dxa"/>
            <w:vMerge/>
            <w:vAlign w:val="center"/>
          </w:tcPr>
          <w:p w14:paraId="3EA6C31B" w14:textId="77777777" w:rsidR="00F5554E" w:rsidRDefault="00F5554E" w:rsidP="00F5554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94EDA6D" w14:textId="13E12074" w:rsidR="00F5554E" w:rsidRPr="006D28E8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E9ScCl2.1</w:t>
            </w:r>
          </w:p>
        </w:tc>
        <w:tc>
          <w:tcPr>
            <w:tcW w:w="6840" w:type="dxa"/>
            <w:vAlign w:val="center"/>
          </w:tcPr>
          <w:p w14:paraId="394EDA6E" w14:textId="2B7F9BC2" w:rsidR="00F5554E" w:rsidRPr="00257811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Use a diagram to show how carbon is recycled in the environment and through living things.</w:t>
            </w:r>
          </w:p>
        </w:tc>
        <w:tc>
          <w:tcPr>
            <w:tcW w:w="1202" w:type="dxa"/>
          </w:tcPr>
          <w:p w14:paraId="394EDA70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4EDA71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394EDA78" w14:textId="77777777" w:rsidTr="00F5554E">
        <w:tc>
          <w:tcPr>
            <w:tcW w:w="534" w:type="dxa"/>
            <w:vMerge/>
            <w:textDirection w:val="btLr"/>
            <w:vAlign w:val="center"/>
          </w:tcPr>
          <w:p w14:paraId="3B334040" w14:textId="24B44044" w:rsidR="00F5554E" w:rsidRDefault="00F5554E" w:rsidP="00F5554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94EDA73" w14:textId="1E97A8CB" w:rsidR="00F5554E" w:rsidRPr="006D28E8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E9ScCl2.2</w:t>
            </w:r>
          </w:p>
        </w:tc>
        <w:tc>
          <w:tcPr>
            <w:tcW w:w="6840" w:type="dxa"/>
            <w:vAlign w:val="center"/>
          </w:tcPr>
          <w:p w14:paraId="394EDA74" w14:textId="33578B78" w:rsidR="00F5554E" w:rsidRPr="00257811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 Know that methane and carbon dioxide are greenhouse gases.</w:t>
            </w:r>
          </w:p>
        </w:tc>
        <w:tc>
          <w:tcPr>
            <w:tcW w:w="1202" w:type="dxa"/>
          </w:tcPr>
          <w:p w14:paraId="394EDA76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4EDA77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394EDA7E" w14:textId="77777777" w:rsidTr="00F5554E">
        <w:tc>
          <w:tcPr>
            <w:tcW w:w="534" w:type="dxa"/>
            <w:vAlign w:val="center"/>
          </w:tcPr>
          <w:p w14:paraId="5558951C" w14:textId="77777777" w:rsidR="00F5554E" w:rsidRDefault="00F5554E" w:rsidP="00F5554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94EDA7A" w14:textId="38349C2F" w:rsidR="00F5554E" w:rsidRPr="006D28E8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40" w:type="dxa"/>
            <w:vAlign w:val="bottom"/>
          </w:tcPr>
          <w:p w14:paraId="394EDA7B" w14:textId="2FEDD0A0" w:rsidR="00F5554E" w:rsidRPr="00FF5FAB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2" w:type="dxa"/>
          </w:tcPr>
          <w:p w14:paraId="394EDA7C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4EDA7D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394EDA84" w14:textId="77777777" w:rsidTr="00F5554E">
        <w:trPr>
          <w:trHeight w:val="684"/>
        </w:trPr>
        <w:tc>
          <w:tcPr>
            <w:tcW w:w="534" w:type="dxa"/>
            <w:vMerge w:val="restart"/>
            <w:textDirection w:val="btLr"/>
            <w:vAlign w:val="center"/>
          </w:tcPr>
          <w:p w14:paraId="0B58407B" w14:textId="4E0AE9D9" w:rsidR="00F5554E" w:rsidRDefault="00F5554E" w:rsidP="00F555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Developing</w:t>
            </w:r>
          </w:p>
        </w:tc>
        <w:tc>
          <w:tcPr>
            <w:tcW w:w="1134" w:type="dxa"/>
            <w:vAlign w:val="bottom"/>
          </w:tcPr>
          <w:p w14:paraId="394EDA7F" w14:textId="425D2B70" w:rsidR="00F5554E" w:rsidRPr="006D28E8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D9ScCl3.1</w:t>
            </w:r>
          </w:p>
        </w:tc>
        <w:tc>
          <w:tcPr>
            <w:tcW w:w="6840" w:type="dxa"/>
            <w:vAlign w:val="center"/>
          </w:tcPr>
          <w:p w14:paraId="394EDA80" w14:textId="52667553" w:rsidR="00F5554E" w:rsidRPr="00FF5FAB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Explain how  recycling reduces the need to extract resources.</w:t>
            </w:r>
          </w:p>
        </w:tc>
        <w:tc>
          <w:tcPr>
            <w:tcW w:w="1202" w:type="dxa"/>
          </w:tcPr>
          <w:p w14:paraId="394EDA82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4EDA83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394EDA8A" w14:textId="77777777" w:rsidTr="00F5554E">
        <w:tc>
          <w:tcPr>
            <w:tcW w:w="534" w:type="dxa"/>
            <w:vMerge/>
            <w:vAlign w:val="center"/>
          </w:tcPr>
          <w:p w14:paraId="655FE066" w14:textId="77777777" w:rsidR="00F5554E" w:rsidRDefault="00F5554E" w:rsidP="00F5554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94EDA86" w14:textId="53AE6B86" w:rsidR="00F5554E" w:rsidRPr="006D28E8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D9ScCl3.2</w:t>
            </w:r>
          </w:p>
        </w:tc>
        <w:tc>
          <w:tcPr>
            <w:tcW w:w="6840" w:type="dxa"/>
            <w:vAlign w:val="center"/>
          </w:tcPr>
          <w:p w14:paraId="394EDA87" w14:textId="5858896F" w:rsidR="00F5554E" w:rsidRPr="00257811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the effect global warming can have on the ice caps</w:t>
            </w:r>
          </w:p>
        </w:tc>
        <w:tc>
          <w:tcPr>
            <w:tcW w:w="1202" w:type="dxa"/>
          </w:tcPr>
          <w:p w14:paraId="394EDA88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4EDA89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394EDA90" w14:textId="77777777" w:rsidTr="00F5554E">
        <w:tc>
          <w:tcPr>
            <w:tcW w:w="534" w:type="dxa"/>
            <w:vMerge/>
            <w:textDirection w:val="btLr"/>
            <w:vAlign w:val="center"/>
          </w:tcPr>
          <w:p w14:paraId="255357C0" w14:textId="760DC65A" w:rsidR="00F5554E" w:rsidRDefault="00F5554E" w:rsidP="00F5554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94EDA8B" w14:textId="2A309866" w:rsidR="00F5554E" w:rsidRPr="006D28E8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40" w:type="dxa"/>
            <w:vAlign w:val="bottom"/>
          </w:tcPr>
          <w:p w14:paraId="394EDA8C" w14:textId="46A8DC21" w:rsidR="00F5554E" w:rsidRPr="00257811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2" w:type="dxa"/>
          </w:tcPr>
          <w:p w14:paraId="394EDA8E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4EDA8F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394EDA96" w14:textId="77777777" w:rsidTr="00F5554E">
        <w:tc>
          <w:tcPr>
            <w:tcW w:w="534" w:type="dxa"/>
            <w:vMerge/>
            <w:vAlign w:val="center"/>
          </w:tcPr>
          <w:p w14:paraId="60AF9C44" w14:textId="77777777" w:rsidR="00F5554E" w:rsidRDefault="00F5554E" w:rsidP="00F5554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94EDA92" w14:textId="095A1A4C" w:rsidR="00F5554E" w:rsidRPr="006D28E8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D9ScCl4.1</w:t>
            </w:r>
          </w:p>
        </w:tc>
        <w:tc>
          <w:tcPr>
            <w:tcW w:w="6840" w:type="dxa"/>
            <w:vAlign w:val="center"/>
          </w:tcPr>
          <w:p w14:paraId="394EDA93" w14:textId="5CB4FDF9" w:rsidR="00F5554E" w:rsidRPr="00FE4D1F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that the Earth's atmosphere contains around  78% nitrogen, 21% oxygen, &lt;1% carbon dioxide, plus small amounts of other gases.</w:t>
            </w:r>
          </w:p>
        </w:tc>
        <w:tc>
          <w:tcPr>
            <w:tcW w:w="1202" w:type="dxa"/>
          </w:tcPr>
          <w:p w14:paraId="394EDA94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4EDA95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394EDA9C" w14:textId="77777777" w:rsidTr="00F5554E">
        <w:tc>
          <w:tcPr>
            <w:tcW w:w="534" w:type="dxa"/>
            <w:vMerge/>
            <w:vAlign w:val="center"/>
          </w:tcPr>
          <w:p w14:paraId="53B05128" w14:textId="77777777" w:rsidR="00F5554E" w:rsidRDefault="00F5554E" w:rsidP="00F5554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94EDA98" w14:textId="4C0AC18E" w:rsidR="00F5554E" w:rsidRPr="006D28E8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D9ScCl4.2</w:t>
            </w:r>
          </w:p>
        </w:tc>
        <w:tc>
          <w:tcPr>
            <w:tcW w:w="6840" w:type="dxa"/>
            <w:vAlign w:val="center"/>
          </w:tcPr>
          <w:p w14:paraId="394EDA99" w14:textId="1B8DAF7B" w:rsidR="00F5554E" w:rsidRPr="00257811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 Know the overall effects of global warming</w:t>
            </w:r>
          </w:p>
        </w:tc>
        <w:tc>
          <w:tcPr>
            <w:tcW w:w="1202" w:type="dxa"/>
          </w:tcPr>
          <w:p w14:paraId="394EDA9A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4EDA9B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394EDAA2" w14:textId="77777777" w:rsidTr="00F5554E">
        <w:tc>
          <w:tcPr>
            <w:tcW w:w="534" w:type="dxa"/>
            <w:vAlign w:val="center"/>
          </w:tcPr>
          <w:p w14:paraId="0E627220" w14:textId="77777777" w:rsidR="00F5554E" w:rsidRDefault="00F5554E" w:rsidP="00F5554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94EDA9D" w14:textId="2E264CF0" w:rsidR="00F5554E" w:rsidRPr="006D28E8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40" w:type="dxa"/>
            <w:vAlign w:val="bottom"/>
          </w:tcPr>
          <w:p w14:paraId="394EDA9E" w14:textId="63E80028" w:rsidR="00F5554E" w:rsidRPr="00257811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2" w:type="dxa"/>
          </w:tcPr>
          <w:p w14:paraId="394EDAA0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4EDAA1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394EDAA8" w14:textId="77777777" w:rsidTr="00F5554E">
        <w:tc>
          <w:tcPr>
            <w:tcW w:w="534" w:type="dxa"/>
            <w:vMerge w:val="restart"/>
            <w:textDirection w:val="btLr"/>
            <w:vAlign w:val="center"/>
          </w:tcPr>
          <w:p w14:paraId="118772F0" w14:textId="29F64FA3" w:rsidR="00F5554E" w:rsidRDefault="00F5554E" w:rsidP="00F555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</w:rPr>
              <w:t>Securing</w:t>
            </w:r>
          </w:p>
        </w:tc>
        <w:tc>
          <w:tcPr>
            <w:tcW w:w="1134" w:type="dxa"/>
            <w:vAlign w:val="bottom"/>
          </w:tcPr>
          <w:p w14:paraId="394EDAA4" w14:textId="71C0EE6B" w:rsidR="00F5554E" w:rsidRPr="006D28E8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S9ScCl5.1</w:t>
            </w:r>
          </w:p>
        </w:tc>
        <w:tc>
          <w:tcPr>
            <w:tcW w:w="6840" w:type="dxa"/>
            <w:vAlign w:val="center"/>
          </w:tcPr>
          <w:p w14:paraId="394EDAA5" w14:textId="794D8219" w:rsidR="00F5554E" w:rsidRPr="00257811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how Most metals are found combined with other elements, as a compound, in ores.</w:t>
            </w:r>
          </w:p>
        </w:tc>
        <w:tc>
          <w:tcPr>
            <w:tcW w:w="1202" w:type="dxa"/>
          </w:tcPr>
          <w:p w14:paraId="394EDAA6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4EDAA7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394EDAAE" w14:textId="77777777" w:rsidTr="00F5554E">
        <w:tc>
          <w:tcPr>
            <w:tcW w:w="534" w:type="dxa"/>
            <w:vMerge/>
            <w:vAlign w:val="center"/>
          </w:tcPr>
          <w:p w14:paraId="07A93761" w14:textId="77777777" w:rsidR="00F5554E" w:rsidRDefault="00F5554E" w:rsidP="00F5554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94EDAA9" w14:textId="1451229A" w:rsidR="00F5554E" w:rsidRPr="006D28E8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S9ScCl5.2</w:t>
            </w:r>
          </w:p>
        </w:tc>
        <w:tc>
          <w:tcPr>
            <w:tcW w:w="6840" w:type="dxa"/>
            <w:vAlign w:val="center"/>
          </w:tcPr>
          <w:p w14:paraId="394EDAAA" w14:textId="61761607" w:rsidR="00F5554E" w:rsidRPr="00257811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how Scientists have evidence that global warming caused by human activity is causing changes in climate.</w:t>
            </w:r>
          </w:p>
        </w:tc>
        <w:tc>
          <w:tcPr>
            <w:tcW w:w="1202" w:type="dxa"/>
          </w:tcPr>
          <w:p w14:paraId="394EDAAC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4EDAAD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15C4CB03" w14:textId="77777777" w:rsidTr="00F5554E">
        <w:tc>
          <w:tcPr>
            <w:tcW w:w="534" w:type="dxa"/>
            <w:vMerge/>
            <w:vAlign w:val="center"/>
          </w:tcPr>
          <w:p w14:paraId="7977B8A2" w14:textId="77777777" w:rsidR="00F5554E" w:rsidRDefault="00F5554E" w:rsidP="00F5554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FB09ACF" w14:textId="01BE3805" w:rsidR="00F5554E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40" w:type="dxa"/>
            <w:vAlign w:val="bottom"/>
          </w:tcPr>
          <w:p w14:paraId="152FEC77" w14:textId="1D60F3DA" w:rsidR="00F5554E" w:rsidRPr="006D4A88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2" w:type="dxa"/>
          </w:tcPr>
          <w:p w14:paraId="6A8F4EF8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6D573B6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50C835B8" w14:textId="77777777" w:rsidTr="00F5554E">
        <w:tc>
          <w:tcPr>
            <w:tcW w:w="534" w:type="dxa"/>
            <w:vMerge/>
            <w:vAlign w:val="center"/>
          </w:tcPr>
          <w:p w14:paraId="0771A1FE" w14:textId="77777777" w:rsidR="00F5554E" w:rsidRDefault="00F5554E" w:rsidP="00F5554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9ACE6EA" w14:textId="00F30E20" w:rsidR="00F5554E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S9ScCl6.1</w:t>
            </w:r>
          </w:p>
        </w:tc>
        <w:tc>
          <w:tcPr>
            <w:tcW w:w="6840" w:type="dxa"/>
            <w:vAlign w:val="center"/>
          </w:tcPr>
          <w:p w14:paraId="39237B05" w14:textId="2CBEB3BF" w:rsidR="00F5554E" w:rsidRPr="006D4A88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why recycling of some materials is particularly important.</w:t>
            </w:r>
          </w:p>
        </w:tc>
        <w:tc>
          <w:tcPr>
            <w:tcW w:w="1202" w:type="dxa"/>
          </w:tcPr>
          <w:p w14:paraId="21334AC1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7C7A315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5847E508" w14:textId="77777777" w:rsidTr="00F5554E">
        <w:tc>
          <w:tcPr>
            <w:tcW w:w="534" w:type="dxa"/>
            <w:vMerge/>
            <w:vAlign w:val="center"/>
          </w:tcPr>
          <w:p w14:paraId="60CC00FB" w14:textId="77777777" w:rsidR="00F5554E" w:rsidRDefault="00F5554E" w:rsidP="00F5554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BC1AC8F" w14:textId="2D6041E0" w:rsidR="00F5554E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S9ScCl6.2</w:t>
            </w:r>
          </w:p>
        </w:tc>
        <w:tc>
          <w:tcPr>
            <w:tcW w:w="6840" w:type="dxa"/>
            <w:vAlign w:val="center"/>
          </w:tcPr>
          <w:p w14:paraId="4005C630" w14:textId="17D33BB4" w:rsidR="00F5554E" w:rsidRPr="006D4A88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how global warming can impact on climate and local weather patterns.</w:t>
            </w:r>
          </w:p>
        </w:tc>
        <w:tc>
          <w:tcPr>
            <w:tcW w:w="1202" w:type="dxa"/>
          </w:tcPr>
          <w:p w14:paraId="3890E9EB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A6AA4FA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524B23C8" w14:textId="77777777" w:rsidTr="00F5554E">
        <w:tc>
          <w:tcPr>
            <w:tcW w:w="534" w:type="dxa"/>
            <w:textDirection w:val="btLr"/>
            <w:vAlign w:val="center"/>
          </w:tcPr>
          <w:p w14:paraId="1A95B093" w14:textId="5F704BD4" w:rsidR="00F5554E" w:rsidRDefault="00F5554E" w:rsidP="00F5554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88E1EB7" w14:textId="0D4E9423" w:rsidR="00F5554E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40" w:type="dxa"/>
            <w:vAlign w:val="bottom"/>
          </w:tcPr>
          <w:p w14:paraId="6F3D2473" w14:textId="0CAC959A" w:rsidR="00F5554E" w:rsidRPr="006D4A88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2" w:type="dxa"/>
          </w:tcPr>
          <w:p w14:paraId="17AC450B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6E174D0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51275408" w14:textId="77777777" w:rsidTr="00F5554E">
        <w:tc>
          <w:tcPr>
            <w:tcW w:w="534" w:type="dxa"/>
            <w:vMerge w:val="restart"/>
            <w:textDirection w:val="btLr"/>
            <w:vAlign w:val="center"/>
          </w:tcPr>
          <w:p w14:paraId="16626AC5" w14:textId="3E0EF6EA" w:rsidR="00F5554E" w:rsidRDefault="00F5554E" w:rsidP="00F5554E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Mastering</w:t>
            </w:r>
          </w:p>
        </w:tc>
        <w:tc>
          <w:tcPr>
            <w:tcW w:w="1134" w:type="dxa"/>
            <w:vAlign w:val="bottom"/>
          </w:tcPr>
          <w:p w14:paraId="48CB45FE" w14:textId="50779380" w:rsidR="00F5554E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M9ScCl7.1</w:t>
            </w:r>
          </w:p>
        </w:tc>
        <w:tc>
          <w:tcPr>
            <w:tcW w:w="6840" w:type="dxa"/>
            <w:vAlign w:val="center"/>
          </w:tcPr>
          <w:p w14:paraId="3948ECA7" w14:textId="76E53A00" w:rsidR="00F5554E" w:rsidRPr="006D4A88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how human activities affect the carbon cycle.</w:t>
            </w:r>
          </w:p>
        </w:tc>
        <w:tc>
          <w:tcPr>
            <w:tcW w:w="1202" w:type="dxa"/>
          </w:tcPr>
          <w:p w14:paraId="3DAB922B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A134ABE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F5554E" w:rsidRPr="00A841AA" w14:paraId="51FE4B72" w14:textId="77777777" w:rsidTr="00F5554E">
        <w:tc>
          <w:tcPr>
            <w:tcW w:w="534" w:type="dxa"/>
            <w:vMerge/>
            <w:vAlign w:val="center"/>
          </w:tcPr>
          <w:p w14:paraId="1372F7DB" w14:textId="77777777" w:rsidR="00F5554E" w:rsidRDefault="00F5554E" w:rsidP="00F555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E0D75B3" w14:textId="58A6D62A" w:rsidR="00F5554E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M9ScCl7.2</w:t>
            </w:r>
          </w:p>
        </w:tc>
        <w:tc>
          <w:tcPr>
            <w:tcW w:w="6840" w:type="dxa"/>
            <w:vAlign w:val="center"/>
          </w:tcPr>
          <w:p w14:paraId="45694F49" w14:textId="39C51930" w:rsidR="00F5554E" w:rsidRPr="006D4A88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how Earth's resources are turned into useful materials or recycled.</w:t>
            </w:r>
          </w:p>
        </w:tc>
        <w:tc>
          <w:tcPr>
            <w:tcW w:w="1202" w:type="dxa"/>
          </w:tcPr>
          <w:p w14:paraId="741375A3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994F16A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19725A72" w14:textId="77777777" w:rsidTr="00F5554E">
        <w:tc>
          <w:tcPr>
            <w:tcW w:w="534" w:type="dxa"/>
            <w:vMerge/>
            <w:textDirection w:val="btLr"/>
            <w:vAlign w:val="center"/>
          </w:tcPr>
          <w:p w14:paraId="2B89E438" w14:textId="7219FF1F" w:rsidR="00F5554E" w:rsidRDefault="00F5554E" w:rsidP="00F555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25089C7" w14:textId="3C9B43EE" w:rsidR="00F5554E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M9ScCl8.1</w:t>
            </w:r>
          </w:p>
        </w:tc>
        <w:tc>
          <w:tcPr>
            <w:tcW w:w="6840" w:type="dxa"/>
            <w:vAlign w:val="center"/>
          </w:tcPr>
          <w:p w14:paraId="46C28643" w14:textId="71343597" w:rsidR="00F5554E" w:rsidRPr="006D4A88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Justify the choice of extraction method for a metal, given data about reactivity.</w:t>
            </w:r>
          </w:p>
        </w:tc>
        <w:tc>
          <w:tcPr>
            <w:tcW w:w="1202" w:type="dxa"/>
          </w:tcPr>
          <w:p w14:paraId="2FA5928E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DF41FBC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149522D5" w14:textId="77777777" w:rsidTr="00F5554E">
        <w:tc>
          <w:tcPr>
            <w:tcW w:w="534" w:type="dxa"/>
            <w:vMerge/>
            <w:vAlign w:val="center"/>
          </w:tcPr>
          <w:p w14:paraId="2E27CE52" w14:textId="77777777" w:rsidR="00F5554E" w:rsidRDefault="00F5554E" w:rsidP="00F555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4344C67" w14:textId="6404FB41" w:rsidR="00F5554E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M9ScCl8.2</w:t>
            </w:r>
          </w:p>
        </w:tc>
        <w:tc>
          <w:tcPr>
            <w:tcW w:w="6840" w:type="dxa"/>
            <w:vAlign w:val="center"/>
          </w:tcPr>
          <w:p w14:paraId="7563F00B" w14:textId="399204C9" w:rsidR="00F5554E" w:rsidRPr="006D4A88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Suggest factors to take into account when deciding whether extraction of a metal is practical.</w:t>
            </w:r>
          </w:p>
        </w:tc>
        <w:tc>
          <w:tcPr>
            <w:tcW w:w="1202" w:type="dxa"/>
          </w:tcPr>
          <w:p w14:paraId="15FCD407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F5ED81A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2E4B9D89" w14:textId="77777777" w:rsidTr="00F5554E">
        <w:tc>
          <w:tcPr>
            <w:tcW w:w="534" w:type="dxa"/>
            <w:vMerge/>
            <w:vAlign w:val="center"/>
          </w:tcPr>
          <w:p w14:paraId="0000707A" w14:textId="77777777" w:rsidR="00F5554E" w:rsidRDefault="00F5554E" w:rsidP="00F555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7AA6620" w14:textId="4822F43C" w:rsidR="00F5554E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40" w:type="dxa"/>
            <w:vAlign w:val="center"/>
          </w:tcPr>
          <w:p w14:paraId="0F1CD436" w14:textId="55A097B3" w:rsidR="00F5554E" w:rsidRPr="006D4A88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2" w:type="dxa"/>
          </w:tcPr>
          <w:p w14:paraId="6005D563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AD81287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7922B878" w14:textId="77777777" w:rsidTr="00F5554E">
        <w:tc>
          <w:tcPr>
            <w:tcW w:w="534" w:type="dxa"/>
            <w:vMerge/>
            <w:vAlign w:val="center"/>
          </w:tcPr>
          <w:p w14:paraId="701E5525" w14:textId="77777777" w:rsidR="00F5554E" w:rsidRDefault="00F5554E" w:rsidP="00F555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A774FEB" w14:textId="2BE7A128" w:rsidR="00F5554E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M9ScCl9.1</w:t>
            </w:r>
          </w:p>
        </w:tc>
        <w:tc>
          <w:tcPr>
            <w:tcW w:w="6840" w:type="dxa"/>
            <w:vAlign w:val="center"/>
          </w:tcPr>
          <w:p w14:paraId="1E41A98A" w14:textId="4FD95F82" w:rsidR="00F5554E" w:rsidRPr="006D4A88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Evaluate the implications of a proposal to reduce carbon emissions</w:t>
            </w:r>
          </w:p>
        </w:tc>
        <w:tc>
          <w:tcPr>
            <w:tcW w:w="1202" w:type="dxa"/>
          </w:tcPr>
          <w:p w14:paraId="5811CB54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DB23832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556ECBCF" w14:textId="77777777" w:rsidTr="00F5554E">
        <w:tc>
          <w:tcPr>
            <w:tcW w:w="534" w:type="dxa"/>
            <w:vMerge/>
            <w:textDirection w:val="btLr"/>
            <w:vAlign w:val="center"/>
          </w:tcPr>
          <w:p w14:paraId="06CB6213" w14:textId="6A5D32CF" w:rsidR="00F5554E" w:rsidRDefault="00F5554E" w:rsidP="00F555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5D77A8F" w14:textId="56B55D5B" w:rsidR="00F5554E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40" w:type="dxa"/>
            <w:vAlign w:val="center"/>
          </w:tcPr>
          <w:p w14:paraId="4685B12A" w14:textId="77777777" w:rsidR="00F5554E" w:rsidRPr="006D4A88" w:rsidRDefault="00F5554E" w:rsidP="00F5554E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14:paraId="11EA83B5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CCB7C5C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  <w:tr w:rsidR="00F5554E" w:rsidRPr="00A841AA" w14:paraId="607A0185" w14:textId="77777777" w:rsidTr="00F5554E">
        <w:tc>
          <w:tcPr>
            <w:tcW w:w="534" w:type="dxa"/>
            <w:vMerge/>
            <w:vAlign w:val="center"/>
          </w:tcPr>
          <w:p w14:paraId="5A0EC359" w14:textId="77777777" w:rsidR="00F5554E" w:rsidRDefault="00F5554E" w:rsidP="00F555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044FD63" w14:textId="437E299A" w:rsidR="00F5554E" w:rsidRDefault="00F5554E" w:rsidP="00F5554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M9ScCl9.2</w:t>
            </w:r>
          </w:p>
        </w:tc>
        <w:tc>
          <w:tcPr>
            <w:tcW w:w="6840" w:type="dxa"/>
            <w:vAlign w:val="center"/>
          </w:tcPr>
          <w:p w14:paraId="11B990A4" w14:textId="5061541B" w:rsidR="00F5554E" w:rsidRPr="006D4A88" w:rsidRDefault="00F5554E" w:rsidP="00F5554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Evaluate claims that human activity is causing global warming or climate change. </w:t>
            </w:r>
          </w:p>
        </w:tc>
        <w:tc>
          <w:tcPr>
            <w:tcW w:w="1202" w:type="dxa"/>
          </w:tcPr>
          <w:p w14:paraId="16EE969B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A148688" w14:textId="77777777" w:rsidR="00F5554E" w:rsidRPr="00A841AA" w:rsidRDefault="00F5554E" w:rsidP="00F5554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4EDAAF" w14:textId="77777777" w:rsidR="00BC2B17" w:rsidRDefault="00BC2B17" w:rsidP="00A841AA"/>
    <w:p w14:paraId="5A1B14EF" w14:textId="77777777" w:rsidR="007B187D" w:rsidRDefault="007B187D" w:rsidP="00A841AA">
      <w:pPr>
        <w:rPr>
          <w:b/>
          <w:sz w:val="36"/>
          <w:szCs w:val="36"/>
          <w:u w:val="single"/>
        </w:rPr>
      </w:pPr>
    </w:p>
    <w:p w14:paraId="242F1F14" w14:textId="77777777" w:rsidR="007B187D" w:rsidRDefault="007B187D" w:rsidP="00A841AA">
      <w:pPr>
        <w:rPr>
          <w:b/>
          <w:sz w:val="36"/>
          <w:szCs w:val="36"/>
          <w:u w:val="single"/>
        </w:rPr>
      </w:pPr>
    </w:p>
    <w:p w14:paraId="73665A6E" w14:textId="77777777" w:rsidR="007B187D" w:rsidRDefault="007B187D" w:rsidP="00A841AA">
      <w:pPr>
        <w:rPr>
          <w:b/>
          <w:sz w:val="36"/>
          <w:szCs w:val="36"/>
          <w:u w:val="single"/>
        </w:rPr>
      </w:pPr>
    </w:p>
    <w:p w14:paraId="55504CA4" w14:textId="0668836F" w:rsidR="007B187D" w:rsidRDefault="007B187D" w:rsidP="00A841AA">
      <w:pPr>
        <w:rPr>
          <w:b/>
          <w:sz w:val="36"/>
          <w:szCs w:val="36"/>
          <w:u w:val="single"/>
        </w:rPr>
      </w:pPr>
    </w:p>
    <w:p w14:paraId="394EDAB0" w14:textId="7A02B7C0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533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31"/>
      </w:tblGrid>
      <w:tr w:rsidR="00F8556B" w:rsidRPr="00257811" w14:paraId="394EDAB2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94EDAB1" w14:textId="77777777" w:rsidR="00F8556B" w:rsidRPr="00257811" w:rsidRDefault="00F8556B" w:rsidP="007B187D">
            <w:pPr>
              <w:rPr>
                <w:rFonts w:ascii="Arial" w:hAnsi="Arial" w:cs="Arial"/>
              </w:rPr>
            </w:pPr>
            <w:r w:rsidRPr="00FE4D1F">
              <w:rPr>
                <w:rFonts w:ascii="Arial" w:hAnsi="Arial" w:cs="Arial"/>
                <w:b/>
              </w:rPr>
              <w:lastRenderedPageBreak/>
              <w:t>Global warming</w:t>
            </w:r>
            <w:r>
              <w:rPr>
                <w:rFonts w:ascii="Arial" w:hAnsi="Arial" w:cs="Arial"/>
                <w:b/>
              </w:rPr>
              <w:t>:</w:t>
            </w:r>
            <w:r w:rsidRPr="00FE4D1F">
              <w:rPr>
                <w:rFonts w:ascii="Arial" w:hAnsi="Arial" w:cs="Arial"/>
              </w:rPr>
              <w:t xml:space="preserve"> The gradual increase in surface temperature of the Earth</w:t>
            </w:r>
            <w:r>
              <w:rPr>
                <w:rFonts w:ascii="Arial" w:hAnsi="Arial" w:cs="Arial"/>
              </w:rPr>
              <w:t>.</w:t>
            </w:r>
          </w:p>
        </w:tc>
      </w:tr>
      <w:tr w:rsidR="00F8556B" w:rsidRPr="00257811" w14:paraId="394EDAB4" w14:textId="77777777" w:rsidTr="009F4083">
        <w:trPr>
          <w:trHeight w:val="557"/>
        </w:trPr>
        <w:tc>
          <w:tcPr>
            <w:tcW w:w="4016" w:type="dxa"/>
            <w:vMerge w:val="restart"/>
            <w:tcMar>
              <w:bottom w:w="57" w:type="dxa"/>
            </w:tcMar>
            <w:vAlign w:val="center"/>
          </w:tcPr>
          <w:p w14:paraId="394EDAB3" w14:textId="77777777" w:rsidR="00F8556B" w:rsidRPr="00257811" w:rsidRDefault="00F8556B" w:rsidP="007B187D">
            <w:pPr>
              <w:rPr>
                <w:rFonts w:ascii="Arial" w:hAnsi="Arial" w:cs="Arial"/>
              </w:rPr>
            </w:pPr>
            <w:r w:rsidRPr="00FE4D1F">
              <w:rPr>
                <w:rFonts w:ascii="Arial" w:hAnsi="Arial" w:cs="Arial"/>
                <w:b/>
              </w:rPr>
              <w:t>Fossil fuels</w:t>
            </w:r>
            <w:r>
              <w:rPr>
                <w:rFonts w:ascii="Arial" w:hAnsi="Arial" w:cs="Arial"/>
                <w:b/>
              </w:rPr>
              <w:t>:</w:t>
            </w:r>
            <w:r w:rsidRPr="00FE4D1F">
              <w:rPr>
                <w:rFonts w:ascii="Arial" w:hAnsi="Arial" w:cs="Arial"/>
              </w:rPr>
              <w:t xml:space="preserve"> Remains of dead organisms that are burned as fuels, releasing carbon dioxide</w:t>
            </w:r>
            <w:r>
              <w:rPr>
                <w:rFonts w:ascii="Arial" w:hAnsi="Arial" w:cs="Arial"/>
              </w:rPr>
              <w:t>.</w:t>
            </w:r>
          </w:p>
        </w:tc>
      </w:tr>
      <w:tr w:rsidR="00F8556B" w:rsidRPr="00FE4D1F" w14:paraId="394EDAB6" w14:textId="77777777" w:rsidTr="009F4083">
        <w:trPr>
          <w:trHeight w:val="400"/>
        </w:trPr>
        <w:tc>
          <w:tcPr>
            <w:tcW w:w="4016" w:type="dxa"/>
            <w:vMerge/>
            <w:tcMar>
              <w:bottom w:w="57" w:type="dxa"/>
            </w:tcMar>
            <w:vAlign w:val="center"/>
          </w:tcPr>
          <w:p w14:paraId="394EDAB5" w14:textId="77777777" w:rsidR="00F8556B" w:rsidRPr="00FE4D1F" w:rsidRDefault="00F8556B" w:rsidP="007B187D">
            <w:pPr>
              <w:rPr>
                <w:rFonts w:ascii="Arial" w:hAnsi="Arial" w:cs="Arial"/>
                <w:b/>
              </w:rPr>
            </w:pPr>
          </w:p>
        </w:tc>
      </w:tr>
      <w:tr w:rsidR="00F8556B" w:rsidRPr="00257811" w14:paraId="394EDAB8" w14:textId="77777777" w:rsidTr="009F4083">
        <w:trPr>
          <w:trHeight w:val="364"/>
        </w:trPr>
        <w:tc>
          <w:tcPr>
            <w:tcW w:w="4016" w:type="dxa"/>
            <w:vMerge w:val="restart"/>
            <w:tcMar>
              <w:bottom w:w="57" w:type="dxa"/>
            </w:tcMar>
            <w:vAlign w:val="center"/>
          </w:tcPr>
          <w:p w14:paraId="394EDAB7" w14:textId="77777777" w:rsidR="00F8556B" w:rsidRPr="00257811" w:rsidRDefault="00F8556B" w:rsidP="007B187D">
            <w:pPr>
              <w:rPr>
                <w:rFonts w:ascii="Arial" w:hAnsi="Arial" w:cs="Arial"/>
              </w:rPr>
            </w:pPr>
            <w:r w:rsidRPr="00FE4D1F">
              <w:rPr>
                <w:rFonts w:ascii="Arial" w:hAnsi="Arial" w:cs="Arial"/>
                <w:b/>
              </w:rPr>
              <w:t>Carbon sink</w:t>
            </w:r>
            <w:r>
              <w:rPr>
                <w:rFonts w:ascii="Arial" w:hAnsi="Arial" w:cs="Arial"/>
                <w:b/>
              </w:rPr>
              <w:t>:</w:t>
            </w:r>
            <w:r w:rsidRPr="00FE4D1F">
              <w:rPr>
                <w:rFonts w:ascii="Arial" w:hAnsi="Arial" w:cs="Arial"/>
              </w:rPr>
              <w:t xml:space="preserve"> Areas of vegetation, the ocean or the soil, which absorb and store carbon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F8556B" w:rsidRPr="00FE4D1F" w14:paraId="394EDABA" w14:textId="77777777" w:rsidTr="009F4083">
        <w:trPr>
          <w:trHeight w:val="317"/>
        </w:trPr>
        <w:tc>
          <w:tcPr>
            <w:tcW w:w="4016" w:type="dxa"/>
            <w:vMerge/>
            <w:tcMar>
              <w:bottom w:w="57" w:type="dxa"/>
            </w:tcMar>
            <w:vAlign w:val="center"/>
          </w:tcPr>
          <w:p w14:paraId="394EDAB9" w14:textId="77777777" w:rsidR="00F8556B" w:rsidRPr="00FE4D1F" w:rsidRDefault="00F8556B" w:rsidP="007B187D">
            <w:pPr>
              <w:rPr>
                <w:rFonts w:ascii="Arial" w:hAnsi="Arial" w:cs="Arial"/>
                <w:b/>
              </w:rPr>
            </w:pPr>
          </w:p>
        </w:tc>
      </w:tr>
      <w:tr w:rsidR="00F8556B" w:rsidRPr="00257811" w14:paraId="394EDABC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94EDABB" w14:textId="77777777" w:rsidR="00F8556B" w:rsidRPr="00257811" w:rsidRDefault="00F8556B" w:rsidP="007B187D">
            <w:pPr>
              <w:rPr>
                <w:rFonts w:ascii="Arial" w:hAnsi="Arial" w:cs="Arial"/>
              </w:rPr>
            </w:pPr>
            <w:r w:rsidRPr="00FE4D1F">
              <w:rPr>
                <w:rFonts w:ascii="Arial" w:hAnsi="Arial" w:cs="Arial"/>
                <w:b/>
              </w:rPr>
              <w:t>Greenhouse effect</w:t>
            </w:r>
            <w:r>
              <w:rPr>
                <w:rFonts w:ascii="Arial" w:hAnsi="Arial" w:cs="Arial"/>
                <w:b/>
              </w:rPr>
              <w:t>:</w:t>
            </w:r>
            <w:r w:rsidRPr="00FE4D1F">
              <w:rPr>
                <w:rFonts w:ascii="Arial" w:hAnsi="Arial" w:cs="Arial"/>
              </w:rPr>
              <w:t xml:space="preserve"> When energy from the sun is transferred to the thermal energy store of gases in Earth's atmosphere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94EDABD" w14:textId="77777777" w:rsidR="00FF5FAB" w:rsidRPr="00FF5FAB" w:rsidRDefault="00FF5FAB" w:rsidP="007B187D">
      <w:pPr>
        <w:spacing w:line="240" w:lineRule="auto"/>
        <w:rPr>
          <w:b/>
          <w:sz w:val="36"/>
          <w:szCs w:val="36"/>
          <w:u w:val="single"/>
        </w:rPr>
      </w:pPr>
    </w:p>
    <w:tbl>
      <w:tblPr>
        <w:tblStyle w:val="TableGrid"/>
        <w:tblW w:w="1056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F8556B" w:rsidRPr="00257811" w14:paraId="394EDABF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94EDABE" w14:textId="77777777" w:rsidR="00F8556B" w:rsidRPr="00257811" w:rsidRDefault="00F8556B" w:rsidP="009F4083">
            <w:pPr>
              <w:rPr>
                <w:rFonts w:ascii="Arial" w:hAnsi="Arial" w:cs="Arial"/>
              </w:rPr>
            </w:pPr>
            <w:r w:rsidRPr="006D4A88">
              <w:rPr>
                <w:rFonts w:ascii="Arial" w:hAnsi="Arial" w:cs="Arial"/>
                <w:b/>
              </w:rPr>
              <w:t>Natural resources</w:t>
            </w:r>
            <w:r>
              <w:rPr>
                <w:rFonts w:ascii="Arial" w:hAnsi="Arial" w:cs="Arial"/>
                <w:b/>
              </w:rPr>
              <w:t>:</w:t>
            </w:r>
            <w:r w:rsidRPr="006D4A88">
              <w:rPr>
                <w:rFonts w:ascii="Arial" w:hAnsi="Arial" w:cs="Arial"/>
              </w:rPr>
              <w:t xml:space="preserve"> Materials from the Earth which act as raw materials for making a variety of products</w:t>
            </w:r>
            <w:r>
              <w:rPr>
                <w:rFonts w:ascii="Arial" w:hAnsi="Arial" w:cs="Arial"/>
              </w:rPr>
              <w:t>.</w:t>
            </w:r>
          </w:p>
        </w:tc>
      </w:tr>
      <w:tr w:rsidR="00F8556B" w:rsidRPr="00257811" w14:paraId="394EDAC1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94EDAC0" w14:textId="77777777" w:rsidR="00F8556B" w:rsidRPr="00257811" w:rsidRDefault="00F8556B" w:rsidP="009F4083">
            <w:pPr>
              <w:rPr>
                <w:rFonts w:ascii="Arial" w:hAnsi="Arial" w:cs="Arial"/>
              </w:rPr>
            </w:pPr>
            <w:r w:rsidRPr="006D4A88">
              <w:rPr>
                <w:rFonts w:ascii="Arial" w:hAnsi="Arial" w:cs="Arial"/>
                <w:b/>
              </w:rPr>
              <w:t>Mineral</w:t>
            </w:r>
            <w:r>
              <w:rPr>
                <w:rFonts w:ascii="Arial" w:hAnsi="Arial" w:cs="Arial"/>
                <w:b/>
              </w:rPr>
              <w:t>:</w:t>
            </w:r>
            <w:r w:rsidRPr="006D4A88">
              <w:rPr>
                <w:rFonts w:ascii="Arial" w:hAnsi="Arial" w:cs="Arial"/>
              </w:rPr>
              <w:t xml:space="preserve"> Naturally occurring metal or metal compound</w:t>
            </w:r>
            <w:r>
              <w:rPr>
                <w:rFonts w:ascii="Arial" w:hAnsi="Arial" w:cs="Arial"/>
              </w:rPr>
              <w:t>.</w:t>
            </w:r>
          </w:p>
        </w:tc>
      </w:tr>
      <w:tr w:rsidR="00F8556B" w:rsidRPr="00257811" w14:paraId="394EDAC3" w14:textId="77777777" w:rsidTr="009F4083">
        <w:trPr>
          <w:trHeight w:val="432"/>
        </w:trPr>
        <w:tc>
          <w:tcPr>
            <w:tcW w:w="4016" w:type="dxa"/>
            <w:vMerge w:val="restart"/>
            <w:tcMar>
              <w:bottom w:w="57" w:type="dxa"/>
            </w:tcMar>
            <w:vAlign w:val="center"/>
          </w:tcPr>
          <w:p w14:paraId="394EDAC2" w14:textId="77777777" w:rsidR="00F8556B" w:rsidRPr="00257811" w:rsidRDefault="00F8556B" w:rsidP="009F4083">
            <w:pPr>
              <w:rPr>
                <w:rFonts w:ascii="Arial" w:hAnsi="Arial" w:cs="Arial"/>
              </w:rPr>
            </w:pPr>
            <w:r w:rsidRPr="006D4A88">
              <w:rPr>
                <w:rFonts w:ascii="Arial" w:hAnsi="Arial" w:cs="Arial"/>
                <w:b/>
              </w:rPr>
              <w:t>Ore</w:t>
            </w:r>
            <w:r>
              <w:rPr>
                <w:rFonts w:ascii="Arial" w:hAnsi="Arial" w:cs="Arial"/>
                <w:b/>
              </w:rPr>
              <w:t>:</w:t>
            </w:r>
            <w:r w:rsidRPr="006D4A88">
              <w:rPr>
                <w:rFonts w:ascii="Arial" w:hAnsi="Arial" w:cs="Arial"/>
              </w:rPr>
              <w:t xml:space="preserve"> Naturally occurring rock containing sufficient minerals for extraction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F8556B" w:rsidRPr="006D4A88" w14:paraId="394EDAC5" w14:textId="77777777" w:rsidTr="009F4083">
        <w:trPr>
          <w:trHeight w:val="410"/>
        </w:trPr>
        <w:tc>
          <w:tcPr>
            <w:tcW w:w="4016" w:type="dxa"/>
            <w:vMerge/>
            <w:tcMar>
              <w:bottom w:w="57" w:type="dxa"/>
            </w:tcMar>
            <w:vAlign w:val="center"/>
          </w:tcPr>
          <w:p w14:paraId="394EDAC4" w14:textId="77777777" w:rsidR="00F8556B" w:rsidRPr="006D4A88" w:rsidRDefault="00F8556B" w:rsidP="009F4083">
            <w:pPr>
              <w:rPr>
                <w:rFonts w:ascii="Arial" w:hAnsi="Arial" w:cs="Arial"/>
                <w:b/>
              </w:rPr>
            </w:pPr>
          </w:p>
        </w:tc>
      </w:tr>
      <w:tr w:rsidR="00F8556B" w:rsidRPr="00257811" w14:paraId="394EDAC7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94EDAC6" w14:textId="77777777" w:rsidR="00F8556B" w:rsidRPr="00257811" w:rsidRDefault="00F8556B" w:rsidP="009F4083">
            <w:pPr>
              <w:rPr>
                <w:rFonts w:ascii="Arial" w:hAnsi="Arial" w:cs="Arial"/>
              </w:rPr>
            </w:pPr>
            <w:r w:rsidRPr="006D4A88">
              <w:rPr>
                <w:rFonts w:ascii="Arial" w:hAnsi="Arial" w:cs="Arial"/>
                <w:b/>
              </w:rPr>
              <w:t>Extraction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6D4A88">
              <w:rPr>
                <w:rFonts w:ascii="Arial" w:hAnsi="Arial" w:cs="Arial"/>
              </w:rPr>
              <w:t>Separation of a metal from a metal compound</w:t>
            </w:r>
            <w:r>
              <w:rPr>
                <w:rFonts w:ascii="Arial" w:hAnsi="Arial" w:cs="Arial"/>
              </w:rPr>
              <w:t>.</w:t>
            </w:r>
          </w:p>
        </w:tc>
      </w:tr>
      <w:tr w:rsidR="00F8556B" w:rsidRPr="00257811" w14:paraId="394EDAC9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94EDAC8" w14:textId="77777777" w:rsidR="00F8556B" w:rsidRPr="00257811" w:rsidRDefault="00F8556B" w:rsidP="009F4083">
            <w:pPr>
              <w:rPr>
                <w:rFonts w:ascii="Arial" w:hAnsi="Arial" w:cs="Arial"/>
              </w:rPr>
            </w:pPr>
            <w:r w:rsidRPr="006D4A88">
              <w:rPr>
                <w:rFonts w:ascii="Arial" w:hAnsi="Arial" w:cs="Arial"/>
                <w:b/>
              </w:rPr>
              <w:t>Recycling</w:t>
            </w:r>
            <w:r>
              <w:rPr>
                <w:rFonts w:ascii="Arial" w:hAnsi="Arial" w:cs="Arial"/>
                <w:b/>
              </w:rPr>
              <w:t>:</w:t>
            </w:r>
            <w:r w:rsidRPr="006D4A88">
              <w:rPr>
                <w:rFonts w:ascii="Arial" w:hAnsi="Arial" w:cs="Arial"/>
              </w:rPr>
              <w:t xml:space="preserve"> Processing a material so that it can be used again</w:t>
            </w:r>
            <w:r>
              <w:rPr>
                <w:rFonts w:ascii="Arial" w:hAnsi="Arial" w:cs="Arial"/>
              </w:rPr>
              <w:t>.</w:t>
            </w:r>
          </w:p>
        </w:tc>
      </w:tr>
      <w:tr w:rsidR="00F8556B" w:rsidRPr="00257811" w14:paraId="394EDACB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94EDACA" w14:textId="77777777" w:rsidR="00F8556B" w:rsidRPr="00257811" w:rsidRDefault="00F8556B" w:rsidP="009F4083">
            <w:pPr>
              <w:rPr>
                <w:rFonts w:ascii="Arial" w:hAnsi="Arial" w:cs="Arial"/>
              </w:rPr>
            </w:pPr>
            <w:r w:rsidRPr="006D4A88">
              <w:rPr>
                <w:rFonts w:ascii="Arial" w:hAnsi="Arial" w:cs="Arial"/>
                <w:b/>
              </w:rPr>
              <w:t>Electrolysis</w:t>
            </w:r>
            <w:r>
              <w:rPr>
                <w:rFonts w:ascii="Arial" w:hAnsi="Arial" w:cs="Arial"/>
                <w:b/>
              </w:rPr>
              <w:t>:</w:t>
            </w:r>
            <w:r w:rsidRPr="006D4A88">
              <w:rPr>
                <w:rFonts w:ascii="Arial" w:hAnsi="Arial" w:cs="Arial"/>
              </w:rPr>
              <w:t xml:space="preserve"> Using electricity to split up a compound into its elements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94EDACC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EDACF" w14:textId="77777777" w:rsidR="00D37494" w:rsidRDefault="00D37494" w:rsidP="00F8556B">
      <w:pPr>
        <w:spacing w:after="0" w:line="240" w:lineRule="auto"/>
      </w:pPr>
      <w:r>
        <w:separator/>
      </w:r>
    </w:p>
  </w:endnote>
  <w:endnote w:type="continuationSeparator" w:id="0">
    <w:p w14:paraId="394EDAD0" w14:textId="77777777" w:rsidR="00D37494" w:rsidRDefault="00D37494" w:rsidP="00F8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EDACD" w14:textId="77777777" w:rsidR="00D37494" w:rsidRDefault="00D37494" w:rsidP="00F8556B">
      <w:pPr>
        <w:spacing w:after="0" w:line="240" w:lineRule="auto"/>
      </w:pPr>
      <w:r>
        <w:separator/>
      </w:r>
    </w:p>
  </w:footnote>
  <w:footnote w:type="continuationSeparator" w:id="0">
    <w:p w14:paraId="394EDACE" w14:textId="77777777" w:rsidR="00D37494" w:rsidRDefault="00D37494" w:rsidP="00F85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10"/>
    <w:rsid w:val="00100889"/>
    <w:rsid w:val="00573166"/>
    <w:rsid w:val="006233A1"/>
    <w:rsid w:val="00666897"/>
    <w:rsid w:val="006D28E8"/>
    <w:rsid w:val="007B187D"/>
    <w:rsid w:val="009A5EC5"/>
    <w:rsid w:val="00A841AA"/>
    <w:rsid w:val="00A875F9"/>
    <w:rsid w:val="00BC2B17"/>
    <w:rsid w:val="00D37494"/>
    <w:rsid w:val="00E84810"/>
    <w:rsid w:val="00F5554E"/>
    <w:rsid w:val="00F8556B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EDA55"/>
  <w15:docId w15:val="{2E20DCB0-00EE-4115-B0E5-225DC541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56B"/>
  </w:style>
  <w:style w:type="paragraph" w:styleId="Footer">
    <w:name w:val="footer"/>
    <w:basedOn w:val="Normal"/>
    <w:link w:val="FooterChar"/>
    <w:uiPriority w:val="99"/>
    <w:unhideWhenUsed/>
    <w:rsid w:val="00F85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56B"/>
  </w:style>
  <w:style w:type="paragraph" w:styleId="BalloonText">
    <w:name w:val="Balloon Text"/>
    <w:basedOn w:val="Normal"/>
    <w:link w:val="BalloonTextChar"/>
    <w:uiPriority w:val="99"/>
    <w:semiHidden/>
    <w:unhideWhenUsed/>
    <w:rsid w:val="007B1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6</cp:revision>
  <cp:lastPrinted>2016-12-13T13:07:00Z</cp:lastPrinted>
  <dcterms:created xsi:type="dcterms:W3CDTF">2016-10-16T10:19:00Z</dcterms:created>
  <dcterms:modified xsi:type="dcterms:W3CDTF">2019-03-01T10:14:00Z</dcterms:modified>
</cp:coreProperties>
</file>