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F9" w:rsidRPr="006E765C" w:rsidRDefault="00A841AA">
      <w:pPr>
        <w:rPr>
          <w:b/>
          <w:sz w:val="36"/>
          <w:szCs w:val="36"/>
          <w:u w:val="single"/>
        </w:rPr>
      </w:pPr>
      <w:r w:rsidRPr="006E765C">
        <w:rPr>
          <w:b/>
          <w:sz w:val="36"/>
          <w:szCs w:val="36"/>
          <w:u w:val="single"/>
        </w:rPr>
        <w:t>Topic Over</w:t>
      </w:r>
      <w:r w:rsidR="00FF5FAB" w:rsidRPr="006E765C">
        <w:rPr>
          <w:b/>
          <w:sz w:val="36"/>
          <w:szCs w:val="36"/>
          <w:u w:val="single"/>
        </w:rPr>
        <w:t>view</w:t>
      </w:r>
      <w:r w:rsidR="006D28E8" w:rsidRPr="006E765C">
        <w:rPr>
          <w:b/>
          <w:sz w:val="36"/>
          <w:szCs w:val="36"/>
          <w:u w:val="single"/>
        </w:rPr>
        <w:t>:</w:t>
      </w:r>
      <w:r w:rsidR="00FF5FAB" w:rsidRPr="006E765C">
        <w:rPr>
          <w:b/>
          <w:sz w:val="36"/>
          <w:szCs w:val="36"/>
          <w:u w:val="single"/>
        </w:rPr>
        <w:t xml:space="preserve">  </w:t>
      </w:r>
      <w:r w:rsidR="002E2034">
        <w:rPr>
          <w:b/>
          <w:sz w:val="36"/>
          <w:szCs w:val="36"/>
          <w:u w:val="single"/>
        </w:rPr>
        <w:t>Breathing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369"/>
        <w:gridCol w:w="1171"/>
        <w:gridCol w:w="2474"/>
      </w:tblGrid>
      <w:tr w:rsidR="002E2034" w:rsidRPr="006E765C" w:rsidTr="002E2034">
        <w:tc>
          <w:tcPr>
            <w:tcW w:w="534" w:type="dxa"/>
          </w:tcPr>
          <w:p w:rsidR="002E2034" w:rsidRPr="006E765C" w:rsidRDefault="002E2034" w:rsidP="00FF5F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2034" w:rsidRPr="006E765C" w:rsidRDefault="002E2034" w:rsidP="00FF5FAB">
            <w:pPr>
              <w:rPr>
                <w:sz w:val="24"/>
                <w:szCs w:val="24"/>
              </w:rPr>
            </w:pPr>
            <w:r w:rsidRPr="006E765C">
              <w:rPr>
                <w:sz w:val="24"/>
                <w:szCs w:val="24"/>
              </w:rPr>
              <w:t>Ref</w:t>
            </w:r>
          </w:p>
        </w:tc>
        <w:tc>
          <w:tcPr>
            <w:tcW w:w="5369" w:type="dxa"/>
          </w:tcPr>
          <w:p w:rsidR="002E2034" w:rsidRPr="006E765C" w:rsidRDefault="002E2034" w:rsidP="00BC2B17">
            <w:pPr>
              <w:jc w:val="center"/>
              <w:rPr>
                <w:sz w:val="24"/>
                <w:szCs w:val="24"/>
              </w:rPr>
            </w:pPr>
            <w:r w:rsidRPr="006E765C">
              <w:rPr>
                <w:sz w:val="24"/>
                <w:szCs w:val="24"/>
              </w:rPr>
              <w:t>Outcome</w:t>
            </w:r>
          </w:p>
        </w:tc>
        <w:tc>
          <w:tcPr>
            <w:tcW w:w="1171" w:type="dxa"/>
          </w:tcPr>
          <w:p w:rsidR="002E2034" w:rsidRPr="006E765C" w:rsidRDefault="002E2034" w:rsidP="00BC2B17">
            <w:pPr>
              <w:jc w:val="center"/>
              <w:rPr>
                <w:sz w:val="24"/>
                <w:szCs w:val="24"/>
              </w:rPr>
            </w:pPr>
            <w:r w:rsidRPr="006E765C">
              <w:rPr>
                <w:sz w:val="24"/>
                <w:szCs w:val="24"/>
              </w:rPr>
              <w:t>Achieved</w:t>
            </w:r>
          </w:p>
        </w:tc>
        <w:tc>
          <w:tcPr>
            <w:tcW w:w="2474" w:type="dxa"/>
          </w:tcPr>
          <w:p w:rsidR="002E2034" w:rsidRPr="006E765C" w:rsidRDefault="002E2034" w:rsidP="00BC2B17">
            <w:pPr>
              <w:jc w:val="center"/>
              <w:rPr>
                <w:sz w:val="24"/>
                <w:szCs w:val="24"/>
              </w:rPr>
            </w:pPr>
            <w:r w:rsidRPr="006E765C">
              <w:rPr>
                <w:sz w:val="24"/>
                <w:szCs w:val="24"/>
              </w:rPr>
              <w:sym w:font="Wingdings" w:char="F04A"/>
            </w:r>
          </w:p>
        </w:tc>
      </w:tr>
      <w:tr w:rsidR="002E2034" w:rsidRPr="006E765C" w:rsidTr="002E2034">
        <w:tc>
          <w:tcPr>
            <w:tcW w:w="534" w:type="dxa"/>
            <w:vMerge w:val="restart"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113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E9SbB1.1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Recall the parts of the gas exchange system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E9SbB1.2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Understand that smoking is bad for lungs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rPr>
          <w:trHeight w:val="684"/>
        </w:trPr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E9SbB2.1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Recall and locate  the parts of the gas exchange system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E9SbB2.2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 that it is tar that can cause lung disease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rPr>
          <w:cantSplit/>
          <w:trHeight w:val="292"/>
        </w:trPr>
        <w:tc>
          <w:tcPr>
            <w:tcW w:w="534" w:type="dxa"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 w:val="restart"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113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D9SbB3.1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Describe the effects of exercise on breathing 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D9SbB3.2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 the main parts of a cigarette and damage they cause 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D9SbB4.1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Explain how the structure of the lungs allows efficient gas exchange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D9SbB4.2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Explain why carbon monoxide is dangerous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rPr>
          <w:cantSplit/>
          <w:trHeight w:val="182"/>
        </w:trPr>
        <w:tc>
          <w:tcPr>
            <w:tcW w:w="534" w:type="dxa"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 w:val="restart"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Securing</w:t>
            </w: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S9SbB5.1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Explain how the parts of the gas exchange system are adapted to their function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S9SbB5.2</w:t>
            </w:r>
          </w:p>
        </w:tc>
        <w:tc>
          <w:tcPr>
            <w:tcW w:w="5369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Know what causes asthma and suggest ways to treat it 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S9SbB6.1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Explain how changes in volume and pressure inside the chest move gases in and out of the lungs.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S9SbB6.2</w:t>
            </w:r>
          </w:p>
        </w:tc>
        <w:tc>
          <w:tcPr>
            <w:tcW w:w="5369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Explain how exercise, smoking and asthma affect the gas exchange system.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rPr>
          <w:cantSplit/>
          <w:trHeight w:val="70"/>
        </w:trPr>
        <w:tc>
          <w:tcPr>
            <w:tcW w:w="534" w:type="dxa"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 w:val="restart"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M9SbB7.1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Predict how a change in the gas exchange system could affect other processes in the body.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vAlign w:val="center"/>
          </w:tcPr>
          <w:p w:rsidR="002E2034" w:rsidRDefault="002E2034" w:rsidP="002E20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M9SbB7.2</w:t>
            </w:r>
          </w:p>
        </w:tc>
        <w:tc>
          <w:tcPr>
            <w:tcW w:w="5369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Evaluate a possible treatment for a lung disease.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vAlign w:val="center"/>
          </w:tcPr>
          <w:p w:rsidR="002E2034" w:rsidRDefault="002E2034" w:rsidP="002E2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M9SbB8.1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Evaluate the impact of having only one lung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vAlign w:val="center"/>
          </w:tcPr>
          <w:p w:rsidR="002E2034" w:rsidRDefault="002E2034" w:rsidP="002E2034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M9SbB8.2</w:t>
            </w:r>
          </w:p>
        </w:tc>
        <w:tc>
          <w:tcPr>
            <w:tcW w:w="5369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Evaluate a model for showing the mechanism of breathing.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vAlign w:val="center"/>
          </w:tcPr>
          <w:p w:rsidR="002E2034" w:rsidRDefault="002E2034" w:rsidP="002E2034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vAlign w:val="center"/>
          </w:tcPr>
          <w:p w:rsidR="002E2034" w:rsidRDefault="002E2034" w:rsidP="002E2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M9SbB9.1</w:t>
            </w:r>
          </w:p>
        </w:tc>
        <w:tc>
          <w:tcPr>
            <w:tcW w:w="5369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Evaluate how efficient the gas exchange system is compared to other organisms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  <w:tr w:rsidR="002E2034" w:rsidRPr="006E765C" w:rsidTr="002E2034">
        <w:tc>
          <w:tcPr>
            <w:tcW w:w="534" w:type="dxa"/>
            <w:vMerge/>
            <w:textDirection w:val="btLr"/>
            <w:vAlign w:val="center"/>
          </w:tcPr>
          <w:p w:rsidR="002E2034" w:rsidRDefault="002E2034" w:rsidP="002E20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M9SbB9.2</w:t>
            </w:r>
          </w:p>
        </w:tc>
        <w:tc>
          <w:tcPr>
            <w:tcW w:w="5369" w:type="dxa"/>
            <w:vAlign w:val="center"/>
          </w:tcPr>
          <w:p w:rsidR="002E2034" w:rsidRDefault="002E2034" w:rsidP="002E20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Suggest how recreation drugs might affect different body systems.</w:t>
            </w:r>
          </w:p>
        </w:tc>
        <w:tc>
          <w:tcPr>
            <w:tcW w:w="1171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4" w:type="dxa"/>
            <w:vAlign w:val="bottom"/>
          </w:tcPr>
          <w:p w:rsidR="002E2034" w:rsidRDefault="002E2034" w:rsidP="002E2034">
            <w:pPr>
              <w:rPr>
                <w:rFonts w:ascii="Calibri" w:hAnsi="Calibri"/>
                <w:color w:val="000000"/>
              </w:rPr>
            </w:pPr>
          </w:p>
        </w:tc>
      </w:tr>
    </w:tbl>
    <w:p w:rsidR="00BC2B17" w:rsidRPr="006E765C" w:rsidRDefault="00BC2B17" w:rsidP="00A841AA"/>
    <w:p w:rsidR="00666897" w:rsidRPr="006E765C" w:rsidRDefault="00FF5FAB" w:rsidP="00A841AA">
      <w:pPr>
        <w:rPr>
          <w:b/>
          <w:sz w:val="36"/>
          <w:szCs w:val="36"/>
          <w:u w:val="single"/>
        </w:rPr>
      </w:pPr>
      <w:r w:rsidRPr="006E765C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6E765C" w:rsidRPr="006E765C" w:rsidTr="000B6A9F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6E765C" w:rsidRPr="006E765C" w:rsidRDefault="006E765C" w:rsidP="000B6A9F">
            <w:pPr>
              <w:rPr>
                <w:rFonts w:cs="Arial"/>
                <w:sz w:val="32"/>
                <w:szCs w:val="32"/>
              </w:rPr>
            </w:pPr>
            <w:r w:rsidRPr="006E765C">
              <w:rPr>
                <w:rFonts w:cs="Arial"/>
                <w:b/>
                <w:sz w:val="32"/>
                <w:szCs w:val="32"/>
              </w:rPr>
              <w:t>Breathing:</w:t>
            </w:r>
            <w:r w:rsidRPr="006E765C">
              <w:rPr>
                <w:rFonts w:cs="Arial"/>
                <w:sz w:val="32"/>
                <w:szCs w:val="32"/>
              </w:rPr>
              <w:t xml:space="preserve"> The movement of air in and out of the lungs.</w:t>
            </w:r>
          </w:p>
        </w:tc>
      </w:tr>
      <w:tr w:rsidR="006E765C" w:rsidRPr="006E765C" w:rsidTr="000B6A9F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6E765C" w:rsidRPr="006E765C" w:rsidRDefault="006E765C" w:rsidP="000B6A9F">
            <w:pPr>
              <w:rPr>
                <w:rFonts w:cs="Arial"/>
                <w:sz w:val="32"/>
                <w:szCs w:val="32"/>
              </w:rPr>
            </w:pPr>
            <w:r w:rsidRPr="006E765C">
              <w:rPr>
                <w:rFonts w:cs="Arial"/>
                <w:b/>
                <w:sz w:val="32"/>
                <w:szCs w:val="32"/>
              </w:rPr>
              <w:t>Trachea (windpipe):</w:t>
            </w:r>
            <w:r w:rsidRPr="006E765C">
              <w:rPr>
                <w:rFonts w:cs="Arial"/>
                <w:sz w:val="32"/>
                <w:szCs w:val="32"/>
              </w:rPr>
              <w:t xml:space="preserve"> Carries air from the mouth and nose to the lungs.</w:t>
            </w:r>
          </w:p>
        </w:tc>
      </w:tr>
      <w:tr w:rsidR="006E765C" w:rsidRPr="006E765C" w:rsidTr="000B6A9F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6E765C" w:rsidRPr="006E765C" w:rsidRDefault="006E765C" w:rsidP="000B6A9F">
            <w:pPr>
              <w:rPr>
                <w:rFonts w:cs="Arial"/>
                <w:sz w:val="32"/>
                <w:szCs w:val="32"/>
              </w:rPr>
            </w:pPr>
            <w:r w:rsidRPr="006E765C">
              <w:rPr>
                <w:rFonts w:cs="Arial"/>
                <w:b/>
                <w:sz w:val="32"/>
                <w:szCs w:val="32"/>
              </w:rPr>
              <w:t>Bronchi:</w:t>
            </w:r>
            <w:r w:rsidRPr="006E765C">
              <w:rPr>
                <w:rFonts w:cs="Arial"/>
                <w:sz w:val="32"/>
                <w:szCs w:val="32"/>
              </w:rPr>
              <w:t xml:space="preserve"> Two tubes which carry air to the lungs.</w:t>
            </w:r>
          </w:p>
        </w:tc>
      </w:tr>
      <w:tr w:rsidR="006E765C" w:rsidRPr="006E765C" w:rsidTr="000B6A9F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6E765C" w:rsidRPr="006E765C" w:rsidRDefault="006E765C" w:rsidP="000B6A9F">
            <w:pPr>
              <w:rPr>
                <w:rFonts w:cs="Arial"/>
                <w:sz w:val="32"/>
                <w:szCs w:val="32"/>
              </w:rPr>
            </w:pPr>
            <w:r w:rsidRPr="006E765C">
              <w:rPr>
                <w:rFonts w:cs="Arial"/>
                <w:b/>
                <w:sz w:val="32"/>
                <w:szCs w:val="32"/>
              </w:rPr>
              <w:t>Bronchioles:</w:t>
            </w:r>
            <w:r w:rsidRPr="006E765C">
              <w:rPr>
                <w:rFonts w:cs="Arial"/>
                <w:sz w:val="32"/>
                <w:szCs w:val="32"/>
              </w:rPr>
              <w:t xml:space="preserve"> Small tubes in the lung.</w:t>
            </w:r>
          </w:p>
        </w:tc>
      </w:tr>
      <w:tr w:rsidR="006E765C" w:rsidRPr="006E765C" w:rsidTr="000B6A9F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6E765C" w:rsidRPr="006E765C" w:rsidRDefault="006E765C" w:rsidP="000B6A9F">
            <w:pPr>
              <w:rPr>
                <w:rFonts w:cs="Arial"/>
                <w:sz w:val="32"/>
                <w:szCs w:val="32"/>
              </w:rPr>
            </w:pPr>
            <w:r w:rsidRPr="006E765C">
              <w:rPr>
                <w:rFonts w:cs="Arial"/>
                <w:b/>
                <w:sz w:val="32"/>
                <w:szCs w:val="32"/>
              </w:rPr>
              <w:lastRenderedPageBreak/>
              <w:t>Alveoli:</w:t>
            </w:r>
            <w:r w:rsidRPr="006E765C">
              <w:rPr>
                <w:rFonts w:cs="Arial"/>
                <w:sz w:val="32"/>
                <w:szCs w:val="32"/>
              </w:rPr>
              <w:t xml:space="preserve"> Small air sacs found at the end of each bronchiole.</w:t>
            </w:r>
          </w:p>
        </w:tc>
      </w:tr>
      <w:tr w:rsidR="006E765C" w:rsidRPr="006E765C" w:rsidTr="000B6A9F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6E765C" w:rsidRPr="006E765C" w:rsidRDefault="006E765C" w:rsidP="000B6A9F">
            <w:pPr>
              <w:rPr>
                <w:rFonts w:cs="Arial"/>
                <w:sz w:val="32"/>
                <w:szCs w:val="32"/>
              </w:rPr>
            </w:pPr>
            <w:r w:rsidRPr="006E765C">
              <w:rPr>
                <w:rFonts w:cs="Arial"/>
                <w:b/>
                <w:sz w:val="32"/>
                <w:szCs w:val="32"/>
              </w:rPr>
              <w:t>Ribs:</w:t>
            </w:r>
            <w:r w:rsidRPr="006E765C">
              <w:rPr>
                <w:rFonts w:cs="Arial"/>
                <w:sz w:val="32"/>
                <w:szCs w:val="32"/>
              </w:rPr>
              <w:t xml:space="preserve"> </w:t>
            </w:r>
            <w:proofErr w:type="gramStart"/>
            <w:r w:rsidRPr="006E765C">
              <w:rPr>
                <w:rFonts w:cs="Arial"/>
                <w:sz w:val="32"/>
                <w:szCs w:val="32"/>
              </w:rPr>
              <w:t>Bones which</w:t>
            </w:r>
            <w:proofErr w:type="gramEnd"/>
            <w:r w:rsidRPr="006E765C">
              <w:rPr>
                <w:rFonts w:cs="Arial"/>
                <w:sz w:val="32"/>
                <w:szCs w:val="32"/>
              </w:rPr>
              <w:t xml:space="preserve"> surround the lungs to form the ribcage.</w:t>
            </w:r>
          </w:p>
        </w:tc>
      </w:tr>
      <w:tr w:rsidR="006E765C" w:rsidRPr="006E765C" w:rsidTr="000B6A9F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6E765C" w:rsidRPr="006E765C" w:rsidRDefault="006E765C" w:rsidP="000B6A9F">
            <w:pPr>
              <w:rPr>
                <w:rFonts w:cs="Arial"/>
                <w:sz w:val="32"/>
                <w:szCs w:val="32"/>
              </w:rPr>
            </w:pPr>
            <w:r w:rsidRPr="006E765C">
              <w:rPr>
                <w:rFonts w:cs="Arial"/>
                <w:b/>
                <w:sz w:val="32"/>
                <w:szCs w:val="32"/>
              </w:rPr>
              <w:t>Diaphragm:</w:t>
            </w:r>
            <w:r w:rsidRPr="006E765C">
              <w:rPr>
                <w:rFonts w:cs="Arial"/>
                <w:sz w:val="32"/>
                <w:szCs w:val="32"/>
              </w:rPr>
              <w:t xml:space="preserve"> A sheet of muscle found underneath the lungs.</w:t>
            </w:r>
          </w:p>
        </w:tc>
      </w:tr>
      <w:tr w:rsidR="006E765C" w:rsidRPr="006E765C" w:rsidTr="000B6A9F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6E765C" w:rsidRPr="006E765C" w:rsidRDefault="006E765C" w:rsidP="000B6A9F">
            <w:pPr>
              <w:rPr>
                <w:rFonts w:cs="Arial"/>
                <w:sz w:val="32"/>
                <w:szCs w:val="32"/>
              </w:rPr>
            </w:pPr>
            <w:r w:rsidRPr="006E765C">
              <w:rPr>
                <w:rFonts w:cs="Arial"/>
                <w:b/>
                <w:sz w:val="32"/>
                <w:szCs w:val="32"/>
              </w:rPr>
              <w:t>Lung volume:</w:t>
            </w:r>
            <w:r w:rsidRPr="006E765C">
              <w:rPr>
                <w:rFonts w:cs="Arial"/>
                <w:sz w:val="32"/>
                <w:szCs w:val="32"/>
              </w:rPr>
              <w:t xml:space="preserve"> Measure of the amount of air breathed </w:t>
            </w:r>
            <w:proofErr w:type="gramStart"/>
            <w:r w:rsidRPr="006E765C">
              <w:rPr>
                <w:rFonts w:cs="Arial"/>
                <w:sz w:val="32"/>
                <w:szCs w:val="32"/>
              </w:rPr>
              <w:t>in or out</w:t>
            </w:r>
            <w:proofErr w:type="gramEnd"/>
            <w:r w:rsidRPr="006E765C">
              <w:rPr>
                <w:rFonts w:cs="Arial"/>
                <w:sz w:val="32"/>
                <w:szCs w:val="32"/>
              </w:rPr>
              <w:t>.</w:t>
            </w:r>
          </w:p>
        </w:tc>
      </w:tr>
    </w:tbl>
    <w:p w:rsidR="00FF5FAB" w:rsidRPr="00FF5FAB" w:rsidRDefault="00FF5FAB" w:rsidP="00A841AA">
      <w:pPr>
        <w:rPr>
          <w:b/>
          <w:sz w:val="36"/>
          <w:szCs w:val="36"/>
          <w:u w:val="single"/>
        </w:rPr>
      </w:pPr>
    </w:p>
    <w:p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3"/>
    <w:rsid w:val="00260BBF"/>
    <w:rsid w:val="002E2034"/>
    <w:rsid w:val="002F0A84"/>
    <w:rsid w:val="005837D3"/>
    <w:rsid w:val="006233A1"/>
    <w:rsid w:val="00666897"/>
    <w:rsid w:val="006D28E8"/>
    <w:rsid w:val="006E765C"/>
    <w:rsid w:val="007B1FC7"/>
    <w:rsid w:val="009A5EC5"/>
    <w:rsid w:val="00A6479F"/>
    <w:rsid w:val="00A841AA"/>
    <w:rsid w:val="00A875F9"/>
    <w:rsid w:val="00AF0FD2"/>
    <w:rsid w:val="00B32807"/>
    <w:rsid w:val="00BC2B17"/>
    <w:rsid w:val="00F762F6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BE6EE"/>
  <w15:docId w15:val="{A04EB8AC-79FD-489D-B553-DA56E7B1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97AED7B</Template>
  <TotalTime>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Cybuch</dc:creator>
  <cp:lastModifiedBy>Sean Cybuch</cp:lastModifiedBy>
  <cp:revision>5</cp:revision>
  <cp:lastPrinted>2016-09-14T08:59:00Z</cp:lastPrinted>
  <dcterms:created xsi:type="dcterms:W3CDTF">2017-10-26T14:01:00Z</dcterms:created>
  <dcterms:modified xsi:type="dcterms:W3CDTF">2019-03-01T10:06:00Z</dcterms:modified>
</cp:coreProperties>
</file>