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E429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8B6444">
        <w:rPr>
          <w:b/>
          <w:sz w:val="36"/>
          <w:szCs w:val="36"/>
          <w:u w:val="single"/>
        </w:rPr>
        <w:t>Acid and Alkalis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982"/>
        <w:gridCol w:w="1116"/>
        <w:gridCol w:w="6384"/>
        <w:gridCol w:w="1206"/>
        <w:gridCol w:w="994"/>
      </w:tblGrid>
      <w:tr w:rsidR="00200A43" w:rsidRPr="00A841AA" w14:paraId="36F0E42E" w14:textId="77777777" w:rsidTr="00200A43">
        <w:tc>
          <w:tcPr>
            <w:tcW w:w="982" w:type="dxa"/>
          </w:tcPr>
          <w:p w14:paraId="45C674B4" w14:textId="77777777" w:rsidR="00200A43" w:rsidRPr="006D28E8" w:rsidRDefault="00200A43" w:rsidP="00200A43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36F0E42A" w14:textId="0BA9C9B6" w:rsidR="00200A43" w:rsidRPr="006D28E8" w:rsidRDefault="00200A43" w:rsidP="00200A43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384" w:type="dxa"/>
          </w:tcPr>
          <w:p w14:paraId="36F0E42B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6" w:type="dxa"/>
          </w:tcPr>
          <w:p w14:paraId="36F0E42C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94" w:type="dxa"/>
          </w:tcPr>
          <w:p w14:paraId="36F0E42D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200A43" w:rsidRPr="00A841AA" w14:paraId="7C9E6C02" w14:textId="77777777" w:rsidTr="00DB52AE">
        <w:tc>
          <w:tcPr>
            <w:tcW w:w="982" w:type="dxa"/>
            <w:vMerge w:val="restart"/>
            <w:textDirection w:val="btLr"/>
            <w:vAlign w:val="center"/>
          </w:tcPr>
          <w:p w14:paraId="3AD5BE49" w14:textId="013E3E6D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0" w:colLast="0"/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116" w:type="dxa"/>
            <w:vAlign w:val="center"/>
          </w:tcPr>
          <w:p w14:paraId="19263EF4" w14:textId="5E78943A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E8ScA1.1</w:t>
            </w:r>
          </w:p>
        </w:tc>
        <w:tc>
          <w:tcPr>
            <w:tcW w:w="6384" w:type="dxa"/>
            <w:vAlign w:val="center"/>
          </w:tcPr>
          <w:p w14:paraId="6B49DB0C" w14:textId="621B0C89" w:rsidR="00200A43" w:rsidRPr="00670638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Name some common acids and alkalis</w:t>
            </w:r>
          </w:p>
        </w:tc>
        <w:tc>
          <w:tcPr>
            <w:tcW w:w="1206" w:type="dxa"/>
          </w:tcPr>
          <w:p w14:paraId="0B655559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987DFB8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3A" w14:textId="77777777" w:rsidTr="00DB52AE">
        <w:tc>
          <w:tcPr>
            <w:tcW w:w="982" w:type="dxa"/>
            <w:vMerge/>
            <w:vAlign w:val="center"/>
          </w:tcPr>
          <w:p w14:paraId="3CB640E1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36F0E435" w14:textId="4688431D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E8ScA1.2</w:t>
            </w:r>
          </w:p>
        </w:tc>
        <w:tc>
          <w:tcPr>
            <w:tcW w:w="6384" w:type="dxa"/>
            <w:vAlign w:val="bottom"/>
          </w:tcPr>
          <w:p w14:paraId="36F0E436" w14:textId="61F02B3C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Know the pH for a neutral solution </w:t>
            </w:r>
          </w:p>
        </w:tc>
        <w:tc>
          <w:tcPr>
            <w:tcW w:w="1206" w:type="dxa"/>
          </w:tcPr>
          <w:p w14:paraId="36F0E437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  <w:p w14:paraId="36F0E438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39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40" w14:textId="77777777" w:rsidTr="00DB52AE">
        <w:tc>
          <w:tcPr>
            <w:tcW w:w="982" w:type="dxa"/>
            <w:vMerge/>
            <w:vAlign w:val="center"/>
          </w:tcPr>
          <w:p w14:paraId="5A0EED6A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36F0E43B" w14:textId="73F52828" w:rsidR="00200A43" w:rsidRPr="006D28E8" w:rsidRDefault="00200A43" w:rsidP="00200A43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36F0E43C" w14:textId="7A775B13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36F0E43D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  <w:p w14:paraId="36F0E43E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3F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071EBB44" w14:textId="77777777" w:rsidTr="00DB52AE">
        <w:tc>
          <w:tcPr>
            <w:tcW w:w="982" w:type="dxa"/>
            <w:vMerge/>
            <w:vAlign w:val="center"/>
          </w:tcPr>
          <w:p w14:paraId="48540FC9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14BE3665" w14:textId="25856383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E8ScA2.1</w:t>
            </w:r>
          </w:p>
        </w:tc>
        <w:tc>
          <w:tcPr>
            <w:tcW w:w="6384" w:type="dxa"/>
            <w:vAlign w:val="bottom"/>
          </w:tcPr>
          <w:p w14:paraId="60396F4C" w14:textId="71F747B2" w:rsidR="00200A43" w:rsidRPr="00670638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acids and alkalis can be corrosive or irritant and require safe handling.</w:t>
            </w:r>
          </w:p>
        </w:tc>
        <w:tc>
          <w:tcPr>
            <w:tcW w:w="1206" w:type="dxa"/>
          </w:tcPr>
          <w:p w14:paraId="166F8FB4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0E89EBE" w14:textId="33CC10EC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4C" w14:textId="77777777" w:rsidTr="00DB52AE">
        <w:trPr>
          <w:trHeight w:val="381"/>
        </w:trPr>
        <w:tc>
          <w:tcPr>
            <w:tcW w:w="982" w:type="dxa"/>
            <w:vMerge/>
            <w:vAlign w:val="center"/>
          </w:tcPr>
          <w:p w14:paraId="64E905E0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36F0E447" w14:textId="0FB3D48C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E8ScA2.2</w:t>
            </w:r>
          </w:p>
        </w:tc>
        <w:tc>
          <w:tcPr>
            <w:tcW w:w="6384" w:type="dxa"/>
            <w:vAlign w:val="bottom"/>
          </w:tcPr>
          <w:p w14:paraId="36F0E448" w14:textId="5CFC90A3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mixing an acid and alkali produces a chemical reaction, neutralisation</w:t>
            </w:r>
          </w:p>
        </w:tc>
        <w:tc>
          <w:tcPr>
            <w:tcW w:w="1206" w:type="dxa"/>
          </w:tcPr>
          <w:p w14:paraId="36F0E44A" w14:textId="364B0D2A" w:rsidR="00200A43" w:rsidRPr="00A841AA" w:rsidRDefault="00200A43" w:rsidP="00200A4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4B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52" w14:textId="77777777" w:rsidTr="00DB52AE">
        <w:tc>
          <w:tcPr>
            <w:tcW w:w="982" w:type="dxa"/>
            <w:vAlign w:val="center"/>
          </w:tcPr>
          <w:p w14:paraId="61AFCB27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36F0E44E" w14:textId="3D3AD83F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36F0E44F" w14:textId="6A2255D9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36F0E450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51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7DBCF819" w14:textId="77777777" w:rsidTr="00DB52AE">
        <w:trPr>
          <w:trHeight w:val="684"/>
        </w:trPr>
        <w:tc>
          <w:tcPr>
            <w:tcW w:w="982" w:type="dxa"/>
            <w:vMerge w:val="restart"/>
            <w:textDirection w:val="btLr"/>
            <w:vAlign w:val="center"/>
          </w:tcPr>
          <w:p w14:paraId="2C36DCB7" w14:textId="4BED86E8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</w:t>
            </w:r>
          </w:p>
        </w:tc>
        <w:tc>
          <w:tcPr>
            <w:tcW w:w="1116" w:type="dxa"/>
            <w:vAlign w:val="center"/>
          </w:tcPr>
          <w:p w14:paraId="1A343A91" w14:textId="6D289F5E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D8ScA3.1</w:t>
            </w:r>
          </w:p>
        </w:tc>
        <w:tc>
          <w:tcPr>
            <w:tcW w:w="6384" w:type="dxa"/>
            <w:vAlign w:val="center"/>
          </w:tcPr>
          <w:p w14:paraId="60B77C41" w14:textId="53C0A7D0" w:rsidR="00200A43" w:rsidRPr="00670638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Show how acids have a pH below 7, neutral solutions have a pH of 7, alkalis have a pH above 7.</w:t>
            </w:r>
          </w:p>
        </w:tc>
        <w:tc>
          <w:tcPr>
            <w:tcW w:w="1206" w:type="dxa"/>
          </w:tcPr>
          <w:p w14:paraId="7A26BC10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B09B04B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63792266" w14:textId="77777777" w:rsidTr="00DB52AE">
        <w:trPr>
          <w:trHeight w:val="684"/>
        </w:trPr>
        <w:tc>
          <w:tcPr>
            <w:tcW w:w="982" w:type="dxa"/>
            <w:vMerge/>
            <w:vAlign w:val="center"/>
          </w:tcPr>
          <w:p w14:paraId="4A1119D6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71E7497D" w14:textId="4C5AA4FE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D8ScA3.2</w:t>
            </w:r>
          </w:p>
        </w:tc>
        <w:tc>
          <w:tcPr>
            <w:tcW w:w="6384" w:type="dxa"/>
            <w:vAlign w:val="center"/>
          </w:tcPr>
          <w:p w14:paraId="50FB4735" w14:textId="1B5D3A76" w:rsidR="00200A43" w:rsidRPr="00670638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a method for how to make a neutral solution from an acid and alkali.</w:t>
            </w:r>
          </w:p>
        </w:tc>
        <w:tc>
          <w:tcPr>
            <w:tcW w:w="1206" w:type="dxa"/>
          </w:tcPr>
          <w:p w14:paraId="52E78D67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8287765" w14:textId="5D4EF62F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58" w14:textId="77777777" w:rsidTr="00DB52AE">
        <w:trPr>
          <w:trHeight w:val="684"/>
        </w:trPr>
        <w:tc>
          <w:tcPr>
            <w:tcW w:w="982" w:type="dxa"/>
            <w:vMerge/>
            <w:vAlign w:val="center"/>
          </w:tcPr>
          <w:p w14:paraId="160F6516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36F0E453" w14:textId="482E71D1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36F0E454" w14:textId="0ECAF919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36F0E456" w14:textId="7844C60B" w:rsidR="00200A43" w:rsidRPr="00A841AA" w:rsidRDefault="00200A43" w:rsidP="00200A4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57" w14:textId="3D58DF53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5E" w14:textId="77777777" w:rsidTr="00DB52AE">
        <w:tc>
          <w:tcPr>
            <w:tcW w:w="982" w:type="dxa"/>
            <w:vMerge/>
            <w:vAlign w:val="center"/>
          </w:tcPr>
          <w:p w14:paraId="5958E9CF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36F0E45A" w14:textId="4C02F9D1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D8ScA4.1</w:t>
            </w:r>
          </w:p>
        </w:tc>
        <w:tc>
          <w:tcPr>
            <w:tcW w:w="6384" w:type="dxa"/>
            <w:vAlign w:val="center"/>
          </w:tcPr>
          <w:p w14:paraId="36F0E45B" w14:textId="227EA4FD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Know the pH of a solution depends on the strength of the acid: strong acids have lower pH values than weak acids.</w:t>
            </w:r>
          </w:p>
        </w:tc>
        <w:tc>
          <w:tcPr>
            <w:tcW w:w="1206" w:type="dxa"/>
          </w:tcPr>
          <w:p w14:paraId="36F0E45C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5D" w14:textId="29D6CAA8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64" w14:textId="77777777" w:rsidTr="00DB52AE">
        <w:trPr>
          <w:trHeight w:val="288"/>
        </w:trPr>
        <w:tc>
          <w:tcPr>
            <w:tcW w:w="982" w:type="dxa"/>
            <w:vMerge/>
            <w:vAlign w:val="center"/>
          </w:tcPr>
          <w:p w14:paraId="21450A47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36F0E45F" w14:textId="301B6CDE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D8ScA4.2</w:t>
            </w:r>
          </w:p>
        </w:tc>
        <w:tc>
          <w:tcPr>
            <w:tcW w:w="6384" w:type="dxa"/>
            <w:vAlign w:val="center"/>
          </w:tcPr>
          <w:p w14:paraId="36F0E460" w14:textId="747FA465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how neutralisation reactions </w:t>
            </w:r>
            <w:proofErr w:type="gramStart"/>
            <w:r>
              <w:rPr>
                <w:rFonts w:ascii="Calibri" w:hAnsi="Calibri"/>
                <w:color w:val="000000"/>
              </w:rPr>
              <w:t>are used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in a range of situations.</w:t>
            </w:r>
          </w:p>
        </w:tc>
        <w:tc>
          <w:tcPr>
            <w:tcW w:w="1206" w:type="dxa"/>
          </w:tcPr>
          <w:p w14:paraId="36F0E462" w14:textId="016E8046" w:rsidR="00200A43" w:rsidRPr="00A841AA" w:rsidRDefault="00200A43" w:rsidP="00200A4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63" w14:textId="101AD784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6F0E46A" w14:textId="77777777" w:rsidTr="00DB52AE">
        <w:tc>
          <w:tcPr>
            <w:tcW w:w="982" w:type="dxa"/>
            <w:vAlign w:val="center"/>
          </w:tcPr>
          <w:p w14:paraId="7A291A2C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36F0E466" w14:textId="69A135B6" w:rsidR="00200A43" w:rsidRPr="006D28E8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36F0E467" w14:textId="314C461D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36F0E468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F0E469" w14:textId="31061A68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572E8BE3" w14:textId="77777777" w:rsidTr="00DB52AE">
        <w:tc>
          <w:tcPr>
            <w:tcW w:w="982" w:type="dxa"/>
            <w:vMerge w:val="restart"/>
            <w:textDirection w:val="btLr"/>
            <w:vAlign w:val="center"/>
          </w:tcPr>
          <w:p w14:paraId="7F0F09A7" w14:textId="725D4BAB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</w:t>
            </w:r>
          </w:p>
        </w:tc>
        <w:tc>
          <w:tcPr>
            <w:tcW w:w="1116" w:type="dxa"/>
            <w:vAlign w:val="bottom"/>
          </w:tcPr>
          <w:p w14:paraId="6351F24C" w14:textId="7098D48E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S8ScA5.1</w:t>
            </w:r>
          </w:p>
        </w:tc>
        <w:tc>
          <w:tcPr>
            <w:tcW w:w="6384" w:type="dxa"/>
            <w:vAlign w:val="bottom"/>
          </w:tcPr>
          <w:p w14:paraId="59C92892" w14:textId="394697DB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hydrochloric, sulphuric and nitric acid are strong acids.</w:t>
            </w:r>
          </w:p>
        </w:tc>
        <w:tc>
          <w:tcPr>
            <w:tcW w:w="1206" w:type="dxa"/>
          </w:tcPr>
          <w:p w14:paraId="15265683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AD1A186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11DDC944" w14:textId="77777777" w:rsidTr="00DB52AE">
        <w:tc>
          <w:tcPr>
            <w:tcW w:w="982" w:type="dxa"/>
            <w:vMerge/>
            <w:vAlign w:val="center"/>
          </w:tcPr>
          <w:p w14:paraId="2D3EFF40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7258DFE9" w14:textId="73EDCA19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S8ScA5.2</w:t>
            </w:r>
          </w:p>
        </w:tc>
        <w:tc>
          <w:tcPr>
            <w:tcW w:w="6384" w:type="dxa"/>
            <w:vAlign w:val="bottom"/>
          </w:tcPr>
          <w:p w14:paraId="5692F3EA" w14:textId="7D0BD61E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mixing an acid and alkali produces a chemical reaction, neutralisation, forming a chemical called a salt and water.</w:t>
            </w:r>
          </w:p>
        </w:tc>
        <w:tc>
          <w:tcPr>
            <w:tcW w:w="1206" w:type="dxa"/>
          </w:tcPr>
          <w:p w14:paraId="047EF0C0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  <w:p w14:paraId="5EA44507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EF90265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3C67D91A" w14:textId="77777777" w:rsidTr="00DB52AE">
        <w:tc>
          <w:tcPr>
            <w:tcW w:w="982" w:type="dxa"/>
            <w:vMerge/>
            <w:vAlign w:val="center"/>
          </w:tcPr>
          <w:p w14:paraId="0E04A712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75B6E202" w14:textId="3448F744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0409673C" w14:textId="1CCB9493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7700866B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  <w:p w14:paraId="77CA09B0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CE29B2D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47D4672F" w14:textId="77777777" w:rsidTr="00DB52AE">
        <w:tc>
          <w:tcPr>
            <w:tcW w:w="982" w:type="dxa"/>
            <w:vMerge/>
            <w:vAlign w:val="center"/>
          </w:tcPr>
          <w:p w14:paraId="41686763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79CECF18" w14:textId="13EBC84C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S8ScA6.1</w:t>
            </w:r>
          </w:p>
        </w:tc>
        <w:tc>
          <w:tcPr>
            <w:tcW w:w="6384" w:type="dxa"/>
            <w:vAlign w:val="bottom"/>
          </w:tcPr>
          <w:p w14:paraId="0DEBCE2C" w14:textId="73C2610D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Recall the colours of the pH scale</w:t>
            </w:r>
          </w:p>
        </w:tc>
        <w:tc>
          <w:tcPr>
            <w:tcW w:w="1206" w:type="dxa"/>
          </w:tcPr>
          <w:p w14:paraId="2A512A9A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6DC2DC4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1A3C4C1D" w14:textId="77777777" w:rsidTr="00DB52AE">
        <w:tc>
          <w:tcPr>
            <w:tcW w:w="982" w:type="dxa"/>
            <w:vMerge/>
            <w:vAlign w:val="center"/>
          </w:tcPr>
          <w:p w14:paraId="5649B8C0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4263BEB4" w14:textId="78AB9680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S8ScA6.2</w:t>
            </w:r>
          </w:p>
        </w:tc>
        <w:tc>
          <w:tcPr>
            <w:tcW w:w="6384" w:type="dxa"/>
            <w:vAlign w:val="bottom"/>
          </w:tcPr>
          <w:p w14:paraId="0797E2F9" w14:textId="6C244480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how an indicator works</w:t>
            </w:r>
          </w:p>
        </w:tc>
        <w:tc>
          <w:tcPr>
            <w:tcW w:w="1206" w:type="dxa"/>
          </w:tcPr>
          <w:p w14:paraId="68EB2D4A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13570FD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526B51EF" w14:textId="77777777" w:rsidTr="00DB52AE">
        <w:tc>
          <w:tcPr>
            <w:tcW w:w="982" w:type="dxa"/>
            <w:vAlign w:val="center"/>
          </w:tcPr>
          <w:p w14:paraId="1E41CEC0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5D83DC3F" w14:textId="12F54936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26A5444A" w14:textId="2426C100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2D3997D6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582B520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0A96EAAD" w14:textId="77777777" w:rsidTr="00DB52AE">
        <w:tc>
          <w:tcPr>
            <w:tcW w:w="982" w:type="dxa"/>
            <w:vMerge w:val="restart"/>
            <w:textDirection w:val="btLr"/>
            <w:vAlign w:val="center"/>
          </w:tcPr>
          <w:p w14:paraId="002CDF2E" w14:textId="77777777" w:rsidR="00200A43" w:rsidRPr="00366CC3" w:rsidRDefault="00200A43" w:rsidP="00DB52AE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</w:t>
            </w:r>
          </w:p>
          <w:p w14:paraId="2C4A19CF" w14:textId="77777777" w:rsidR="00200A43" w:rsidRDefault="00200A43" w:rsidP="00DB52A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56BE02B3" w14:textId="0EE4C901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M8ScA7.1</w:t>
            </w:r>
          </w:p>
        </w:tc>
        <w:tc>
          <w:tcPr>
            <w:tcW w:w="6384" w:type="dxa"/>
            <w:vAlign w:val="center"/>
          </w:tcPr>
          <w:p w14:paraId="527A5FBF" w14:textId="670F1B8B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data and observations to determine the pH of a solution and explain what this shows.</w:t>
            </w:r>
          </w:p>
        </w:tc>
        <w:tc>
          <w:tcPr>
            <w:tcW w:w="1206" w:type="dxa"/>
          </w:tcPr>
          <w:p w14:paraId="3BB8109B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F61EB91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200A43" w:rsidRPr="00A841AA" w14:paraId="70C55C07" w14:textId="77777777" w:rsidTr="00200A43">
        <w:tc>
          <w:tcPr>
            <w:tcW w:w="982" w:type="dxa"/>
            <w:vMerge/>
          </w:tcPr>
          <w:p w14:paraId="1D7EC388" w14:textId="77777777" w:rsidR="00200A43" w:rsidRDefault="00200A43" w:rsidP="00200A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2E857F40" w14:textId="315BEB38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M8ScA7.2</w:t>
            </w:r>
          </w:p>
        </w:tc>
        <w:tc>
          <w:tcPr>
            <w:tcW w:w="6384" w:type="dxa"/>
            <w:vAlign w:val="center"/>
          </w:tcPr>
          <w:p w14:paraId="526F7DE9" w14:textId="0AF7ADC5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Identify the best indicator to distinguish between solutions of different pH, using data provided.</w:t>
            </w:r>
          </w:p>
        </w:tc>
        <w:tc>
          <w:tcPr>
            <w:tcW w:w="1206" w:type="dxa"/>
          </w:tcPr>
          <w:p w14:paraId="1A3E2E4F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E835E4B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55CCC5AF" w14:textId="77777777" w:rsidTr="00200A43">
        <w:tc>
          <w:tcPr>
            <w:tcW w:w="982" w:type="dxa"/>
            <w:vMerge/>
          </w:tcPr>
          <w:p w14:paraId="1F49597E" w14:textId="77777777" w:rsidR="00200A43" w:rsidRDefault="00200A43" w:rsidP="00200A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080BEAF0" w14:textId="460598F2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M8ScA8.1</w:t>
            </w:r>
          </w:p>
        </w:tc>
        <w:tc>
          <w:tcPr>
            <w:tcW w:w="6384" w:type="dxa"/>
            <w:vAlign w:val="center"/>
          </w:tcPr>
          <w:p w14:paraId="4C40B68E" w14:textId="4BC8C951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Estimate the pH of an acid based on information from reactions.</w:t>
            </w:r>
          </w:p>
        </w:tc>
        <w:tc>
          <w:tcPr>
            <w:tcW w:w="1206" w:type="dxa"/>
          </w:tcPr>
          <w:p w14:paraId="69A8365B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53A39EA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609A95B7" w14:textId="77777777" w:rsidTr="00200A43">
        <w:tc>
          <w:tcPr>
            <w:tcW w:w="982" w:type="dxa"/>
            <w:vMerge/>
          </w:tcPr>
          <w:p w14:paraId="482C7A8E" w14:textId="77777777" w:rsidR="00200A43" w:rsidRDefault="00200A43" w:rsidP="00200A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216748A7" w14:textId="5DA9B207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M8ScA8.2</w:t>
            </w:r>
          </w:p>
        </w:tc>
        <w:tc>
          <w:tcPr>
            <w:tcW w:w="6384" w:type="dxa"/>
            <w:vAlign w:val="center"/>
          </w:tcPr>
          <w:p w14:paraId="125B0271" w14:textId="223D36E5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Deduce the hazards of different alkalis and acids using data about their concentration and </w:t>
            </w:r>
            <w:proofErr w:type="spellStart"/>
            <w:r>
              <w:rPr>
                <w:rFonts w:ascii="Calibri" w:hAnsi="Calibri"/>
                <w:color w:val="000000"/>
              </w:rPr>
              <w:t>pH.</w:t>
            </w:r>
            <w:proofErr w:type="spellEnd"/>
          </w:p>
        </w:tc>
        <w:tc>
          <w:tcPr>
            <w:tcW w:w="1206" w:type="dxa"/>
          </w:tcPr>
          <w:p w14:paraId="48795F60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34CB3CC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66393FB7" w14:textId="77777777" w:rsidTr="00200A43">
        <w:tc>
          <w:tcPr>
            <w:tcW w:w="982" w:type="dxa"/>
            <w:vMerge/>
          </w:tcPr>
          <w:p w14:paraId="0D52FAB0" w14:textId="77777777" w:rsidR="00200A43" w:rsidRDefault="00200A43" w:rsidP="00200A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bottom"/>
          </w:tcPr>
          <w:p w14:paraId="4CE6EFED" w14:textId="532D86E1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4" w:type="dxa"/>
            <w:vAlign w:val="bottom"/>
          </w:tcPr>
          <w:p w14:paraId="528F3C8D" w14:textId="48B5E8A5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5C12C4D0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715465D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5BF90AFB" w14:textId="77777777" w:rsidTr="00200A43">
        <w:tc>
          <w:tcPr>
            <w:tcW w:w="982" w:type="dxa"/>
            <w:vMerge/>
          </w:tcPr>
          <w:p w14:paraId="05995102" w14:textId="77777777" w:rsidR="00200A43" w:rsidRDefault="00200A43" w:rsidP="00200A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7F122E06" w14:textId="07930FC3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M8ScA9.1</w:t>
            </w:r>
          </w:p>
        </w:tc>
        <w:tc>
          <w:tcPr>
            <w:tcW w:w="6384" w:type="dxa"/>
            <w:vAlign w:val="center"/>
          </w:tcPr>
          <w:p w14:paraId="777C878D" w14:textId="681EF582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Evaluate the effect of acid rain</w:t>
            </w:r>
          </w:p>
        </w:tc>
        <w:tc>
          <w:tcPr>
            <w:tcW w:w="1206" w:type="dxa"/>
          </w:tcPr>
          <w:p w14:paraId="7F69114C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CC99228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  <w:tr w:rsidR="00200A43" w:rsidRPr="00A841AA" w14:paraId="091A14B0" w14:textId="77777777" w:rsidTr="00200A43">
        <w:tc>
          <w:tcPr>
            <w:tcW w:w="982" w:type="dxa"/>
            <w:vMerge/>
          </w:tcPr>
          <w:p w14:paraId="634E664D" w14:textId="77777777" w:rsidR="00200A43" w:rsidRDefault="00200A43" w:rsidP="00200A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6" w:type="dxa"/>
            <w:vAlign w:val="center"/>
          </w:tcPr>
          <w:p w14:paraId="13B7C99E" w14:textId="2D6FA43D" w:rsidR="00200A43" w:rsidRDefault="00200A43" w:rsidP="00200A4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M8ScA9.2</w:t>
            </w:r>
          </w:p>
        </w:tc>
        <w:tc>
          <w:tcPr>
            <w:tcW w:w="6384" w:type="dxa"/>
            <w:vAlign w:val="center"/>
          </w:tcPr>
          <w:p w14:paraId="0CBE6A26" w14:textId="294EE920" w:rsidR="00200A43" w:rsidRPr="00257811" w:rsidRDefault="00200A43" w:rsidP="00200A4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Given the names of an acid and an alkali, work out the name of the salt produced when they react</w:t>
            </w:r>
          </w:p>
        </w:tc>
        <w:tc>
          <w:tcPr>
            <w:tcW w:w="1206" w:type="dxa"/>
          </w:tcPr>
          <w:p w14:paraId="53522A3E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  <w:p w14:paraId="7FFAECAC" w14:textId="77777777" w:rsidR="00200A43" w:rsidRPr="00A841AA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8567D84" w14:textId="77777777" w:rsidR="00200A43" w:rsidRDefault="00200A43" w:rsidP="00200A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F0E46B" w14:textId="77777777" w:rsidR="00BC2B17" w:rsidRDefault="00BC2B17" w:rsidP="00A841AA"/>
    <w:p w14:paraId="36F0E46C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325E00" w:rsidRPr="00257811" w14:paraId="36F0E46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F0E46D" w14:textId="77777777" w:rsidR="00325E00" w:rsidRPr="00257811" w:rsidRDefault="00325E00" w:rsidP="00B03CFE">
            <w:pPr>
              <w:rPr>
                <w:rFonts w:ascii="Arial" w:hAnsi="Arial" w:cs="Arial"/>
              </w:rPr>
            </w:pPr>
            <w:proofErr w:type="gramStart"/>
            <w:r w:rsidRPr="00670638">
              <w:rPr>
                <w:rFonts w:ascii="Arial" w:hAnsi="Arial" w:cs="Arial"/>
                <w:b/>
              </w:rPr>
              <w:t>pH</w:t>
            </w:r>
            <w:proofErr w:type="gramEnd"/>
            <w:r>
              <w:rPr>
                <w:rFonts w:ascii="Arial" w:hAnsi="Arial" w:cs="Arial"/>
                <w:b/>
              </w:rPr>
              <w:t>:</w:t>
            </w:r>
            <w:r w:rsidRPr="00670638">
              <w:rPr>
                <w:rFonts w:ascii="Arial" w:hAnsi="Arial" w:cs="Arial"/>
              </w:rPr>
              <w:t xml:space="preserve"> Scale of acidity and alkalinity from 0 to 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325E00" w:rsidRPr="00257811" w14:paraId="36F0E47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F0E46F" w14:textId="77777777" w:rsidR="00325E00" w:rsidRPr="00257811" w:rsidRDefault="00325E00" w:rsidP="00B03CFE">
            <w:pPr>
              <w:rPr>
                <w:rFonts w:ascii="Arial" w:hAnsi="Arial" w:cs="Arial"/>
              </w:rPr>
            </w:pPr>
            <w:r w:rsidRPr="00670638">
              <w:rPr>
                <w:rFonts w:ascii="Arial" w:hAnsi="Arial" w:cs="Arial"/>
                <w:b/>
              </w:rPr>
              <w:t>Indicators</w:t>
            </w:r>
            <w:r>
              <w:rPr>
                <w:rFonts w:ascii="Arial" w:hAnsi="Arial" w:cs="Arial"/>
                <w:b/>
              </w:rPr>
              <w:t>:</w:t>
            </w:r>
            <w:r w:rsidRPr="00670638">
              <w:rPr>
                <w:rFonts w:ascii="Arial" w:hAnsi="Arial" w:cs="Arial"/>
              </w:rPr>
              <w:t xml:space="preserve"> Substances used to identify whether unknown solutions are acidic or alkaline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325E00" w:rsidRPr="00257811" w14:paraId="36F0E47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F0E471" w14:textId="77777777" w:rsidR="00325E00" w:rsidRPr="00257811" w:rsidRDefault="00325E00" w:rsidP="00B03CFE">
            <w:pPr>
              <w:rPr>
                <w:rFonts w:ascii="Arial" w:hAnsi="Arial" w:cs="Arial"/>
              </w:rPr>
            </w:pPr>
            <w:r w:rsidRPr="00670638">
              <w:rPr>
                <w:rFonts w:ascii="Arial" w:hAnsi="Arial" w:cs="Arial"/>
                <w:b/>
              </w:rPr>
              <w:lastRenderedPageBreak/>
              <w:t>Base</w:t>
            </w:r>
            <w:r>
              <w:rPr>
                <w:rFonts w:ascii="Arial" w:hAnsi="Arial" w:cs="Arial"/>
                <w:b/>
              </w:rPr>
              <w:t>:</w:t>
            </w:r>
            <w:r w:rsidRPr="00670638">
              <w:rPr>
                <w:rFonts w:ascii="Arial" w:hAnsi="Arial" w:cs="Arial"/>
              </w:rPr>
              <w:t xml:space="preserve"> A substance that neutralises an acid - those that dissolve in water </w:t>
            </w:r>
            <w:proofErr w:type="gramStart"/>
            <w:r w:rsidRPr="00670638">
              <w:rPr>
                <w:rFonts w:ascii="Arial" w:hAnsi="Arial" w:cs="Arial"/>
              </w:rPr>
              <w:t>are called</w:t>
            </w:r>
            <w:proofErr w:type="gramEnd"/>
            <w:r w:rsidRPr="00670638">
              <w:rPr>
                <w:rFonts w:ascii="Arial" w:hAnsi="Arial" w:cs="Arial"/>
              </w:rPr>
              <w:t xml:space="preserve"> alkalis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25E00" w:rsidRPr="00257811" w14:paraId="36F0E47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6F0E473" w14:textId="77777777" w:rsidR="00325E00" w:rsidRPr="00257811" w:rsidRDefault="00325E00" w:rsidP="00B03CFE">
            <w:pPr>
              <w:rPr>
                <w:rFonts w:ascii="Arial" w:hAnsi="Arial" w:cs="Arial"/>
              </w:rPr>
            </w:pPr>
            <w:r w:rsidRPr="00670638">
              <w:rPr>
                <w:rFonts w:ascii="Arial" w:hAnsi="Arial" w:cs="Arial"/>
                <w:b/>
              </w:rPr>
              <w:t>Concentration</w:t>
            </w:r>
            <w:r>
              <w:rPr>
                <w:rFonts w:ascii="Arial" w:hAnsi="Arial" w:cs="Arial"/>
                <w:b/>
              </w:rPr>
              <w:t>:</w:t>
            </w:r>
            <w:r w:rsidRPr="00670638">
              <w:rPr>
                <w:rFonts w:ascii="Arial" w:hAnsi="Arial" w:cs="Arial"/>
              </w:rPr>
              <w:t xml:space="preserve"> A measure of the number of particles in a given volume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6F0E475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36F0E476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44"/>
    <w:rsid w:val="00200A43"/>
    <w:rsid w:val="002E7952"/>
    <w:rsid w:val="00325E00"/>
    <w:rsid w:val="006233A1"/>
    <w:rsid w:val="00666897"/>
    <w:rsid w:val="006D28E8"/>
    <w:rsid w:val="006F68BE"/>
    <w:rsid w:val="008B6444"/>
    <w:rsid w:val="009A5EC5"/>
    <w:rsid w:val="00A841AA"/>
    <w:rsid w:val="00A875F9"/>
    <w:rsid w:val="00BC2B17"/>
    <w:rsid w:val="00DB52AE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E429"/>
  <w15:docId w15:val="{1EA4E689-A106-456A-B0FD-A802616C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2015-01-05T13:18:00Z</cp:lastPrinted>
  <dcterms:created xsi:type="dcterms:W3CDTF">2016-10-15T20:02:00Z</dcterms:created>
  <dcterms:modified xsi:type="dcterms:W3CDTF">2019-03-01T09:55:00Z</dcterms:modified>
</cp:coreProperties>
</file>